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A7BC" w14:textId="2EA52377" w:rsidR="00B55032" w:rsidRPr="0003119A" w:rsidRDefault="00861A7D" w:rsidP="0003119A">
      <w:pPr>
        <w:pStyle w:val="Heading1"/>
        <w:rPr>
          <w:rFonts w:cs="Times New Roman (Headings CS)"/>
          <w:caps/>
          <w:sz w:val="20"/>
        </w:rPr>
      </w:pPr>
      <w:r>
        <w:t xml:space="preserve">Stakeholder </w:t>
      </w:r>
      <w:r w:rsidR="006250C6">
        <w:t>communications strategy t</w:t>
      </w:r>
      <w:r w:rsidR="00C42B94">
        <w:t>emplate</w:t>
      </w:r>
    </w:p>
    <w:p w14:paraId="7513824E" w14:textId="5C84B0AE" w:rsidR="00861A7D" w:rsidRDefault="00861A7D" w:rsidP="00B55032">
      <w:pPr>
        <w:rPr>
          <w:rFonts w:asciiTheme="majorHAnsi" w:eastAsiaTheme="majorEastAsia" w:hAnsiTheme="majorHAnsi" w:cstheme="majorBidi"/>
          <w:sz w:val="28"/>
          <w:szCs w:val="26"/>
        </w:rPr>
      </w:pPr>
      <w:r w:rsidRPr="00861A7D">
        <w:rPr>
          <w:rFonts w:asciiTheme="majorHAnsi" w:eastAsiaTheme="majorEastAsia" w:hAnsiTheme="majorHAnsi" w:cstheme="majorBidi"/>
          <w:sz w:val="28"/>
          <w:szCs w:val="26"/>
        </w:rPr>
        <w:t xml:space="preserve">The objective of stakeholder </w:t>
      </w:r>
      <w:r w:rsidR="00370D04">
        <w:rPr>
          <w:rFonts w:asciiTheme="majorHAnsi" w:eastAsiaTheme="majorEastAsia" w:hAnsiTheme="majorHAnsi" w:cstheme="majorBidi"/>
          <w:sz w:val="28"/>
          <w:szCs w:val="26"/>
        </w:rPr>
        <w:t xml:space="preserve">identification, </w:t>
      </w:r>
      <w:r w:rsidRPr="00861A7D">
        <w:rPr>
          <w:rFonts w:asciiTheme="majorHAnsi" w:eastAsiaTheme="majorEastAsia" w:hAnsiTheme="majorHAnsi" w:cstheme="majorBidi"/>
          <w:sz w:val="28"/>
          <w:szCs w:val="26"/>
        </w:rPr>
        <w:t>analysis</w:t>
      </w:r>
      <w:r w:rsidR="00833970">
        <w:rPr>
          <w:rFonts w:asciiTheme="majorHAnsi" w:eastAsiaTheme="majorEastAsia" w:hAnsiTheme="majorHAnsi" w:cstheme="majorBidi"/>
          <w:sz w:val="28"/>
          <w:szCs w:val="26"/>
        </w:rPr>
        <w:t xml:space="preserve"> and </w:t>
      </w:r>
      <w:r w:rsidR="00D66D46">
        <w:rPr>
          <w:rFonts w:asciiTheme="majorHAnsi" w:eastAsiaTheme="majorEastAsia" w:hAnsiTheme="majorHAnsi" w:cstheme="majorBidi"/>
          <w:sz w:val="28"/>
          <w:szCs w:val="26"/>
        </w:rPr>
        <w:t xml:space="preserve">management </w:t>
      </w:r>
      <w:r w:rsidRPr="00861A7D">
        <w:rPr>
          <w:rFonts w:asciiTheme="majorHAnsi" w:eastAsiaTheme="majorEastAsia" w:hAnsiTheme="majorHAnsi" w:cstheme="majorBidi"/>
          <w:sz w:val="28"/>
          <w:szCs w:val="26"/>
        </w:rPr>
        <w:t xml:space="preserve">is to increase support for the SRM </w:t>
      </w:r>
      <w:r w:rsidR="00F322F9">
        <w:rPr>
          <w:rFonts w:asciiTheme="majorHAnsi" w:eastAsiaTheme="majorEastAsia" w:hAnsiTheme="majorHAnsi" w:cstheme="majorBidi"/>
          <w:sz w:val="28"/>
          <w:szCs w:val="26"/>
        </w:rPr>
        <w:t>p</w:t>
      </w:r>
      <w:r w:rsidRPr="00861A7D">
        <w:rPr>
          <w:rFonts w:asciiTheme="majorHAnsi" w:eastAsiaTheme="majorEastAsia" w:hAnsiTheme="majorHAnsi" w:cstheme="majorBidi"/>
          <w:sz w:val="28"/>
          <w:szCs w:val="26"/>
        </w:rPr>
        <w:t>ro</w:t>
      </w:r>
      <w:r w:rsidR="000B5ECD">
        <w:rPr>
          <w:rFonts w:asciiTheme="majorHAnsi" w:eastAsiaTheme="majorEastAsia" w:hAnsiTheme="majorHAnsi" w:cstheme="majorBidi"/>
          <w:sz w:val="28"/>
          <w:szCs w:val="26"/>
        </w:rPr>
        <w:t>ject</w:t>
      </w:r>
      <w:r w:rsidR="009734DD">
        <w:rPr>
          <w:rFonts w:asciiTheme="majorHAnsi" w:eastAsiaTheme="majorEastAsia" w:hAnsiTheme="majorHAnsi" w:cstheme="majorBidi"/>
          <w:sz w:val="28"/>
          <w:szCs w:val="26"/>
        </w:rPr>
        <w:t xml:space="preserve"> (</w:t>
      </w:r>
      <w:r w:rsidR="00551677">
        <w:rPr>
          <w:rFonts w:asciiTheme="majorHAnsi" w:eastAsiaTheme="majorEastAsia" w:hAnsiTheme="majorHAnsi" w:cstheme="majorBidi"/>
          <w:sz w:val="28"/>
          <w:szCs w:val="26"/>
        </w:rPr>
        <w:t>both internally and externally</w:t>
      </w:r>
      <w:r w:rsidR="009734DD">
        <w:rPr>
          <w:rFonts w:asciiTheme="majorHAnsi" w:eastAsiaTheme="majorEastAsia" w:hAnsiTheme="majorHAnsi" w:cstheme="majorBidi"/>
          <w:sz w:val="28"/>
          <w:szCs w:val="26"/>
        </w:rPr>
        <w:t xml:space="preserve">) </w:t>
      </w:r>
      <w:r w:rsidR="00784417">
        <w:rPr>
          <w:rFonts w:asciiTheme="majorHAnsi" w:eastAsiaTheme="majorEastAsia" w:hAnsiTheme="majorHAnsi" w:cstheme="majorBidi"/>
          <w:sz w:val="28"/>
          <w:szCs w:val="26"/>
        </w:rPr>
        <w:t>by creating</w:t>
      </w:r>
      <w:r w:rsidR="009734DD">
        <w:rPr>
          <w:rFonts w:asciiTheme="majorHAnsi" w:eastAsiaTheme="majorEastAsia" w:hAnsiTheme="majorHAnsi" w:cstheme="majorBidi"/>
          <w:sz w:val="28"/>
          <w:szCs w:val="26"/>
        </w:rPr>
        <w:t xml:space="preserve"> a communications </w:t>
      </w:r>
      <w:proofErr w:type="gramStart"/>
      <w:r w:rsidR="009734DD">
        <w:rPr>
          <w:rFonts w:asciiTheme="majorHAnsi" w:eastAsiaTheme="majorEastAsia" w:hAnsiTheme="majorHAnsi" w:cstheme="majorBidi"/>
          <w:sz w:val="28"/>
          <w:szCs w:val="26"/>
        </w:rPr>
        <w:t>strategy</w:t>
      </w:r>
      <w:r w:rsidR="00551677">
        <w:rPr>
          <w:rFonts w:asciiTheme="majorHAnsi" w:eastAsiaTheme="majorEastAsia" w:hAnsiTheme="majorHAnsi" w:cstheme="majorBidi"/>
          <w:sz w:val="28"/>
          <w:szCs w:val="26"/>
        </w:rPr>
        <w:t>.*</w:t>
      </w:r>
      <w:proofErr w:type="gramEnd"/>
    </w:p>
    <w:p w14:paraId="012AA5F1" w14:textId="61B58561" w:rsidR="00551677" w:rsidRDefault="00551677" w:rsidP="00551677">
      <w:r>
        <w:t>*Note that internal and external stakeholders don’t need to be categorised, but you can choose to make separate communication strategies for these if you wish.</w:t>
      </w:r>
    </w:p>
    <w:p w14:paraId="0CCA2C9F" w14:textId="77777777" w:rsidR="000C6A9F" w:rsidRPr="00551677" w:rsidRDefault="000C6A9F" w:rsidP="00551677"/>
    <w:p w14:paraId="33293934" w14:textId="5B96F90A" w:rsidR="00861A7D" w:rsidRDefault="00833970" w:rsidP="00B55032">
      <w:pPr>
        <w:pStyle w:val="Heading3"/>
        <w:rPr>
          <w:rFonts w:eastAsiaTheme="minorHAnsi" w:cstheme="minorBidi"/>
          <w:b w:val="0"/>
          <w:caps w:val="0"/>
          <w:sz w:val="18"/>
        </w:rPr>
      </w:pPr>
      <w:r>
        <w:rPr>
          <w:rFonts w:eastAsiaTheme="minorHAnsi" w:cstheme="minorBidi"/>
          <w:b w:val="0"/>
          <w:caps w:val="0"/>
          <w:sz w:val="18"/>
        </w:rPr>
        <w:t>Build support by following these steps:</w:t>
      </w:r>
    </w:p>
    <w:p w14:paraId="6A654BE3" w14:textId="1A984469" w:rsidR="00861A7D" w:rsidRDefault="00DE5B87" w:rsidP="00861A7D">
      <w:r>
        <w:rPr>
          <w:rFonts w:cs="Arial"/>
          <w:noProof/>
          <w:szCs w:val="21"/>
          <w:lang w:eastAsia="en-NZ"/>
        </w:rPr>
        <mc:AlternateContent>
          <mc:Choice Requires="wpg">
            <w:drawing>
              <wp:anchor distT="0" distB="0" distL="114300" distR="114300" simplePos="0" relativeHeight="251648000" behindDoc="0" locked="0" layoutInCell="1" allowOverlap="1" wp14:anchorId="3BA01578" wp14:editId="6375155B">
                <wp:simplePos x="0" y="0"/>
                <wp:positionH relativeFrom="margin">
                  <wp:align>right</wp:align>
                </wp:positionH>
                <wp:positionV relativeFrom="paragraph">
                  <wp:posOffset>25400</wp:posOffset>
                </wp:positionV>
                <wp:extent cx="5704840" cy="714375"/>
                <wp:effectExtent l="19050" t="19050" r="10160" b="47625"/>
                <wp:wrapNone/>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04840" cy="714375"/>
                          <a:chOff x="0" y="-400"/>
                          <a:chExt cx="5992997" cy="696996"/>
                        </a:xfrm>
                      </wpg:grpSpPr>
                      <wpg:grpSp>
                        <wpg:cNvPr id="22" name="Group 22"/>
                        <wpg:cNvGrpSpPr/>
                        <wpg:grpSpPr>
                          <a:xfrm>
                            <a:off x="0" y="-400"/>
                            <a:ext cx="1443045" cy="696595"/>
                            <a:chOff x="0" y="-400"/>
                            <a:chExt cx="1365975" cy="696728"/>
                          </a:xfrm>
                        </wpg:grpSpPr>
                        <wps:wsp>
                          <wps:cNvPr id="12" name="Arrow: Notched Right 12" descr="Visual of wording in step 1."/>
                          <wps:cNvSpPr/>
                          <wps:spPr>
                            <a:xfrm>
                              <a:off x="0" y="-400"/>
                              <a:ext cx="1365975" cy="696728"/>
                            </a:xfrm>
                            <a:prstGeom prst="notchedRight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215" y="182968"/>
                              <a:ext cx="1188085" cy="287020"/>
                            </a:xfrm>
                            <a:prstGeom prst="rect">
                              <a:avLst/>
                            </a:prstGeom>
                            <a:noFill/>
                            <a:ln w="6350">
                              <a:noFill/>
                            </a:ln>
                          </wps:spPr>
                          <wps:txbx>
                            <w:txbxContent>
                              <w:p w14:paraId="6E655825" w14:textId="1295053B" w:rsidR="00861A7D" w:rsidRPr="00774CCE" w:rsidRDefault="00861A7D" w:rsidP="00861A7D">
                                <w:pPr>
                                  <w:pStyle w:val="ListParagraph"/>
                                  <w:numPr>
                                    <w:ilvl w:val="0"/>
                                    <w:numId w:val="4"/>
                                  </w:numPr>
                                  <w:spacing w:before="40" w:after="160" w:line="260" w:lineRule="atLeast"/>
                                  <w:rPr>
                                    <w:b/>
                                    <w:bCs/>
                                    <w:color w:val="FFFFFF" w:themeColor="background1"/>
                                    <w:lang w:val="en-AU"/>
                                  </w:rPr>
                                </w:pPr>
                                <w:r w:rsidRPr="00774CCE">
                                  <w:rPr>
                                    <w:b/>
                                    <w:bCs/>
                                    <w:color w:val="FFFFFF" w:themeColor="background1"/>
                                    <w:lang w:val="en-AU"/>
                                  </w:rPr>
                                  <w:t>P</w:t>
                                </w:r>
                                <w:r w:rsidR="000363CB">
                                  <w:rPr>
                                    <w:b/>
                                    <w:bCs/>
                                    <w:color w:val="FFFFFF" w:themeColor="background1"/>
                                    <w:lang w:val="en-AU"/>
                                  </w:rPr>
                                  <w:t>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1383279" y="1"/>
                            <a:ext cx="2956940" cy="696595"/>
                            <a:chOff x="-99669" y="1"/>
                            <a:chExt cx="2799384" cy="696728"/>
                          </a:xfrm>
                        </wpg:grpSpPr>
                        <wps:wsp>
                          <wps:cNvPr id="19" name="Arrow: Notched Right 19" descr="Visual of wording in step 2."/>
                          <wps:cNvSpPr/>
                          <wps:spPr>
                            <a:xfrm>
                              <a:off x="-99669" y="1"/>
                              <a:ext cx="1281073" cy="696728"/>
                            </a:xfrm>
                            <a:prstGeom prst="notchedRight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43088" y="192931"/>
                              <a:ext cx="1188085" cy="287020"/>
                            </a:xfrm>
                            <a:prstGeom prst="rect">
                              <a:avLst/>
                            </a:prstGeom>
                            <a:noFill/>
                            <a:ln w="6350">
                              <a:noFill/>
                            </a:ln>
                          </wps:spPr>
                          <wps:txbx>
                            <w:txbxContent>
                              <w:p w14:paraId="5916C260" w14:textId="77777777" w:rsidR="00861A7D" w:rsidRPr="00774CCE" w:rsidRDefault="00861A7D" w:rsidP="00861A7D">
                                <w:pPr>
                                  <w:pStyle w:val="ListParagraph"/>
                                  <w:numPr>
                                    <w:ilvl w:val="0"/>
                                    <w:numId w:val="4"/>
                                  </w:numPr>
                                  <w:spacing w:before="40" w:after="160" w:line="260" w:lineRule="atLeast"/>
                                  <w:rPr>
                                    <w:b/>
                                    <w:bCs/>
                                    <w:color w:val="FFFFFF" w:themeColor="background1"/>
                                    <w:lang w:val="en-AU"/>
                                  </w:rPr>
                                </w:pPr>
                                <w:r w:rsidRPr="00774CCE">
                                  <w:rPr>
                                    <w:b/>
                                    <w:bCs/>
                                    <w:color w:val="FFFFFF" w:themeColor="background1"/>
                                    <w:lang w:val="en-AU"/>
                                  </w:rPr>
                                  <w:t>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810181" name="Text Box 245810181"/>
                          <wps:cNvSpPr txBox="1"/>
                          <wps:spPr>
                            <a:xfrm>
                              <a:off x="1062786" y="112411"/>
                              <a:ext cx="1636929" cy="479887"/>
                            </a:xfrm>
                            <a:prstGeom prst="rect">
                              <a:avLst/>
                            </a:prstGeom>
                            <a:noFill/>
                            <a:ln w="6350">
                              <a:noFill/>
                            </a:ln>
                          </wps:spPr>
                          <wps:txbx>
                            <w:txbxContent>
                              <w:p w14:paraId="4B441293" w14:textId="6489E20A" w:rsidR="00DF4F11" w:rsidRPr="00436282" w:rsidRDefault="00833970" w:rsidP="00DF4F11">
                                <w:pPr>
                                  <w:pStyle w:val="ListParagraph"/>
                                  <w:numPr>
                                    <w:ilvl w:val="0"/>
                                    <w:numId w:val="11"/>
                                  </w:numPr>
                                  <w:spacing w:before="40" w:after="160" w:line="260" w:lineRule="atLeast"/>
                                  <w:rPr>
                                    <w:b/>
                                    <w:bCs/>
                                    <w:color w:val="FFFFFF" w:themeColor="background1"/>
                                    <w:szCs w:val="18"/>
                                    <w:lang w:val="en-AU"/>
                                  </w:rPr>
                                </w:pPr>
                                <w:r w:rsidRPr="00436282">
                                  <w:rPr>
                                    <w:b/>
                                    <w:bCs/>
                                    <w:color w:val="FFFFFF" w:themeColor="background1"/>
                                    <w:szCs w:val="18"/>
                                    <w:lang w:val="en-AU"/>
                                  </w:rPr>
                                  <w:t xml:space="preserve">Prepare </w:t>
                                </w:r>
                                <w:proofErr w:type="gramStart"/>
                                <w:r w:rsidR="00436282" w:rsidRPr="00436282">
                                  <w:rPr>
                                    <w:b/>
                                    <w:bCs/>
                                    <w:color w:val="FFFFFF" w:themeColor="background1"/>
                                    <w:szCs w:val="18"/>
                                    <w:lang w:val="en-AU"/>
                                  </w:rPr>
                                  <w:t xml:space="preserve">comms </w:t>
                                </w:r>
                                <w:r w:rsidR="00273914" w:rsidRPr="00436282">
                                  <w:rPr>
                                    <w:b/>
                                    <w:bCs/>
                                    <w:color w:val="FFFFFF" w:themeColor="background1"/>
                                    <w:szCs w:val="18"/>
                                    <w:lang w:val="en-AU"/>
                                  </w:rPr>
                                  <w:t xml:space="preserve"> strategies</w:t>
                                </w:r>
                                <w:proofErr w:type="gramEnd"/>
                              </w:p>
                              <w:p w14:paraId="16674569" w14:textId="0A75A7C2" w:rsidR="00833970" w:rsidRPr="00774CCE" w:rsidRDefault="00833970" w:rsidP="00436282">
                                <w:pPr>
                                  <w:pStyle w:val="ListParagraph"/>
                                  <w:numPr>
                                    <w:ilvl w:val="0"/>
                                    <w:numId w:val="0"/>
                                  </w:numPr>
                                  <w:spacing w:before="40" w:after="160" w:line="260" w:lineRule="atLeast"/>
                                  <w:ind w:left="720"/>
                                  <w:rPr>
                                    <w:b/>
                                    <w:bCs/>
                                    <w:color w:val="FFFFFF" w:themeColor="background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4497571" y="0"/>
                            <a:ext cx="1495426" cy="695959"/>
                            <a:chOff x="-1" y="0"/>
                            <a:chExt cx="1416346" cy="696727"/>
                          </a:xfrm>
                        </wpg:grpSpPr>
                        <wps:wsp>
                          <wps:cNvPr id="21" name="Arrow: Notched Right 21"/>
                          <wps:cNvSpPr/>
                          <wps:spPr>
                            <a:xfrm>
                              <a:off x="-1" y="0"/>
                              <a:ext cx="1416346" cy="696727"/>
                            </a:xfrm>
                            <a:prstGeom prst="notchedRight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descr="Visual of wording in step 4."/>
                          <wps:cNvSpPr txBox="1"/>
                          <wps:spPr>
                            <a:xfrm>
                              <a:off x="2214" y="182968"/>
                              <a:ext cx="1360969" cy="287079"/>
                            </a:xfrm>
                            <a:prstGeom prst="rect">
                              <a:avLst/>
                            </a:prstGeom>
                            <a:noFill/>
                            <a:ln w="6350">
                              <a:noFill/>
                            </a:ln>
                          </wps:spPr>
                          <wps:txbx>
                            <w:txbxContent>
                              <w:p w14:paraId="19147838" w14:textId="77777777" w:rsidR="00861A7D" w:rsidRPr="00774CCE" w:rsidRDefault="00861A7D" w:rsidP="00861A7D">
                                <w:pPr>
                                  <w:pStyle w:val="ListParagraph"/>
                                  <w:numPr>
                                    <w:ilvl w:val="0"/>
                                    <w:numId w:val="4"/>
                                  </w:numPr>
                                  <w:spacing w:before="40" w:after="160" w:line="260" w:lineRule="atLeast"/>
                                  <w:rPr>
                                    <w:b/>
                                    <w:bCs/>
                                    <w:color w:val="FFFFFF" w:themeColor="background1"/>
                                    <w:lang w:val="en-AU"/>
                                  </w:rPr>
                                </w:pPr>
                                <w:r w:rsidRPr="00774CCE">
                                  <w:rPr>
                                    <w:b/>
                                    <w:bCs/>
                                    <w:color w:val="FFFFFF" w:themeColor="background1"/>
                                    <w:lang w:val="en-AU"/>
                                  </w:rPr>
                                  <w:t>Implement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BA01578" id="Group 28" o:spid="_x0000_s1026" alt="&quot;&quot;" style="position:absolute;margin-left:398pt;margin-top:2pt;width:449.2pt;height:56.25pt;z-index:251648000;mso-position-horizontal:right;mso-position-horizontal-relative:margin;mso-width-relative:margin;mso-height-relative:margin" coordorigin=",-4" coordsize="59929,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">
                <v:group id="Group 22" o:spid="_x0000_s1027" style="position:absolute;top:-4;width:14430;height:6965" coordorigin=",-4" coordsize="13659,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12" o:spid="_x0000_s1028" type="#_x0000_t94" alt="Visual of wording in step 1." style="position:absolute;top:-4;width:13659;height:6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" adj="16091" fillcolor="#014169 [3215]" strokecolor="#014169 [3215]" strokeweight="1pt"/>
                  <v:shapetype id="_x0000_t202" coordsize="21600,21600" o:spt="202" path="m,l,21600r21600,l21600,xe">
                    <v:stroke joinstyle="miter"/>
                    <v:path gradientshapeok="t" o:connecttype="rect"/>
                  </v:shapetype>
                  <v:shape id="Text Box 13" o:spid="_x0000_s1029" type="#_x0000_t202" style="position:absolute;left:22;top:1829;width:11881;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" filled="f" stroked="f" strokeweight=".5pt">
                    <v:textbox>
                      <w:txbxContent>
                        <w:p w14:paraId="6E655825" w14:textId="1295053B" w:rsidR="00861A7D" w:rsidRPr="00774CCE" w:rsidRDefault="00861A7D" w:rsidP="00861A7D">
                          <w:pPr>
                            <w:pStyle w:val="ListParagraph"/>
                            <w:numPr>
                              <w:ilvl w:val="0"/>
                              <w:numId w:val="4"/>
                            </w:numPr>
                            <w:spacing w:before="40" w:after="160" w:line="260" w:lineRule="atLeast"/>
                            <w:rPr>
                              <w:b/>
                              <w:bCs/>
                              <w:color w:val="FFFFFF" w:themeColor="background1"/>
                              <w:lang w:val="en-AU"/>
                            </w:rPr>
                          </w:pPr>
                          <w:r w:rsidRPr="00774CCE">
                            <w:rPr>
                              <w:b/>
                              <w:bCs/>
                              <w:color w:val="FFFFFF" w:themeColor="background1"/>
                              <w:lang w:val="en-AU"/>
                            </w:rPr>
                            <w:t>P</w:t>
                          </w:r>
                          <w:r w:rsidR="000363CB">
                            <w:rPr>
                              <w:b/>
                              <w:bCs/>
                              <w:color w:val="FFFFFF" w:themeColor="background1"/>
                              <w:lang w:val="en-AU"/>
                            </w:rPr>
                            <w:t>lan</w:t>
                          </w:r>
                        </w:p>
                      </w:txbxContent>
                    </v:textbox>
                  </v:shape>
                </v:group>
                <v:group id="Group 23" o:spid="_x0000_s1030" style="position:absolute;left:13832;width:29570;height:6965" coordorigin="-996" coordsize="27993,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rrow: Notched Right 19" o:spid="_x0000_s1031" type="#_x0000_t94" alt="Visual of wording in step 2." style="position:absolute;left:-996;width:12810;height:6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" adj="15726" fillcolor="#014169 [3215]" strokecolor="#014169 [3215]" strokeweight="1pt"/>
                  <v:shape id="Text Box 14" o:spid="_x0000_s1032" type="#_x0000_t202" style="position:absolute;left:-430;top:1929;width:1187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916C260" w14:textId="77777777" w:rsidR="00861A7D" w:rsidRPr="00774CCE" w:rsidRDefault="00861A7D" w:rsidP="00861A7D">
                          <w:pPr>
                            <w:pStyle w:val="ListParagraph"/>
                            <w:numPr>
                              <w:ilvl w:val="0"/>
                              <w:numId w:val="4"/>
                            </w:numPr>
                            <w:spacing w:before="40" w:after="160" w:line="260" w:lineRule="atLeast"/>
                            <w:rPr>
                              <w:b/>
                              <w:bCs/>
                              <w:color w:val="FFFFFF" w:themeColor="background1"/>
                              <w:lang w:val="en-AU"/>
                            </w:rPr>
                          </w:pPr>
                          <w:r w:rsidRPr="00774CCE">
                            <w:rPr>
                              <w:b/>
                              <w:bCs/>
                              <w:color w:val="FFFFFF" w:themeColor="background1"/>
                              <w:lang w:val="en-AU"/>
                            </w:rPr>
                            <w:t>Map</w:t>
                          </w:r>
                        </w:p>
                      </w:txbxContent>
                    </v:textbox>
                  </v:shape>
                  <v:shape id="Text Box 245810181" o:spid="_x0000_s1033" type="#_x0000_t202" style="position:absolute;left:10627;top:1124;width:16370;height:4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" filled="f" stroked="f" strokeweight=".5pt">
                    <v:textbox>
                      <w:txbxContent>
                        <w:p w14:paraId="4B441293" w14:textId="6489E20A" w:rsidR="00DF4F11" w:rsidRPr="00436282" w:rsidRDefault="00833970" w:rsidP="00DF4F11">
                          <w:pPr>
                            <w:pStyle w:val="ListParagraph"/>
                            <w:numPr>
                              <w:ilvl w:val="0"/>
                              <w:numId w:val="11"/>
                            </w:numPr>
                            <w:spacing w:before="40" w:after="160" w:line="260" w:lineRule="atLeast"/>
                            <w:rPr>
                              <w:b/>
                              <w:bCs/>
                              <w:color w:val="FFFFFF" w:themeColor="background1"/>
                              <w:szCs w:val="18"/>
                              <w:lang w:val="en-AU"/>
                            </w:rPr>
                          </w:pPr>
                          <w:r w:rsidRPr="00436282">
                            <w:rPr>
                              <w:b/>
                              <w:bCs/>
                              <w:color w:val="FFFFFF" w:themeColor="background1"/>
                              <w:szCs w:val="18"/>
                              <w:lang w:val="en-AU"/>
                            </w:rPr>
                            <w:t xml:space="preserve">Prepare </w:t>
                          </w:r>
                          <w:r w:rsidR="00436282" w:rsidRPr="00436282">
                            <w:rPr>
                              <w:b/>
                              <w:bCs/>
                              <w:color w:val="FFFFFF" w:themeColor="background1"/>
                              <w:szCs w:val="18"/>
                              <w:lang w:val="en-AU"/>
                            </w:rPr>
                            <w:t xml:space="preserve">comms </w:t>
                          </w:r>
                          <w:r w:rsidR="00273914" w:rsidRPr="00436282">
                            <w:rPr>
                              <w:b/>
                              <w:bCs/>
                              <w:color w:val="FFFFFF" w:themeColor="background1"/>
                              <w:szCs w:val="18"/>
                              <w:lang w:val="en-AU"/>
                            </w:rPr>
                            <w:t xml:space="preserve"> strategies</w:t>
                          </w:r>
                        </w:p>
                        <w:p w14:paraId="16674569" w14:textId="0A75A7C2" w:rsidR="00833970" w:rsidRPr="00774CCE" w:rsidRDefault="00833970" w:rsidP="00436282">
                          <w:pPr>
                            <w:pStyle w:val="ListParagraph"/>
                            <w:numPr>
                              <w:ilvl w:val="0"/>
                              <w:numId w:val="0"/>
                            </w:numPr>
                            <w:spacing w:before="40" w:after="160" w:line="260" w:lineRule="atLeast"/>
                            <w:ind w:left="720"/>
                            <w:rPr>
                              <w:b/>
                              <w:bCs/>
                              <w:color w:val="FFFFFF" w:themeColor="background1"/>
                              <w:lang w:val="en-AU"/>
                            </w:rPr>
                          </w:pPr>
                        </w:p>
                      </w:txbxContent>
                    </v:textbox>
                  </v:shape>
                </v:group>
                <v:group id="Group 25" o:spid="_x0000_s1034" style="position:absolute;left:44975;width:14954;height:6959" coordorigin="" coordsize="14163,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rrow: Notched Right 21" o:spid="_x0000_s1035" type="#_x0000_t94" style="position:absolute;width:14163;height:6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" adj="16287" fillcolor="#014169 [3215]" strokecolor="#014169 [3215]" strokeweight="1pt"/>
                  <v:shape id="Text Box 18" o:spid="_x0000_s1036" type="#_x0000_t202" alt="Visual of wording in step 4." style="position:absolute;left:22;top:1829;width:13609;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19147838" w14:textId="77777777" w:rsidR="00861A7D" w:rsidRPr="00774CCE" w:rsidRDefault="00861A7D" w:rsidP="00861A7D">
                          <w:pPr>
                            <w:pStyle w:val="ListParagraph"/>
                            <w:numPr>
                              <w:ilvl w:val="0"/>
                              <w:numId w:val="4"/>
                            </w:numPr>
                            <w:spacing w:before="40" w:after="160" w:line="260" w:lineRule="atLeast"/>
                            <w:rPr>
                              <w:b/>
                              <w:bCs/>
                              <w:color w:val="FFFFFF" w:themeColor="background1"/>
                              <w:lang w:val="en-AU"/>
                            </w:rPr>
                          </w:pPr>
                          <w:r w:rsidRPr="00774CCE">
                            <w:rPr>
                              <w:b/>
                              <w:bCs/>
                              <w:color w:val="FFFFFF" w:themeColor="background1"/>
                              <w:lang w:val="en-AU"/>
                            </w:rPr>
                            <w:t>Implement</w:t>
                          </w:r>
                        </w:p>
                      </w:txbxContent>
                    </v:textbox>
                  </v:shape>
                </v:group>
                <w10:wrap anchorx="margin"/>
              </v:group>
            </w:pict>
          </mc:Fallback>
        </mc:AlternateContent>
      </w:r>
      <w:r>
        <w:rPr>
          <w:noProof/>
        </w:rPr>
        <mc:AlternateContent>
          <mc:Choice Requires="wps">
            <w:drawing>
              <wp:anchor distT="0" distB="0" distL="114300" distR="114300" simplePos="0" relativeHeight="251646976" behindDoc="0" locked="0" layoutInCell="1" allowOverlap="1" wp14:anchorId="4EEB4812" wp14:editId="28A50700">
                <wp:simplePos x="0" y="0"/>
                <wp:positionH relativeFrom="column">
                  <wp:posOffset>2608994</wp:posOffset>
                </wp:positionH>
                <wp:positionV relativeFrom="paragraph">
                  <wp:posOffset>25400</wp:posOffset>
                </wp:positionV>
                <wp:extent cx="1770932" cy="714375"/>
                <wp:effectExtent l="19050" t="19050" r="20320" b="47625"/>
                <wp:wrapNone/>
                <wp:docPr id="83276171" name="Arrow: Notched Right 1" descr="Visual of wording in step 2."/>
                <wp:cNvGraphicFramePr/>
                <a:graphic xmlns:a="http://schemas.openxmlformats.org/drawingml/2006/main">
                  <a:graphicData uri="http://schemas.microsoft.com/office/word/2010/wordprocessingShape">
                    <wps:wsp>
                      <wps:cNvSpPr/>
                      <wps:spPr>
                        <a:xfrm>
                          <a:off x="0" y="0"/>
                          <a:ext cx="1770932" cy="714375"/>
                        </a:xfrm>
                        <a:prstGeom prst="notchedRightArrow">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5DFB75" id="Arrow: Notched Right 1" o:spid="_x0000_s1026" type="#_x0000_t94" alt="Visual of wording in step 2." style="position:absolute;margin-left:205.45pt;margin-top:2pt;width:139.45pt;height:56.2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" adj="17243" fillcolor="#014169 [3215]" strokecolor="#014169 [3215]" strokeweight="1pt"/>
            </w:pict>
          </mc:Fallback>
        </mc:AlternateContent>
      </w:r>
      <w:commentRangeStart w:id="1"/>
      <w:commentRangeEnd w:id="1"/>
      <w:r w:rsidR="00D77ED5">
        <w:rPr>
          <w:rStyle w:val="CommentReference"/>
        </w:rPr>
        <w:commentReference w:id="1"/>
      </w:r>
    </w:p>
    <w:p w14:paraId="4B1D3C53" w14:textId="3C08A9DD" w:rsidR="00861A7D" w:rsidRDefault="00861A7D" w:rsidP="00861A7D"/>
    <w:p w14:paraId="5C0A89BA" w14:textId="3B5EC645" w:rsidR="00861A7D" w:rsidRDefault="00861A7D" w:rsidP="00B55032">
      <w:pPr>
        <w:pStyle w:val="Heading3"/>
        <w:rPr>
          <w:rFonts w:eastAsiaTheme="minorHAnsi" w:cstheme="minorBidi"/>
          <w:b w:val="0"/>
          <w:caps w:val="0"/>
          <w:sz w:val="18"/>
        </w:rPr>
      </w:pPr>
    </w:p>
    <w:p w14:paraId="51173DFE" w14:textId="77777777" w:rsidR="00571A9F" w:rsidRPr="00571A9F" w:rsidRDefault="00571A9F" w:rsidP="00571A9F"/>
    <w:p w14:paraId="253D2C6D" w14:textId="7FCF698F" w:rsidR="000532A2" w:rsidRDefault="000532A2" w:rsidP="000532A2">
      <w:pPr>
        <w:pStyle w:val="Heading3"/>
        <w:numPr>
          <w:ilvl w:val="0"/>
          <w:numId w:val="5"/>
        </w:numPr>
      </w:pPr>
      <w:r>
        <w:t>P</w:t>
      </w:r>
      <w:r w:rsidR="000363CB">
        <w:t>LAN</w:t>
      </w:r>
    </w:p>
    <w:p w14:paraId="1A647B23" w14:textId="67919865" w:rsidR="00332938" w:rsidRDefault="000532A2" w:rsidP="00332938">
      <w:r w:rsidRPr="000532A2">
        <w:t xml:space="preserve">Identify </w:t>
      </w:r>
      <w:commentRangeStart w:id="2"/>
      <w:r w:rsidRPr="000532A2">
        <w:t>influence</w:t>
      </w:r>
      <w:r w:rsidR="00332B9E">
        <w:t>*</w:t>
      </w:r>
      <w:r w:rsidRPr="000532A2">
        <w:t xml:space="preserve"> and support indicators </w:t>
      </w:r>
      <w:commentRangeEnd w:id="2"/>
      <w:r w:rsidR="00833970">
        <w:rPr>
          <w:rStyle w:val="CommentReference"/>
        </w:rPr>
        <w:commentReference w:id="2"/>
      </w:r>
      <w:r w:rsidRPr="000532A2">
        <w:t>to ensure that stakeholders are mapped accordingly</w:t>
      </w:r>
      <w:r w:rsidR="00332938">
        <w:t>.</w:t>
      </w:r>
    </w:p>
    <w:p w14:paraId="4189EC7F" w14:textId="513DFDC5" w:rsidR="008F4F3E" w:rsidRDefault="008F4F3E" w:rsidP="00332938">
      <w:r>
        <w:t>Influence indicators are things like:</w:t>
      </w:r>
    </w:p>
    <w:p w14:paraId="6F70CC66" w14:textId="0A7EAB5D" w:rsidR="008F4F3E" w:rsidRDefault="008F4F3E" w:rsidP="008F4F3E">
      <w:pPr>
        <w:pStyle w:val="ListParagraph"/>
        <w:numPr>
          <w:ilvl w:val="0"/>
          <w:numId w:val="12"/>
        </w:numPr>
      </w:pPr>
      <w:r>
        <w:t>Seniority</w:t>
      </w:r>
    </w:p>
    <w:p w14:paraId="6C8A28A8" w14:textId="454D1A03" w:rsidR="008F4F3E" w:rsidRDefault="008F4F3E" w:rsidP="008F4F3E">
      <w:pPr>
        <w:pStyle w:val="ListParagraph"/>
        <w:numPr>
          <w:ilvl w:val="0"/>
          <w:numId w:val="12"/>
        </w:numPr>
      </w:pPr>
      <w:r>
        <w:t>Personality</w:t>
      </w:r>
    </w:p>
    <w:p w14:paraId="3F110021" w14:textId="16C121FD" w:rsidR="008F4F3E" w:rsidRDefault="008F4F3E" w:rsidP="008F4F3E">
      <w:pPr>
        <w:pStyle w:val="ListParagraph"/>
        <w:numPr>
          <w:ilvl w:val="0"/>
          <w:numId w:val="12"/>
        </w:numPr>
      </w:pPr>
      <w:r>
        <w:t>Experience</w:t>
      </w:r>
    </w:p>
    <w:p w14:paraId="2466DED6" w14:textId="7B7E57BE" w:rsidR="008F4F3E" w:rsidRDefault="008F4F3E" w:rsidP="008F4F3E">
      <w:pPr>
        <w:pStyle w:val="ListParagraph"/>
        <w:numPr>
          <w:ilvl w:val="0"/>
          <w:numId w:val="12"/>
        </w:numPr>
      </w:pPr>
      <w:r>
        <w:t>Role</w:t>
      </w:r>
    </w:p>
    <w:p w14:paraId="3486A219" w14:textId="07FBF278" w:rsidR="00F3765C" w:rsidRDefault="00E1287A" w:rsidP="00597E34">
      <w:r>
        <w:t>(</w:t>
      </w:r>
      <w:r w:rsidR="00332B9E">
        <w:t>*</w:t>
      </w:r>
      <w:r w:rsidR="00597E34">
        <w:t>Note that very little can be done to change someone’s level of influence</w:t>
      </w:r>
      <w:r w:rsidR="00095CCE">
        <w:t>.</w:t>
      </w:r>
      <w:r>
        <w:t>)</w:t>
      </w:r>
    </w:p>
    <w:p w14:paraId="62448B36" w14:textId="39865D61" w:rsidR="008F4F3E" w:rsidRDefault="008F4F3E" w:rsidP="008F4F3E">
      <w:r>
        <w:t>Support indicators are things like:</w:t>
      </w:r>
    </w:p>
    <w:p w14:paraId="4BD4B349" w14:textId="7186B1DD" w:rsidR="008F4F3E" w:rsidRDefault="008F4F3E" w:rsidP="008F4F3E">
      <w:pPr>
        <w:pStyle w:val="ListParagraph"/>
        <w:numPr>
          <w:ilvl w:val="0"/>
          <w:numId w:val="13"/>
        </w:numPr>
      </w:pPr>
      <w:r>
        <w:t>Stated or perceived interest</w:t>
      </w:r>
    </w:p>
    <w:p w14:paraId="236EDA6E" w14:textId="49F8953C" w:rsidR="008F4F3E" w:rsidRDefault="008F4F3E" w:rsidP="008F4F3E">
      <w:pPr>
        <w:pStyle w:val="ListParagraph"/>
        <w:numPr>
          <w:ilvl w:val="0"/>
          <w:numId w:val="13"/>
        </w:numPr>
      </w:pPr>
      <w:r>
        <w:t>Level of understanding</w:t>
      </w:r>
    </w:p>
    <w:p w14:paraId="65F83875" w14:textId="48EA2665" w:rsidR="008F4F3E" w:rsidRDefault="008F4F3E" w:rsidP="008F4F3E">
      <w:pPr>
        <w:pStyle w:val="ListParagraph"/>
        <w:numPr>
          <w:ilvl w:val="0"/>
          <w:numId w:val="13"/>
        </w:numPr>
      </w:pPr>
      <w:r>
        <w:t>Current working practices</w:t>
      </w:r>
    </w:p>
    <w:p w14:paraId="0BA79B1F" w14:textId="4A2BDB6A" w:rsidR="000C6A9F" w:rsidRDefault="008F4F3E" w:rsidP="0010352C">
      <w:pPr>
        <w:pStyle w:val="ListParagraph"/>
        <w:numPr>
          <w:ilvl w:val="0"/>
          <w:numId w:val="13"/>
        </w:numPr>
      </w:pPr>
      <w:r>
        <w:t>Level of involvement</w:t>
      </w:r>
      <w:r w:rsidR="0093703B">
        <w:br/>
      </w:r>
    </w:p>
    <w:p w14:paraId="63BB4B95" w14:textId="77777777" w:rsidR="00F3765C" w:rsidRDefault="00F3765C" w:rsidP="000C6A9F">
      <w:pPr>
        <w:pStyle w:val="ListParagraph"/>
        <w:numPr>
          <w:ilvl w:val="0"/>
          <w:numId w:val="0"/>
        </w:numPr>
        <w:ind w:left="720"/>
      </w:pPr>
    </w:p>
    <w:p w14:paraId="77D444CD" w14:textId="0D3A178A" w:rsidR="00E1287A" w:rsidRDefault="00E1287A" w:rsidP="003F1331">
      <w:pPr>
        <w:pStyle w:val="Heading3"/>
        <w:numPr>
          <w:ilvl w:val="0"/>
          <w:numId w:val="5"/>
        </w:numPr>
      </w:pPr>
      <w:commentRangeStart w:id="3"/>
      <w:commentRangeStart w:id="4"/>
      <w:r>
        <w:t>Stakeholder analysis</w:t>
      </w:r>
      <w:commentRangeEnd w:id="3"/>
      <w:r>
        <w:rPr>
          <w:rStyle w:val="CommentReference"/>
          <w:rFonts w:eastAsiaTheme="minorHAnsi" w:cstheme="minorBidi"/>
          <w:b w:val="0"/>
          <w:caps w:val="0"/>
        </w:rPr>
        <w:commentReference w:id="3"/>
      </w:r>
      <w:commentRangeEnd w:id="4"/>
      <w:r>
        <w:rPr>
          <w:rStyle w:val="CommentReference"/>
          <w:rFonts w:eastAsiaTheme="minorHAnsi" w:cstheme="minorBidi"/>
          <w:b w:val="0"/>
          <w:caps w:val="0"/>
        </w:rPr>
        <w:commentReference w:id="4"/>
      </w:r>
    </w:p>
    <w:p w14:paraId="608595AB" w14:textId="09C14CA1" w:rsidR="00A17F6D" w:rsidRDefault="003F1331" w:rsidP="00E1287A">
      <w:r>
        <w:t>Brainstorm all the stakeholders who will be impacted or have an interest in the SRM programme</w:t>
      </w:r>
      <w:r w:rsidR="00011908">
        <w:t xml:space="preserve">, </w:t>
      </w:r>
      <w:r>
        <w:t>or</w:t>
      </w:r>
      <w:r w:rsidR="00011908">
        <w:t xml:space="preserve"> who</w:t>
      </w:r>
      <w:r>
        <w:t xml:space="preserve"> have specific supplier </w:t>
      </w:r>
      <w:r w:rsidR="00011908">
        <w:t>relationships.</w:t>
      </w:r>
      <w:r>
        <w:t xml:space="preserve"> Stakeholders could include, but </w:t>
      </w:r>
      <w:r w:rsidR="00011908">
        <w:t>aren’t</w:t>
      </w:r>
      <w:r>
        <w:t xml:space="preserve"> limited </w:t>
      </w:r>
      <w:proofErr w:type="gramStart"/>
      <w:r>
        <w:t>to</w:t>
      </w:r>
      <w:r w:rsidR="00D77ED5">
        <w:t>:</w:t>
      </w:r>
      <w:proofErr w:type="gramEnd"/>
      <w:r>
        <w:t xml:space="preserve"> </w:t>
      </w:r>
      <w:r w:rsidR="0010352C">
        <w:t>e</w:t>
      </w:r>
      <w:r>
        <w:t>xecutives, service users, contract and performance managers</w:t>
      </w:r>
      <w:r w:rsidR="00D77ED5">
        <w:t>.</w:t>
      </w:r>
      <w:r w:rsidR="00E1287A">
        <w:t xml:space="preserve"> You can copy more cells to give more space to work.</w:t>
      </w:r>
    </w:p>
    <w:tbl>
      <w:tblPr>
        <w:tblStyle w:val="GridTable4"/>
        <w:tblW w:w="9067" w:type="dxa"/>
        <w:tblLayout w:type="fixed"/>
        <w:tblCellMar>
          <w:top w:w="108" w:type="dxa"/>
        </w:tblCellMar>
        <w:tblLook w:val="04A0" w:firstRow="1" w:lastRow="0" w:firstColumn="1" w:lastColumn="0" w:noHBand="0" w:noVBand="1"/>
      </w:tblPr>
      <w:tblGrid>
        <w:gridCol w:w="1695"/>
        <w:gridCol w:w="1417"/>
        <w:gridCol w:w="1986"/>
        <w:gridCol w:w="1843"/>
        <w:gridCol w:w="2126"/>
      </w:tblGrid>
      <w:tr w:rsidR="00A17F6D" w:rsidRPr="0000597C" w14:paraId="75AB5625" w14:textId="77777777" w:rsidTr="00521C22">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695" w:type="dxa"/>
            <w:tcBorders>
              <w:bottom w:val="single" w:sz="4" w:space="0" w:color="auto"/>
              <w:right w:val="single" w:sz="4" w:space="0" w:color="FFFFFF" w:themeColor="background1"/>
            </w:tcBorders>
            <w:shd w:val="clear" w:color="auto" w:fill="014169" w:themeFill="text2"/>
            <w:vAlign w:val="center"/>
            <w:hideMark/>
          </w:tcPr>
          <w:p w14:paraId="7FCB988F" w14:textId="77777777" w:rsidR="00A17F6D" w:rsidRPr="00B22C96" w:rsidRDefault="00A17F6D" w:rsidP="00521C22">
            <w:r>
              <w:t>Stakeholder name</w:t>
            </w:r>
          </w:p>
        </w:tc>
        <w:tc>
          <w:tcPr>
            <w:tcW w:w="1417" w:type="dxa"/>
            <w:tcBorders>
              <w:left w:val="single" w:sz="4" w:space="0" w:color="FFFFFF" w:themeColor="background1"/>
              <w:bottom w:val="single" w:sz="4" w:space="0" w:color="auto"/>
            </w:tcBorders>
            <w:shd w:val="clear" w:color="auto" w:fill="014169" w:themeFill="text2"/>
            <w:vAlign w:val="center"/>
            <w:hideMark/>
          </w:tcPr>
          <w:p w14:paraId="40A8A52E" w14:textId="77777777" w:rsidR="00A17F6D" w:rsidRPr="00B22C96" w:rsidRDefault="00A17F6D" w:rsidP="00521C22">
            <w:pPr>
              <w:cnfStyle w:val="100000000000" w:firstRow="1" w:lastRow="0" w:firstColumn="0" w:lastColumn="0" w:oddVBand="0" w:evenVBand="0" w:oddHBand="0" w:evenHBand="0" w:firstRowFirstColumn="0" w:firstRowLastColumn="0" w:lastRowFirstColumn="0" w:lastRowLastColumn="0"/>
              <w:rPr>
                <w:b w:val="0"/>
                <w:bCs w:val="0"/>
              </w:rPr>
            </w:pPr>
            <w:r>
              <w:t>Business area</w:t>
            </w:r>
          </w:p>
        </w:tc>
        <w:tc>
          <w:tcPr>
            <w:tcW w:w="1986" w:type="dxa"/>
            <w:tcBorders>
              <w:left w:val="single" w:sz="4" w:space="0" w:color="FFFFFF" w:themeColor="background1"/>
              <w:bottom w:val="single" w:sz="4" w:space="0" w:color="auto"/>
            </w:tcBorders>
            <w:shd w:val="clear" w:color="auto" w:fill="014169" w:themeFill="text2"/>
            <w:vAlign w:val="center"/>
          </w:tcPr>
          <w:p w14:paraId="20D599AC" w14:textId="77777777" w:rsidR="00A17F6D" w:rsidRDefault="00A17F6D" w:rsidP="00521C22">
            <w:pPr>
              <w:cnfStyle w:val="100000000000" w:firstRow="1" w:lastRow="0" w:firstColumn="0" w:lastColumn="0" w:oddVBand="0" w:evenVBand="0" w:oddHBand="0" w:evenHBand="0" w:firstRowFirstColumn="0" w:firstRowLastColumn="0" w:lastRowFirstColumn="0" w:lastRowLastColumn="0"/>
            </w:pPr>
            <w:r>
              <w:t>Job title</w:t>
            </w:r>
          </w:p>
        </w:tc>
        <w:tc>
          <w:tcPr>
            <w:tcW w:w="1843" w:type="dxa"/>
            <w:tcBorders>
              <w:left w:val="single" w:sz="4" w:space="0" w:color="FFFFFF" w:themeColor="background1"/>
              <w:bottom w:val="single" w:sz="4" w:space="0" w:color="auto"/>
            </w:tcBorders>
            <w:shd w:val="clear" w:color="auto" w:fill="014169" w:themeFill="text2"/>
          </w:tcPr>
          <w:p w14:paraId="3D752BA8" w14:textId="77777777" w:rsidR="00A17F6D" w:rsidRDefault="00A17F6D" w:rsidP="00521C22">
            <w:pPr>
              <w:cnfStyle w:val="100000000000" w:firstRow="1" w:lastRow="0" w:firstColumn="0" w:lastColumn="0" w:oddVBand="0" w:evenVBand="0" w:oddHBand="0" w:evenHBand="0" w:firstRowFirstColumn="0" w:firstRowLastColumn="0" w:lastRowFirstColumn="0" w:lastRowLastColumn="0"/>
            </w:pPr>
            <w:r>
              <w:t xml:space="preserve">Perceived level </w:t>
            </w:r>
            <w:r>
              <w:br/>
              <w:t xml:space="preserve">of influence </w:t>
            </w:r>
            <w:r w:rsidRPr="00E20203">
              <w:rPr>
                <w:b w:val="0"/>
                <w:bCs w:val="0"/>
              </w:rPr>
              <w:t>(High/Medium/Low)</w:t>
            </w:r>
          </w:p>
        </w:tc>
        <w:tc>
          <w:tcPr>
            <w:tcW w:w="2126" w:type="dxa"/>
            <w:tcBorders>
              <w:left w:val="single" w:sz="4" w:space="0" w:color="FFFFFF" w:themeColor="background1"/>
              <w:bottom w:val="single" w:sz="4" w:space="0" w:color="auto"/>
            </w:tcBorders>
            <w:shd w:val="clear" w:color="auto" w:fill="014169" w:themeFill="text2"/>
          </w:tcPr>
          <w:p w14:paraId="5318B382" w14:textId="77777777" w:rsidR="00A17F6D" w:rsidRDefault="00A17F6D" w:rsidP="00521C22">
            <w:pPr>
              <w:cnfStyle w:val="100000000000" w:firstRow="1" w:lastRow="0" w:firstColumn="0" w:lastColumn="0" w:oddVBand="0" w:evenVBand="0" w:oddHBand="0" w:evenHBand="0" w:firstRowFirstColumn="0" w:firstRowLastColumn="0" w:lastRowFirstColumn="0" w:lastRowLastColumn="0"/>
            </w:pPr>
            <w:r>
              <w:t xml:space="preserve">Perceived level </w:t>
            </w:r>
            <w:r>
              <w:br/>
              <w:t xml:space="preserve">of support </w:t>
            </w:r>
            <w:r w:rsidRPr="00E20203">
              <w:rPr>
                <w:b w:val="0"/>
                <w:bCs w:val="0"/>
              </w:rPr>
              <w:t>(High/Medium/Low)</w:t>
            </w:r>
          </w:p>
        </w:tc>
      </w:tr>
      <w:tr w:rsidR="00A17F6D" w:rsidRPr="0000597C" w14:paraId="506B6112" w14:textId="77777777" w:rsidTr="00521C2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left w:val="single" w:sz="4" w:space="0" w:color="auto"/>
              <w:bottom w:val="single" w:sz="4" w:space="0" w:color="auto"/>
              <w:right w:val="single" w:sz="4" w:space="0" w:color="auto"/>
            </w:tcBorders>
            <w:shd w:val="clear" w:color="auto" w:fill="auto"/>
            <w:hideMark/>
          </w:tcPr>
          <w:p w14:paraId="4914B410" w14:textId="77777777" w:rsidR="00A17F6D" w:rsidRPr="00A36010" w:rsidRDefault="00A17F6D" w:rsidP="00521C22">
            <w:pPr>
              <w:rPr>
                <w:bCs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A4CB5EF" w14:textId="77777777" w:rsidR="00A17F6D" w:rsidRPr="00A1308B" w:rsidRDefault="00A17F6D" w:rsidP="00521C22">
            <w:pPr>
              <w:cnfStyle w:val="000000100000" w:firstRow="0" w:lastRow="0" w:firstColumn="0" w:lastColumn="0" w:oddVBand="0" w:evenVBand="0" w:oddHBand="1" w:evenHBand="0" w:firstRowFirstColumn="0" w:firstRowLastColumn="0" w:lastRowFirstColumn="0" w:lastRowLastColumn="0"/>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BEC6FC9" w14:textId="77777777" w:rsidR="00A17F6D" w:rsidRPr="00A1308B" w:rsidRDefault="00A17F6D" w:rsidP="00521C22">
            <w:pPr>
              <w:cnfStyle w:val="000000100000" w:firstRow="0" w:lastRow="0" w:firstColumn="0" w:lastColumn="0" w:oddVBand="0" w:evenVBand="0" w:oddHBand="1"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894352" w14:textId="77777777" w:rsidR="00A17F6D" w:rsidRPr="00A1308B" w:rsidRDefault="00A17F6D" w:rsidP="00521C22">
            <w:pPr>
              <w:cnfStyle w:val="000000100000" w:firstRow="0" w:lastRow="0" w:firstColumn="0" w:lastColumn="0" w:oddVBand="0" w:evenVBand="0" w:oddHBand="1" w:evenHBand="0" w:firstRowFirstColumn="0" w:firstRowLastColumn="0" w:lastRowFirstColumn="0" w:lastRowLastColumn="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E85756" w14:textId="77777777" w:rsidR="00A17F6D" w:rsidRPr="00A1308B" w:rsidRDefault="00A17F6D" w:rsidP="00521C22">
            <w:pPr>
              <w:cnfStyle w:val="000000100000" w:firstRow="0" w:lastRow="0" w:firstColumn="0" w:lastColumn="0" w:oddVBand="0" w:evenVBand="0" w:oddHBand="1" w:evenHBand="0" w:firstRowFirstColumn="0" w:firstRowLastColumn="0" w:lastRowFirstColumn="0" w:lastRowLastColumn="0"/>
            </w:pPr>
          </w:p>
        </w:tc>
      </w:tr>
      <w:tr w:rsidR="00D76469" w:rsidRPr="0000597C" w14:paraId="6E82C4D4" w14:textId="77777777" w:rsidTr="00D76469">
        <w:trPr>
          <w:trHeight w:val="127"/>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left w:val="single" w:sz="4" w:space="0" w:color="auto"/>
              <w:bottom w:val="single" w:sz="4" w:space="0" w:color="auto"/>
              <w:right w:val="single" w:sz="4" w:space="0" w:color="auto"/>
            </w:tcBorders>
            <w:shd w:val="clear" w:color="auto" w:fill="auto"/>
          </w:tcPr>
          <w:p w14:paraId="4277DFC8" w14:textId="77777777" w:rsidR="00A17F6D" w:rsidRPr="00A36010" w:rsidRDefault="00A17F6D" w:rsidP="00521C22"/>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D0D93F" w14:textId="77777777" w:rsidR="00A17F6D" w:rsidRPr="00A1308B" w:rsidRDefault="00A17F6D" w:rsidP="00521C22">
            <w:pPr>
              <w:cnfStyle w:val="000000000000" w:firstRow="0" w:lastRow="0" w:firstColumn="0" w:lastColumn="0" w:oddVBand="0" w:evenVBand="0" w:oddHBand="0" w:evenHBand="0" w:firstRowFirstColumn="0" w:firstRowLastColumn="0" w:lastRowFirstColumn="0" w:lastRowLastColumn="0"/>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662AF457" w14:textId="77777777" w:rsidR="00A17F6D" w:rsidRPr="00A1308B" w:rsidRDefault="00A17F6D" w:rsidP="00521C22">
            <w:pPr>
              <w:cnfStyle w:val="000000000000" w:firstRow="0" w:lastRow="0" w:firstColumn="0" w:lastColumn="0" w:oddVBand="0" w:evenVBand="0" w:oddHBand="0"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EC9F20" w14:textId="77777777" w:rsidR="00A17F6D" w:rsidRPr="00A1308B" w:rsidRDefault="00A17F6D" w:rsidP="00521C22">
            <w:pP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A14938" w14:textId="77777777" w:rsidR="00A17F6D" w:rsidRPr="00A1308B" w:rsidRDefault="00A17F6D" w:rsidP="00521C22">
            <w:pPr>
              <w:cnfStyle w:val="000000000000" w:firstRow="0" w:lastRow="0" w:firstColumn="0" w:lastColumn="0" w:oddVBand="0" w:evenVBand="0" w:oddHBand="0" w:evenHBand="0" w:firstRowFirstColumn="0" w:firstRowLastColumn="0" w:lastRowFirstColumn="0" w:lastRowLastColumn="0"/>
            </w:pPr>
          </w:p>
        </w:tc>
      </w:tr>
      <w:tr w:rsidR="0093703B" w:rsidRPr="0000597C" w14:paraId="101B54E3" w14:textId="77777777" w:rsidTr="00521C22">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left w:val="single" w:sz="4" w:space="0" w:color="auto"/>
              <w:bottom w:val="single" w:sz="4" w:space="0" w:color="auto"/>
              <w:right w:val="single" w:sz="4" w:space="0" w:color="auto"/>
            </w:tcBorders>
            <w:shd w:val="clear" w:color="auto" w:fill="auto"/>
          </w:tcPr>
          <w:p w14:paraId="7C0ABB5C" w14:textId="77777777" w:rsidR="0093703B" w:rsidRPr="00A36010" w:rsidRDefault="0093703B" w:rsidP="00521C22"/>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C2B64D" w14:textId="77777777" w:rsidR="0093703B" w:rsidRPr="00A1308B" w:rsidRDefault="0093703B" w:rsidP="00521C22">
            <w:pPr>
              <w:cnfStyle w:val="000000100000" w:firstRow="0" w:lastRow="0" w:firstColumn="0" w:lastColumn="0" w:oddVBand="0" w:evenVBand="0" w:oddHBand="1" w:evenHBand="0" w:firstRowFirstColumn="0" w:firstRowLastColumn="0" w:lastRowFirstColumn="0" w:lastRowLastColumn="0"/>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2D887CE" w14:textId="77777777" w:rsidR="0093703B" w:rsidRPr="00A1308B" w:rsidRDefault="0093703B" w:rsidP="00521C22">
            <w:pPr>
              <w:cnfStyle w:val="000000100000" w:firstRow="0" w:lastRow="0" w:firstColumn="0" w:lastColumn="0" w:oddVBand="0" w:evenVBand="0" w:oddHBand="1" w:evenHBand="0" w:firstRowFirstColumn="0" w:firstRowLastColumn="0" w:lastRowFirstColumn="0" w:lastRowLastColumn="0"/>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DECFE4" w14:textId="77777777" w:rsidR="0093703B" w:rsidRPr="00A1308B" w:rsidRDefault="0093703B" w:rsidP="00521C22">
            <w:pPr>
              <w:cnfStyle w:val="000000100000" w:firstRow="0" w:lastRow="0" w:firstColumn="0" w:lastColumn="0" w:oddVBand="0" w:evenVBand="0" w:oddHBand="1" w:evenHBand="0" w:firstRowFirstColumn="0" w:firstRowLastColumn="0" w:lastRowFirstColumn="0" w:lastRowLastColumn="0"/>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DA2071" w14:textId="77777777" w:rsidR="0093703B" w:rsidRPr="00A1308B" w:rsidRDefault="0093703B" w:rsidP="00521C22">
            <w:pPr>
              <w:cnfStyle w:val="000000100000" w:firstRow="0" w:lastRow="0" w:firstColumn="0" w:lastColumn="0" w:oddVBand="0" w:evenVBand="0" w:oddHBand="1" w:evenHBand="0" w:firstRowFirstColumn="0" w:firstRowLastColumn="0" w:lastRowFirstColumn="0" w:lastRowLastColumn="0"/>
            </w:pPr>
          </w:p>
        </w:tc>
      </w:tr>
    </w:tbl>
    <w:p w14:paraId="288C819D" w14:textId="5616FA37" w:rsidR="00095CCE" w:rsidRDefault="00095CCE" w:rsidP="003F1331"/>
    <w:p w14:paraId="0603AC4D" w14:textId="3BEA4354" w:rsidR="004E3909" w:rsidRPr="0010352C" w:rsidRDefault="0000280D" w:rsidP="006250C6">
      <w:pPr>
        <w:spacing w:after="0"/>
        <w:rPr>
          <w:b/>
          <w:bCs/>
          <w:sz w:val="20"/>
          <w:szCs w:val="20"/>
        </w:rPr>
      </w:pPr>
      <w:r>
        <w:br w:type="page"/>
      </w:r>
      <w:commentRangeStart w:id="5"/>
      <w:r w:rsidR="00485316" w:rsidRPr="0010352C">
        <w:rPr>
          <w:b/>
          <w:bCs/>
          <w:sz w:val="20"/>
          <w:szCs w:val="20"/>
        </w:rPr>
        <w:lastRenderedPageBreak/>
        <w:t>S</w:t>
      </w:r>
      <w:r w:rsidR="000532A2" w:rsidRPr="0010352C">
        <w:rPr>
          <w:b/>
          <w:bCs/>
          <w:sz w:val="20"/>
          <w:szCs w:val="20"/>
        </w:rPr>
        <w:t xml:space="preserve">takeholder </w:t>
      </w:r>
      <w:commentRangeEnd w:id="5"/>
      <w:r w:rsidR="00D77ED5" w:rsidRPr="0010352C">
        <w:rPr>
          <w:rStyle w:val="CommentReference"/>
          <w:b/>
          <w:bCs/>
          <w:sz w:val="20"/>
          <w:szCs w:val="20"/>
        </w:rPr>
        <w:commentReference w:id="5"/>
      </w:r>
      <w:r w:rsidR="000532A2" w:rsidRPr="0010352C">
        <w:rPr>
          <w:b/>
          <w:bCs/>
          <w:sz w:val="20"/>
          <w:szCs w:val="20"/>
        </w:rPr>
        <w:t>map</w:t>
      </w:r>
      <w:r w:rsidR="0010352C" w:rsidRPr="0010352C">
        <w:rPr>
          <w:b/>
          <w:bCs/>
          <w:sz w:val="20"/>
          <w:szCs w:val="20"/>
        </w:rPr>
        <w:t>ping</w:t>
      </w:r>
    </w:p>
    <w:p w14:paraId="03A10891" w14:textId="77777777" w:rsidR="00C10C0D" w:rsidRDefault="00E1287A" w:rsidP="00E1287A">
      <w:r>
        <w:t xml:space="preserve">Use the template to map out stakeholder information and perceived levels of influence and support. </w:t>
      </w:r>
      <w:r w:rsidR="00527CE3">
        <w:t xml:space="preserve">Put the stakeholders with the highest amount of influence at the top. </w:t>
      </w:r>
      <w:r w:rsidR="00C10C0D">
        <w:t xml:space="preserve">Note whether each stakeholder is a supplier or an internal stakeholder. </w:t>
      </w:r>
      <w:r w:rsidR="00C10C0D">
        <w:br/>
      </w:r>
    </w:p>
    <w:p w14:paraId="2361A2AA" w14:textId="474025CD" w:rsidR="00BC2651" w:rsidRPr="00BC2651" w:rsidRDefault="00E1287A" w:rsidP="00BC2651">
      <w:r>
        <w:t xml:space="preserve">This model will help </w:t>
      </w:r>
      <w:r w:rsidR="00527CE3">
        <w:t xml:space="preserve">you </w:t>
      </w:r>
      <w:r>
        <w:t>to understand where your stakeholders stand and how you can apply a management strategy.</w:t>
      </w:r>
    </w:p>
    <w:tbl>
      <w:tblPr>
        <w:tblStyle w:val="GridTable4"/>
        <w:tblpPr w:leftFromText="180" w:rightFromText="180" w:vertAnchor="text" w:horzAnchor="page" w:tblpX="3001" w:tblpY="156"/>
        <w:tblW w:w="6695" w:type="dxa"/>
        <w:tblCellMar>
          <w:top w:w="108" w:type="dxa"/>
        </w:tblCellMar>
        <w:tblLook w:val="04A0" w:firstRow="1" w:lastRow="0" w:firstColumn="1" w:lastColumn="0" w:noHBand="0" w:noVBand="1"/>
      </w:tblPr>
      <w:tblGrid>
        <w:gridCol w:w="2232"/>
        <w:gridCol w:w="2355"/>
        <w:gridCol w:w="2108"/>
      </w:tblGrid>
      <w:tr w:rsidR="00BC2651" w:rsidRPr="0000597C" w14:paraId="4A2147BF" w14:textId="77777777" w:rsidTr="002855F9">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232" w:type="dxa"/>
            <w:tcBorders>
              <w:bottom w:val="single" w:sz="4" w:space="0" w:color="auto"/>
              <w:right w:val="single" w:sz="4" w:space="0" w:color="FFFFFF" w:themeColor="background1"/>
            </w:tcBorders>
            <w:shd w:val="clear" w:color="auto" w:fill="014169" w:themeFill="text2"/>
            <w:vAlign w:val="center"/>
            <w:hideMark/>
          </w:tcPr>
          <w:p w14:paraId="03459562" w14:textId="13D4B971" w:rsidR="002855F9" w:rsidRPr="00B22C96" w:rsidRDefault="002855F9" w:rsidP="002855F9">
            <w:r>
              <w:rPr>
                <w:szCs w:val="18"/>
              </w:rPr>
              <w:t xml:space="preserve">Low support </w:t>
            </w:r>
            <w:r w:rsidRPr="00DF4F11">
              <w:rPr>
                <w:b w:val="0"/>
                <w:bCs w:val="0"/>
                <w:szCs w:val="18"/>
              </w:rPr>
              <w:t>(sceptic)</w:t>
            </w:r>
          </w:p>
        </w:tc>
        <w:tc>
          <w:tcPr>
            <w:tcW w:w="2355" w:type="dxa"/>
            <w:tcBorders>
              <w:left w:val="single" w:sz="4" w:space="0" w:color="FFFFFF" w:themeColor="background1"/>
              <w:bottom w:val="single" w:sz="4" w:space="0" w:color="auto"/>
              <w:right w:val="single" w:sz="4" w:space="0" w:color="FFFFFF" w:themeColor="background1"/>
            </w:tcBorders>
            <w:shd w:val="clear" w:color="auto" w:fill="014169" w:themeFill="text2"/>
            <w:vAlign w:val="center"/>
            <w:hideMark/>
          </w:tcPr>
          <w:p w14:paraId="1F80946A" w14:textId="77777777" w:rsidR="002855F9" w:rsidRPr="00B22C96" w:rsidRDefault="002855F9" w:rsidP="002855F9">
            <w:pPr>
              <w:cnfStyle w:val="100000000000" w:firstRow="1" w:lastRow="0" w:firstColumn="0" w:lastColumn="0" w:oddVBand="0" w:evenVBand="0" w:oddHBand="0" w:evenHBand="0" w:firstRowFirstColumn="0" w:firstRowLastColumn="0" w:lastRowFirstColumn="0" w:lastRowLastColumn="0"/>
              <w:rPr>
                <w:b w:val="0"/>
                <w:bCs w:val="0"/>
              </w:rPr>
            </w:pPr>
            <w:r>
              <w:t xml:space="preserve">Medium support </w:t>
            </w:r>
            <w:r w:rsidRPr="00DF4F11">
              <w:rPr>
                <w:b w:val="0"/>
                <w:bCs w:val="0"/>
              </w:rPr>
              <w:t>(on the fence)</w:t>
            </w:r>
          </w:p>
        </w:tc>
        <w:tc>
          <w:tcPr>
            <w:tcW w:w="2108" w:type="dxa"/>
            <w:tcBorders>
              <w:left w:val="single" w:sz="4" w:space="0" w:color="FFFFFF" w:themeColor="background1"/>
              <w:bottom w:val="single" w:sz="4" w:space="0" w:color="auto"/>
            </w:tcBorders>
            <w:shd w:val="clear" w:color="auto" w:fill="014169" w:themeFill="text2"/>
          </w:tcPr>
          <w:p w14:paraId="22CA68C0" w14:textId="7CB744A5" w:rsidR="002855F9" w:rsidRDefault="002855F9" w:rsidP="002855F9">
            <w:pPr>
              <w:cnfStyle w:val="100000000000" w:firstRow="1" w:lastRow="0" w:firstColumn="0" w:lastColumn="0" w:oddVBand="0" w:evenVBand="0" w:oddHBand="0" w:evenHBand="0" w:firstRowFirstColumn="0" w:firstRowLastColumn="0" w:lastRowFirstColumn="0" w:lastRowLastColumn="0"/>
              <w:rPr>
                <w:szCs w:val="18"/>
              </w:rPr>
            </w:pPr>
            <w:r>
              <w:rPr>
                <w:szCs w:val="18"/>
              </w:rPr>
              <w:t xml:space="preserve">High support </w:t>
            </w:r>
            <w:r w:rsidRPr="00DF4F11">
              <w:rPr>
                <w:b w:val="0"/>
                <w:bCs w:val="0"/>
                <w:szCs w:val="18"/>
              </w:rPr>
              <w:t>(ambassador)</w:t>
            </w:r>
          </w:p>
        </w:tc>
      </w:tr>
      <w:tr w:rsidR="002855F9" w:rsidRPr="0000597C" w14:paraId="7BA21626" w14:textId="77777777" w:rsidTr="004D03C2">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232" w:type="dxa"/>
            <w:tcBorders>
              <w:top w:val="single" w:sz="4" w:space="0" w:color="auto"/>
              <w:left w:val="single" w:sz="4" w:space="0" w:color="auto"/>
              <w:bottom w:val="single" w:sz="4" w:space="0" w:color="auto"/>
              <w:right w:val="single" w:sz="4" w:space="0" w:color="auto"/>
            </w:tcBorders>
            <w:shd w:val="clear" w:color="auto" w:fill="auto"/>
            <w:hideMark/>
          </w:tcPr>
          <w:p w14:paraId="79CA347D" w14:textId="5E73A077" w:rsidR="002855F9" w:rsidRPr="00B22C96" w:rsidRDefault="00C10C0D" w:rsidP="002855F9">
            <w:pPr>
              <w:rPr>
                <w:b w:val="0"/>
                <w:bCs w:val="0"/>
              </w:rPr>
            </w:pPr>
            <w:r>
              <w:rPr>
                <w:b w:val="0"/>
                <w:bCs w:val="0"/>
              </w:rPr>
              <w:t>For example,</w:t>
            </w:r>
            <w:r w:rsidR="00A12431">
              <w:rPr>
                <w:b w:val="0"/>
                <w:bCs w:val="0"/>
              </w:rPr>
              <w:t xml:space="preserve"> </w:t>
            </w:r>
            <w:r w:rsidR="00A12431" w:rsidRPr="00A12431">
              <w:rPr>
                <w:b w:val="0"/>
                <w:bCs w:val="0"/>
                <w:i/>
                <w:iCs/>
              </w:rPr>
              <w:t>John Doe</w:t>
            </w:r>
            <w:r w:rsidR="00A12431" w:rsidRPr="00A12431">
              <w:rPr>
                <w:b w:val="0"/>
                <w:bCs w:val="0"/>
              </w:rPr>
              <w:t xml:space="preserve">, </w:t>
            </w:r>
            <w:r w:rsidR="00A12431" w:rsidRPr="00C10C0D">
              <w:rPr>
                <w:b w:val="0"/>
                <w:bCs w:val="0"/>
                <w:i/>
                <w:iCs/>
              </w:rPr>
              <w:t>Manager</w:t>
            </w:r>
            <w:r w:rsidR="004D03C2">
              <w:rPr>
                <w:b w:val="0"/>
                <w:bCs w:val="0"/>
              </w:rPr>
              <w:t xml:space="preserve">, </w:t>
            </w:r>
            <w:r w:rsidR="004D03C2" w:rsidRPr="004D03C2">
              <w:rPr>
                <w:b w:val="0"/>
                <w:bCs w:val="0"/>
                <w:i/>
                <w:iCs/>
              </w:rPr>
              <w:t>Business Name.</w:t>
            </w:r>
            <w:r w:rsidR="004D03C2">
              <w:rPr>
                <w:b w:val="0"/>
                <w:bCs w:val="0"/>
              </w:rPr>
              <w:t xml:space="preserve"> State supplier or internal.</w:t>
            </w:r>
          </w:p>
        </w:tc>
        <w:tc>
          <w:tcPr>
            <w:tcW w:w="2355" w:type="dxa"/>
            <w:tcBorders>
              <w:top w:val="single" w:sz="4" w:space="0" w:color="auto"/>
              <w:left w:val="single" w:sz="4" w:space="0" w:color="auto"/>
              <w:bottom w:val="single" w:sz="4" w:space="0" w:color="auto"/>
              <w:right w:val="single" w:sz="4" w:space="0" w:color="auto"/>
            </w:tcBorders>
            <w:shd w:val="clear" w:color="auto" w:fill="auto"/>
            <w:hideMark/>
          </w:tcPr>
          <w:p w14:paraId="5D4C91E6" w14:textId="77777777" w:rsidR="002855F9" w:rsidRPr="00A1308B" w:rsidRDefault="002855F9" w:rsidP="002855F9">
            <w:pPr>
              <w:cnfStyle w:val="000000100000" w:firstRow="0" w:lastRow="0" w:firstColumn="0" w:lastColumn="0" w:oddVBand="0" w:evenVBand="0" w:oddHBand="1" w:evenHBand="0" w:firstRowFirstColumn="0" w:firstRowLastColumn="0" w:lastRowFirstColumn="0" w:lastRowLastColumn="0"/>
            </w:pP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5D86135F" w14:textId="04A0513E" w:rsidR="002855F9" w:rsidRPr="00A1308B" w:rsidRDefault="002855F9" w:rsidP="002855F9">
            <w:pPr>
              <w:cnfStyle w:val="000000100000" w:firstRow="0" w:lastRow="0" w:firstColumn="0" w:lastColumn="0" w:oddVBand="0" w:evenVBand="0" w:oddHBand="1" w:evenHBand="0" w:firstRowFirstColumn="0" w:firstRowLastColumn="0" w:lastRowFirstColumn="0" w:lastRowLastColumn="0"/>
            </w:pPr>
          </w:p>
        </w:tc>
      </w:tr>
      <w:tr w:rsidR="002855F9" w:rsidRPr="0000597C" w14:paraId="05003C35" w14:textId="77777777" w:rsidTr="002855F9">
        <w:trPr>
          <w:trHeight w:val="105"/>
        </w:trPr>
        <w:tc>
          <w:tcPr>
            <w:cnfStyle w:val="001000000000" w:firstRow="0" w:lastRow="0" w:firstColumn="1" w:lastColumn="0" w:oddVBand="0" w:evenVBand="0" w:oddHBand="0" w:evenHBand="0" w:firstRowFirstColumn="0" w:firstRowLastColumn="0" w:lastRowFirstColumn="0" w:lastRowLastColumn="0"/>
            <w:tcW w:w="2232" w:type="dxa"/>
            <w:tcBorders>
              <w:top w:val="single" w:sz="4" w:space="0" w:color="auto"/>
              <w:left w:val="single" w:sz="4" w:space="0" w:color="auto"/>
              <w:bottom w:val="single" w:sz="4" w:space="0" w:color="auto"/>
              <w:right w:val="single" w:sz="4" w:space="0" w:color="auto"/>
            </w:tcBorders>
            <w:shd w:val="clear" w:color="auto" w:fill="auto"/>
          </w:tcPr>
          <w:p w14:paraId="1438AC90" w14:textId="26634091" w:rsidR="002855F9" w:rsidRPr="00B22C96" w:rsidRDefault="002855F9" w:rsidP="002855F9">
            <w:pPr>
              <w:rPr>
                <w:b w:val="0"/>
                <w:bCs w:val="0"/>
              </w:rPr>
            </w:pPr>
          </w:p>
        </w:tc>
        <w:tc>
          <w:tcPr>
            <w:tcW w:w="2355" w:type="dxa"/>
            <w:tcBorders>
              <w:top w:val="single" w:sz="4" w:space="0" w:color="auto"/>
              <w:left w:val="single" w:sz="4" w:space="0" w:color="auto"/>
              <w:bottom w:val="single" w:sz="4" w:space="0" w:color="auto"/>
              <w:right w:val="single" w:sz="4" w:space="0" w:color="auto"/>
            </w:tcBorders>
            <w:shd w:val="clear" w:color="auto" w:fill="auto"/>
          </w:tcPr>
          <w:p w14:paraId="5D40D46C" w14:textId="77777777" w:rsidR="002855F9" w:rsidRPr="00A1308B" w:rsidRDefault="002855F9" w:rsidP="002855F9">
            <w:pPr>
              <w:cnfStyle w:val="000000000000" w:firstRow="0" w:lastRow="0" w:firstColumn="0" w:lastColumn="0" w:oddVBand="0" w:evenVBand="0" w:oddHBand="0" w:evenHBand="0" w:firstRowFirstColumn="0" w:firstRowLastColumn="0" w:lastRowFirstColumn="0" w:lastRowLastColumn="0"/>
            </w:pPr>
          </w:p>
        </w:tc>
        <w:tc>
          <w:tcPr>
            <w:tcW w:w="2108" w:type="dxa"/>
            <w:tcBorders>
              <w:top w:val="single" w:sz="4" w:space="0" w:color="auto"/>
              <w:left w:val="single" w:sz="4" w:space="0" w:color="auto"/>
              <w:bottom w:val="single" w:sz="4" w:space="0" w:color="auto"/>
              <w:right w:val="single" w:sz="4" w:space="0" w:color="auto"/>
            </w:tcBorders>
          </w:tcPr>
          <w:p w14:paraId="1B221159" w14:textId="4A6B4490" w:rsidR="002855F9" w:rsidRPr="00A1308B" w:rsidRDefault="002855F9" w:rsidP="002855F9">
            <w:pPr>
              <w:cnfStyle w:val="000000000000" w:firstRow="0" w:lastRow="0" w:firstColumn="0" w:lastColumn="0" w:oddVBand="0" w:evenVBand="0" w:oddHBand="0" w:evenHBand="0" w:firstRowFirstColumn="0" w:firstRowLastColumn="0" w:lastRowFirstColumn="0" w:lastRowLastColumn="0"/>
            </w:pPr>
          </w:p>
        </w:tc>
      </w:tr>
      <w:tr w:rsidR="002855F9" w:rsidRPr="0000597C" w14:paraId="522DC922" w14:textId="77777777" w:rsidTr="002855F9">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232" w:type="dxa"/>
            <w:tcBorders>
              <w:top w:val="single" w:sz="4" w:space="0" w:color="auto"/>
              <w:left w:val="single" w:sz="4" w:space="0" w:color="auto"/>
              <w:bottom w:val="single" w:sz="4" w:space="0" w:color="auto"/>
              <w:right w:val="single" w:sz="4" w:space="0" w:color="auto"/>
            </w:tcBorders>
            <w:shd w:val="clear" w:color="auto" w:fill="auto"/>
          </w:tcPr>
          <w:p w14:paraId="75126B8F" w14:textId="4E57B4CD" w:rsidR="002855F9" w:rsidRPr="00B22C96" w:rsidRDefault="002855F9" w:rsidP="002855F9">
            <w:pPr>
              <w:rPr>
                <w:b w:val="0"/>
                <w:bCs w:val="0"/>
              </w:rPr>
            </w:pPr>
          </w:p>
        </w:tc>
        <w:tc>
          <w:tcPr>
            <w:tcW w:w="2355" w:type="dxa"/>
            <w:tcBorders>
              <w:top w:val="single" w:sz="4" w:space="0" w:color="auto"/>
              <w:left w:val="single" w:sz="4" w:space="0" w:color="auto"/>
              <w:bottom w:val="single" w:sz="4" w:space="0" w:color="auto"/>
              <w:right w:val="single" w:sz="4" w:space="0" w:color="auto"/>
            </w:tcBorders>
            <w:shd w:val="clear" w:color="auto" w:fill="auto"/>
          </w:tcPr>
          <w:p w14:paraId="5EB53087" w14:textId="77777777" w:rsidR="002855F9" w:rsidRPr="00A1308B" w:rsidRDefault="002855F9" w:rsidP="002855F9">
            <w:pPr>
              <w:cnfStyle w:val="000000100000" w:firstRow="0" w:lastRow="0" w:firstColumn="0" w:lastColumn="0" w:oddVBand="0" w:evenVBand="0" w:oddHBand="1" w:evenHBand="0" w:firstRowFirstColumn="0" w:firstRowLastColumn="0" w:lastRowFirstColumn="0" w:lastRowLastColumn="0"/>
            </w:pP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68139451" w14:textId="77777777" w:rsidR="002855F9" w:rsidRPr="00A1308B" w:rsidRDefault="002855F9" w:rsidP="002855F9">
            <w:pPr>
              <w:cnfStyle w:val="000000100000" w:firstRow="0" w:lastRow="0" w:firstColumn="0" w:lastColumn="0" w:oddVBand="0" w:evenVBand="0" w:oddHBand="1" w:evenHBand="0" w:firstRowFirstColumn="0" w:firstRowLastColumn="0" w:lastRowFirstColumn="0" w:lastRowLastColumn="0"/>
            </w:pPr>
          </w:p>
        </w:tc>
      </w:tr>
    </w:tbl>
    <w:p w14:paraId="72CCB374" w14:textId="745222D0" w:rsidR="000532A2" w:rsidRDefault="00527CE3" w:rsidP="000532A2">
      <w:r>
        <w:rPr>
          <w:noProof/>
        </w:rPr>
        <mc:AlternateContent>
          <mc:Choice Requires="wpg">
            <w:drawing>
              <wp:anchor distT="0" distB="0" distL="114300" distR="114300" simplePos="0" relativeHeight="251653120" behindDoc="0" locked="0" layoutInCell="1" allowOverlap="1" wp14:anchorId="21D787D8" wp14:editId="661664E9">
                <wp:simplePos x="0" y="0"/>
                <wp:positionH relativeFrom="column">
                  <wp:posOffset>-542621</wp:posOffset>
                </wp:positionH>
                <wp:positionV relativeFrom="paragraph">
                  <wp:posOffset>293315</wp:posOffset>
                </wp:positionV>
                <wp:extent cx="1489102" cy="1663341"/>
                <wp:effectExtent l="0" t="0" r="0" b="0"/>
                <wp:wrapNone/>
                <wp:docPr id="2089407910" name="Group 1"/>
                <wp:cNvGraphicFramePr/>
                <a:graphic xmlns:a="http://schemas.openxmlformats.org/drawingml/2006/main">
                  <a:graphicData uri="http://schemas.microsoft.com/office/word/2010/wordprocessingGroup">
                    <wpg:wgp>
                      <wpg:cNvGrpSpPr/>
                      <wpg:grpSpPr>
                        <a:xfrm>
                          <a:off x="0" y="0"/>
                          <a:ext cx="1489102" cy="1663341"/>
                          <a:chOff x="0" y="172278"/>
                          <a:chExt cx="1489102" cy="1663341"/>
                        </a:xfrm>
                      </wpg:grpSpPr>
                      <wps:wsp>
                        <wps:cNvPr id="1841166899" name="Straight Arrow Connector 1"/>
                        <wps:cNvCnPr/>
                        <wps:spPr>
                          <a:xfrm flipV="1">
                            <a:off x="1228866" y="496956"/>
                            <a:ext cx="0" cy="982122"/>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622852"/>
                            <a:ext cx="1194435" cy="608965"/>
                          </a:xfrm>
                          <a:prstGeom prst="rect">
                            <a:avLst/>
                          </a:prstGeom>
                          <a:solidFill>
                            <a:srgbClr val="FFFFFF"/>
                          </a:solidFill>
                          <a:ln w="9525">
                            <a:noFill/>
                            <a:miter lim="800000"/>
                            <a:headEnd/>
                            <a:tailEnd/>
                          </a:ln>
                        </wps:spPr>
                        <wps:txbx>
                          <w:txbxContent>
                            <w:p w14:paraId="2A2082BD" w14:textId="5BDF2D0F" w:rsidR="00485316" w:rsidRDefault="00485316" w:rsidP="00485316">
                              <w:pPr>
                                <w:jc w:val="right"/>
                              </w:pPr>
                              <w:r>
                                <w:t>Influence on successful SRM &amp; take</w:t>
                              </w:r>
                              <w:r w:rsidR="004D03C2">
                                <w:t>-</w:t>
                              </w:r>
                              <w:r>
                                <w:t>up</w:t>
                              </w:r>
                            </w:p>
                          </w:txbxContent>
                        </wps:txbx>
                        <wps:bodyPr rot="0" vert="horz" wrap="square" lIns="91440" tIns="45720" rIns="91440" bIns="45720" anchor="t" anchorCtr="0">
                          <a:spAutoFit/>
                        </wps:bodyPr>
                      </wps:wsp>
                      <wps:wsp>
                        <wps:cNvPr id="709198980" name="Text Box 2"/>
                        <wps:cNvSpPr txBox="1">
                          <a:spLocks noChangeArrowheads="1"/>
                        </wps:cNvSpPr>
                        <wps:spPr bwMode="auto">
                          <a:xfrm>
                            <a:off x="1013487" y="172278"/>
                            <a:ext cx="475615" cy="285115"/>
                          </a:xfrm>
                          <a:prstGeom prst="rect">
                            <a:avLst/>
                          </a:prstGeom>
                          <a:solidFill>
                            <a:srgbClr val="FFFFFF"/>
                          </a:solidFill>
                          <a:ln w="9525">
                            <a:noFill/>
                            <a:miter lim="800000"/>
                            <a:headEnd/>
                            <a:tailEnd/>
                          </a:ln>
                        </wps:spPr>
                        <wps:txbx>
                          <w:txbxContent>
                            <w:p w14:paraId="0296DC83" w14:textId="304A782A" w:rsidR="00485316" w:rsidRPr="00485316" w:rsidRDefault="00485316">
                              <w:pPr>
                                <w:rPr>
                                  <w:sz w:val="22"/>
                                  <w:szCs w:val="32"/>
                                </w:rPr>
                              </w:pPr>
                              <w:r w:rsidRPr="00485316">
                                <w:rPr>
                                  <w:sz w:val="22"/>
                                  <w:szCs w:val="32"/>
                                </w:rPr>
                                <w:t>High</w:t>
                              </w:r>
                            </w:p>
                          </w:txbxContent>
                        </wps:txbx>
                        <wps:bodyPr rot="0" vert="horz" wrap="square" lIns="91440" tIns="45720" rIns="91440" bIns="45720" anchor="t" anchorCtr="0">
                          <a:noAutofit/>
                        </wps:bodyPr>
                      </wps:wsp>
                      <wps:wsp>
                        <wps:cNvPr id="1633562835" name="Text Box 2"/>
                        <wps:cNvSpPr txBox="1">
                          <a:spLocks noChangeArrowheads="1"/>
                        </wps:cNvSpPr>
                        <wps:spPr bwMode="auto">
                          <a:xfrm>
                            <a:off x="993913" y="1550504"/>
                            <a:ext cx="475615" cy="285115"/>
                          </a:xfrm>
                          <a:prstGeom prst="rect">
                            <a:avLst/>
                          </a:prstGeom>
                          <a:solidFill>
                            <a:srgbClr val="FFFFFF"/>
                          </a:solidFill>
                          <a:ln w="9525">
                            <a:noFill/>
                            <a:miter lim="800000"/>
                            <a:headEnd/>
                            <a:tailEnd/>
                          </a:ln>
                        </wps:spPr>
                        <wps:txbx>
                          <w:txbxContent>
                            <w:p w14:paraId="339C15EC" w14:textId="15504C8F" w:rsidR="00485316" w:rsidRPr="00485316" w:rsidRDefault="00485316" w:rsidP="00485316">
                              <w:pPr>
                                <w:rPr>
                                  <w:sz w:val="22"/>
                                  <w:szCs w:val="32"/>
                                </w:rPr>
                              </w:pPr>
                              <w:r>
                                <w:rPr>
                                  <w:sz w:val="22"/>
                                  <w:szCs w:val="32"/>
                                </w:rPr>
                                <w:t>Low</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1D787D8" id="Group 1" o:spid="_x0000_s1037" style="position:absolute;margin-left:-42.75pt;margin-top:23.1pt;width:117.25pt;height:130.95pt;z-index:251653120;mso-height-relative:margin" coordorigin=",1722" coordsize="14891,16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">
                <v:shapetype id="_x0000_t32" coordsize="21600,21600" o:spt="32" o:oned="t" path="m,l21600,21600e" filled="f">
                  <v:path arrowok="t" fillok="f" o:connecttype="none"/>
                  <o:lock v:ext="edit" shapetype="t"/>
                </v:shapetype>
                <v:shape id="Straight Arrow Connector 1" o:spid="_x0000_s1038" type="#_x0000_t32" style="position:absolute;left:12288;top:4969;width:0;height:98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" strokecolor="black [3213]" strokeweight="2.25pt">
                  <v:stroke startarrow="oval" endarrow="block" joinstyle="miter"/>
                </v:shape>
                <v:shape id="_x0000_s1039" type="#_x0000_t202" style="position:absolute;top:6228;width:11944;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A2082BD" w14:textId="5BDF2D0F" w:rsidR="00485316" w:rsidRDefault="00485316" w:rsidP="00485316">
                        <w:pPr>
                          <w:jc w:val="right"/>
                        </w:pPr>
                        <w:r>
                          <w:t>Influence on successful SRM &amp; take</w:t>
                        </w:r>
                        <w:r w:rsidR="004D03C2">
                          <w:t>-</w:t>
                        </w:r>
                        <w:r>
                          <w:t>up</w:t>
                        </w:r>
                      </w:p>
                    </w:txbxContent>
                  </v:textbox>
                </v:shape>
                <v:shape id="_x0000_s1040" type="#_x0000_t202" style="position:absolute;left:10134;top:1722;width:475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" stroked="f">
                  <v:textbox>
                    <w:txbxContent>
                      <w:p w14:paraId="0296DC83" w14:textId="304A782A" w:rsidR="00485316" w:rsidRPr="00485316" w:rsidRDefault="00485316">
                        <w:pPr>
                          <w:rPr>
                            <w:sz w:val="22"/>
                            <w:szCs w:val="32"/>
                          </w:rPr>
                        </w:pPr>
                        <w:r w:rsidRPr="00485316">
                          <w:rPr>
                            <w:sz w:val="22"/>
                            <w:szCs w:val="32"/>
                          </w:rPr>
                          <w:t>High</w:t>
                        </w:r>
                      </w:p>
                    </w:txbxContent>
                  </v:textbox>
                </v:shape>
                <v:shape id="_x0000_s1041" type="#_x0000_t202" style="position:absolute;left:9939;top:15505;width:475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" stroked="f">
                  <v:textbox>
                    <w:txbxContent>
                      <w:p w14:paraId="339C15EC" w14:textId="15504C8F" w:rsidR="00485316" w:rsidRPr="00485316" w:rsidRDefault="00485316" w:rsidP="00485316">
                        <w:pPr>
                          <w:rPr>
                            <w:sz w:val="22"/>
                            <w:szCs w:val="32"/>
                          </w:rPr>
                        </w:pPr>
                        <w:r>
                          <w:rPr>
                            <w:sz w:val="22"/>
                            <w:szCs w:val="32"/>
                          </w:rPr>
                          <w:t>Low</w:t>
                        </w:r>
                      </w:p>
                    </w:txbxContent>
                  </v:textbox>
                </v:shape>
              </v:group>
            </w:pict>
          </mc:Fallback>
        </mc:AlternateContent>
      </w:r>
    </w:p>
    <w:p w14:paraId="78A10B5D" w14:textId="34135CD2" w:rsidR="00FC420F" w:rsidRDefault="00FC420F" w:rsidP="000532A2"/>
    <w:p w14:paraId="4525A4B9" w14:textId="789CFC2D" w:rsidR="00FC420F" w:rsidRDefault="00FC420F" w:rsidP="000532A2"/>
    <w:p w14:paraId="71B54CB5" w14:textId="68B5D82D" w:rsidR="00FC420F" w:rsidRDefault="00FC420F" w:rsidP="000532A2"/>
    <w:p w14:paraId="3EBCFB3E" w14:textId="23C66243" w:rsidR="00FC420F" w:rsidRDefault="00FC420F" w:rsidP="000532A2"/>
    <w:p w14:paraId="457927A0" w14:textId="7095971B" w:rsidR="00FC420F" w:rsidRDefault="00FC420F" w:rsidP="000532A2"/>
    <w:p w14:paraId="051CE36D" w14:textId="3322C97B" w:rsidR="00FC420F" w:rsidRDefault="00FC420F" w:rsidP="000532A2"/>
    <w:p w14:paraId="7631C1DA" w14:textId="472498BA" w:rsidR="00FC420F" w:rsidRDefault="004D03C2" w:rsidP="000532A2">
      <w:r>
        <w:rPr>
          <w:noProof/>
        </w:rPr>
        <mc:AlternateContent>
          <mc:Choice Requires="wps">
            <w:drawing>
              <wp:anchor distT="0" distB="0" distL="114300" distR="114300" simplePos="0" relativeHeight="251654144" behindDoc="0" locked="0" layoutInCell="1" allowOverlap="1" wp14:anchorId="5FE79EEF" wp14:editId="042A247A">
                <wp:simplePos x="0" y="0"/>
                <wp:positionH relativeFrom="column">
                  <wp:posOffset>1411909</wp:posOffset>
                </wp:positionH>
                <wp:positionV relativeFrom="paragraph">
                  <wp:posOffset>224155</wp:posOffset>
                </wp:positionV>
                <wp:extent cx="3473597" cy="10472"/>
                <wp:effectExtent l="0" t="76200" r="12700" b="85090"/>
                <wp:wrapNone/>
                <wp:docPr id="1466464513" name="Straight Arrow Connector 1"/>
                <wp:cNvGraphicFramePr/>
                <a:graphic xmlns:a="http://schemas.openxmlformats.org/drawingml/2006/main">
                  <a:graphicData uri="http://schemas.microsoft.com/office/word/2010/wordprocessingShape">
                    <wps:wsp>
                      <wps:cNvCnPr/>
                      <wps:spPr>
                        <a:xfrm flipH="1">
                          <a:off x="0" y="0"/>
                          <a:ext cx="3473597" cy="10472"/>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dec="http://schemas.microsoft.com/office/drawing/2017/decorative" xmlns:a="http://schemas.openxmlformats.org/drawingml/2006/main">
            <w:pict w14:anchorId="016ED969">
              <v:shape id="Straight Arrow Connector 1" style="position:absolute;margin-left:111.15pt;margin-top:17.65pt;width:273.5pt;height:.8pt;flip:x;z-index:2516541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" w14:anchorId="63D88B07">
                <v:stroke joinstyle="miter" startarrow="block" endarrow="block"/>
              </v:shape>
            </w:pict>
          </mc:Fallback>
        </mc:AlternateContent>
      </w:r>
      <w:r>
        <w:rPr>
          <w:noProof/>
        </w:rPr>
        <mc:AlternateContent>
          <mc:Choice Requires="wps">
            <w:drawing>
              <wp:anchor distT="0" distB="0" distL="114300" distR="114300" simplePos="0" relativeHeight="251655168" behindDoc="0" locked="0" layoutInCell="1" allowOverlap="1" wp14:anchorId="038CD729" wp14:editId="5FC60A06">
                <wp:simplePos x="0" y="0"/>
                <wp:positionH relativeFrom="column">
                  <wp:posOffset>4958080</wp:posOffset>
                </wp:positionH>
                <wp:positionV relativeFrom="paragraph">
                  <wp:posOffset>161345</wp:posOffset>
                </wp:positionV>
                <wp:extent cx="475615" cy="285115"/>
                <wp:effectExtent l="0" t="0" r="635" b="635"/>
                <wp:wrapNone/>
                <wp:docPr id="334327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85115"/>
                        </a:xfrm>
                        <a:prstGeom prst="rect">
                          <a:avLst/>
                        </a:prstGeom>
                        <a:solidFill>
                          <a:srgbClr val="FFFFFF"/>
                        </a:solidFill>
                        <a:ln w="9525">
                          <a:noFill/>
                          <a:miter lim="800000"/>
                          <a:headEnd/>
                          <a:tailEnd/>
                        </a:ln>
                      </wps:spPr>
                      <wps:txbx>
                        <w:txbxContent>
                          <w:p w14:paraId="52D1FB70" w14:textId="77777777" w:rsidR="00485316" w:rsidRPr="00485316" w:rsidRDefault="00485316" w:rsidP="00485316">
                            <w:pPr>
                              <w:rPr>
                                <w:sz w:val="22"/>
                                <w:szCs w:val="32"/>
                              </w:rPr>
                            </w:pPr>
                            <w:r w:rsidRPr="00485316">
                              <w:rPr>
                                <w:sz w:val="22"/>
                                <w:szCs w:val="32"/>
                              </w:rPr>
                              <w:t>High</w:t>
                            </w:r>
                          </w:p>
                        </w:txbxContent>
                      </wps:txbx>
                      <wps:bodyPr rot="0" vert="horz" wrap="square" lIns="91440" tIns="45720" rIns="91440" bIns="45720" anchor="t" anchorCtr="0">
                        <a:noAutofit/>
                      </wps:bodyPr>
                    </wps:wsp>
                  </a:graphicData>
                </a:graphic>
              </wp:anchor>
            </w:drawing>
          </mc:Choice>
          <mc:Fallback>
            <w:pict>
              <v:shape w14:anchorId="038CD729" id="Text Box 2" o:spid="_x0000_s1042" type="#_x0000_t202" style="position:absolute;margin-left:390.4pt;margin-top:12.7pt;width:37.45pt;height:22.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" stroked="f">
                <v:textbox>
                  <w:txbxContent>
                    <w:p w14:paraId="52D1FB70" w14:textId="77777777" w:rsidR="00485316" w:rsidRPr="00485316" w:rsidRDefault="00485316" w:rsidP="00485316">
                      <w:pPr>
                        <w:rPr>
                          <w:sz w:val="22"/>
                          <w:szCs w:val="32"/>
                        </w:rPr>
                      </w:pPr>
                      <w:r w:rsidRPr="00485316">
                        <w:rPr>
                          <w:sz w:val="22"/>
                          <w:szCs w:val="32"/>
                        </w:rPr>
                        <w:t>High</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ED81E70" wp14:editId="4B7B80BD">
                <wp:simplePos x="0" y="0"/>
                <wp:positionH relativeFrom="column">
                  <wp:posOffset>896592</wp:posOffset>
                </wp:positionH>
                <wp:positionV relativeFrom="paragraph">
                  <wp:posOffset>172582</wp:posOffset>
                </wp:positionV>
                <wp:extent cx="475615" cy="285115"/>
                <wp:effectExtent l="0" t="0" r="635" b="635"/>
                <wp:wrapNone/>
                <wp:docPr id="122319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85115"/>
                        </a:xfrm>
                        <a:prstGeom prst="rect">
                          <a:avLst/>
                        </a:prstGeom>
                        <a:solidFill>
                          <a:srgbClr val="FFFFFF"/>
                        </a:solidFill>
                        <a:ln w="9525">
                          <a:noFill/>
                          <a:miter lim="800000"/>
                          <a:headEnd/>
                          <a:tailEnd/>
                        </a:ln>
                      </wps:spPr>
                      <wps:txbx>
                        <w:txbxContent>
                          <w:p w14:paraId="1D5ABAF7" w14:textId="77777777" w:rsidR="00485316" w:rsidRPr="00485316" w:rsidRDefault="00485316" w:rsidP="00485316">
                            <w:pPr>
                              <w:rPr>
                                <w:sz w:val="22"/>
                                <w:szCs w:val="32"/>
                              </w:rPr>
                            </w:pPr>
                            <w:r>
                              <w:rPr>
                                <w:sz w:val="22"/>
                                <w:szCs w:val="32"/>
                              </w:rPr>
                              <w:t>Low</w:t>
                            </w:r>
                          </w:p>
                        </w:txbxContent>
                      </wps:txbx>
                      <wps:bodyPr rot="0" vert="horz" wrap="square" lIns="91440" tIns="45720" rIns="91440" bIns="45720" anchor="t" anchorCtr="0">
                        <a:noAutofit/>
                      </wps:bodyPr>
                    </wps:wsp>
                  </a:graphicData>
                </a:graphic>
              </wp:anchor>
            </w:drawing>
          </mc:Choice>
          <mc:Fallback>
            <w:pict>
              <v:shape w14:anchorId="4ED81E70" id="_x0000_s1043" type="#_x0000_t202" style="position:absolute;margin-left:70.6pt;margin-top:13.6pt;width:37.45pt;height:22.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" stroked="f">
                <v:textbox>
                  <w:txbxContent>
                    <w:p w14:paraId="1D5ABAF7" w14:textId="77777777" w:rsidR="00485316" w:rsidRPr="00485316" w:rsidRDefault="00485316" w:rsidP="00485316">
                      <w:pPr>
                        <w:rPr>
                          <w:sz w:val="22"/>
                          <w:szCs w:val="32"/>
                        </w:rPr>
                      </w:pPr>
                      <w:r>
                        <w:rPr>
                          <w:sz w:val="22"/>
                          <w:szCs w:val="32"/>
                        </w:rPr>
                        <w:t>Low</w:t>
                      </w:r>
                    </w:p>
                  </w:txbxContent>
                </v:textbox>
              </v:shape>
            </w:pict>
          </mc:Fallback>
        </mc:AlternateContent>
      </w:r>
    </w:p>
    <w:p w14:paraId="45C02F8C" w14:textId="27DEC21A" w:rsidR="00FC420F" w:rsidRDefault="0070358F" w:rsidP="000532A2">
      <w:r>
        <w:rPr>
          <w:noProof/>
        </w:rPr>
        <mc:AlternateContent>
          <mc:Choice Requires="wps">
            <w:drawing>
              <wp:anchor distT="0" distB="0" distL="114300" distR="114300" simplePos="0" relativeHeight="251657216" behindDoc="0" locked="0" layoutInCell="1" allowOverlap="1" wp14:anchorId="1A1D3A56" wp14:editId="5C06B677">
                <wp:simplePos x="0" y="0"/>
                <wp:positionH relativeFrom="column">
                  <wp:posOffset>2397753</wp:posOffset>
                </wp:positionH>
                <wp:positionV relativeFrom="paragraph">
                  <wp:posOffset>51021</wp:posOffset>
                </wp:positionV>
                <wp:extent cx="1622425" cy="285115"/>
                <wp:effectExtent l="0" t="0" r="0" b="635"/>
                <wp:wrapNone/>
                <wp:docPr id="394136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285115"/>
                        </a:xfrm>
                        <a:prstGeom prst="rect">
                          <a:avLst/>
                        </a:prstGeom>
                        <a:solidFill>
                          <a:srgbClr val="FFFFFF"/>
                        </a:solidFill>
                        <a:ln w="9525">
                          <a:noFill/>
                          <a:miter lim="800000"/>
                          <a:headEnd/>
                          <a:tailEnd/>
                        </a:ln>
                      </wps:spPr>
                      <wps:txbx>
                        <w:txbxContent>
                          <w:p w14:paraId="1A60A9AC" w14:textId="0AC5226B" w:rsidR="00485316" w:rsidRPr="00485316" w:rsidRDefault="00485316" w:rsidP="00485316">
                            <w:pPr>
                              <w:rPr>
                                <w:sz w:val="22"/>
                                <w:szCs w:val="32"/>
                              </w:rPr>
                            </w:pPr>
                            <w:r>
                              <w:rPr>
                                <w:sz w:val="22"/>
                                <w:szCs w:val="32"/>
                              </w:rPr>
                              <w:t>Current support for SRM</w:t>
                            </w:r>
                          </w:p>
                        </w:txbxContent>
                      </wps:txbx>
                      <wps:bodyPr rot="0" vert="horz" wrap="square" lIns="91440" tIns="45720" rIns="91440" bIns="45720" anchor="t" anchorCtr="0">
                        <a:noAutofit/>
                      </wps:bodyPr>
                    </wps:wsp>
                  </a:graphicData>
                </a:graphic>
              </wp:anchor>
            </w:drawing>
          </mc:Choice>
          <mc:Fallback>
            <w:pict>
              <v:shape w14:anchorId="1A1D3A56" id="_x0000_s1044" type="#_x0000_t202" style="position:absolute;margin-left:188.8pt;margin-top:4pt;width:127.75pt;height:22.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" stroked="f">
                <v:textbox>
                  <w:txbxContent>
                    <w:p w14:paraId="1A60A9AC" w14:textId="0AC5226B" w:rsidR="00485316" w:rsidRPr="00485316" w:rsidRDefault="00485316" w:rsidP="00485316">
                      <w:pPr>
                        <w:rPr>
                          <w:sz w:val="22"/>
                          <w:szCs w:val="32"/>
                        </w:rPr>
                      </w:pPr>
                      <w:r>
                        <w:rPr>
                          <w:sz w:val="22"/>
                          <w:szCs w:val="32"/>
                        </w:rPr>
                        <w:t>Current support for SRM</w:t>
                      </w:r>
                    </w:p>
                  </w:txbxContent>
                </v:textbox>
              </v:shape>
            </w:pict>
          </mc:Fallback>
        </mc:AlternateContent>
      </w:r>
    </w:p>
    <w:p w14:paraId="064F6583" w14:textId="77777777" w:rsidR="00C73350" w:rsidRDefault="00C73350" w:rsidP="000532A2"/>
    <w:p w14:paraId="00D910B9" w14:textId="77777777" w:rsidR="007345D4" w:rsidRDefault="007345D4" w:rsidP="000532A2"/>
    <w:p w14:paraId="720A9CE9" w14:textId="77777777" w:rsidR="00DB6BA1" w:rsidRDefault="00DB6BA1" w:rsidP="000532A2"/>
    <w:p w14:paraId="063077A5" w14:textId="77777777" w:rsidR="0067360C" w:rsidRDefault="0067360C" w:rsidP="000532A2"/>
    <w:p w14:paraId="748813E4" w14:textId="64820FB7" w:rsidR="00976D2F" w:rsidRDefault="00976D2F" w:rsidP="000532A2">
      <w:pPr>
        <w:pStyle w:val="Heading3"/>
        <w:numPr>
          <w:ilvl w:val="0"/>
          <w:numId w:val="5"/>
        </w:numPr>
      </w:pPr>
      <w:commentRangeStart w:id="6"/>
      <w:r>
        <w:t xml:space="preserve">prepare </w:t>
      </w:r>
      <w:r w:rsidR="00F457D5">
        <w:t>THE SUPPORT MODEL</w:t>
      </w:r>
      <w:commentRangeEnd w:id="6"/>
      <w:r w:rsidR="00D77ED5">
        <w:rPr>
          <w:rStyle w:val="CommentReference"/>
          <w:rFonts w:eastAsiaTheme="minorHAnsi" w:cstheme="minorBidi"/>
          <w:b w:val="0"/>
          <w:caps w:val="0"/>
        </w:rPr>
        <w:commentReference w:id="6"/>
      </w:r>
    </w:p>
    <w:p w14:paraId="59A775A4" w14:textId="4AEBA407" w:rsidR="00C73350" w:rsidRDefault="002B6494" w:rsidP="000532A2">
      <w:r w:rsidRPr="002B6494">
        <w:t xml:space="preserve">Complete the below model by </w:t>
      </w:r>
      <w:r w:rsidR="00A17F6D">
        <w:t>editing the examples</w:t>
      </w:r>
      <w:r w:rsidR="00E1287A">
        <w:t xml:space="preserve"> provided.</w:t>
      </w:r>
      <w:r w:rsidR="00A17F6D">
        <w:t xml:space="preserve"> </w:t>
      </w:r>
      <w:r w:rsidR="00E1287A">
        <w:t>Have a think</w:t>
      </w:r>
      <w:r w:rsidRPr="002B6494">
        <w:t xml:space="preserve"> about the most appropriate management strategy for each stakeholder.</w:t>
      </w:r>
    </w:p>
    <w:tbl>
      <w:tblPr>
        <w:tblStyle w:val="GridTable4"/>
        <w:tblpPr w:leftFromText="180" w:rightFromText="180" w:vertAnchor="text" w:horzAnchor="page" w:tblpX="3001" w:tblpY="156"/>
        <w:tblW w:w="6695" w:type="dxa"/>
        <w:tblCellMar>
          <w:top w:w="108" w:type="dxa"/>
        </w:tblCellMar>
        <w:tblLook w:val="04A0" w:firstRow="1" w:lastRow="0" w:firstColumn="1" w:lastColumn="0" w:noHBand="0" w:noVBand="1"/>
      </w:tblPr>
      <w:tblGrid>
        <w:gridCol w:w="2232"/>
        <w:gridCol w:w="2355"/>
        <w:gridCol w:w="2108"/>
      </w:tblGrid>
      <w:tr w:rsidR="00457019" w14:paraId="4830A2A6" w14:textId="77777777" w:rsidTr="005236A8">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2232" w:type="dxa"/>
            <w:tcBorders>
              <w:bottom w:val="single" w:sz="4" w:space="0" w:color="auto"/>
              <w:right w:val="single" w:sz="4" w:space="0" w:color="FFFFFF" w:themeColor="background1"/>
            </w:tcBorders>
            <w:shd w:val="clear" w:color="auto" w:fill="014169" w:themeFill="text2"/>
            <w:vAlign w:val="center"/>
            <w:hideMark/>
          </w:tcPr>
          <w:p w14:paraId="19FAEE01" w14:textId="2A5D813A" w:rsidR="00457019" w:rsidRPr="00B22C96" w:rsidRDefault="00457019" w:rsidP="005236A8">
            <w:r>
              <w:rPr>
                <w:szCs w:val="18"/>
              </w:rPr>
              <w:t xml:space="preserve">Low support </w:t>
            </w:r>
            <w:r w:rsidRPr="00DF4F11">
              <w:rPr>
                <w:b w:val="0"/>
                <w:bCs w:val="0"/>
                <w:szCs w:val="18"/>
              </w:rPr>
              <w:t>(sceptic)</w:t>
            </w:r>
          </w:p>
        </w:tc>
        <w:tc>
          <w:tcPr>
            <w:tcW w:w="2355" w:type="dxa"/>
            <w:tcBorders>
              <w:left w:val="single" w:sz="4" w:space="0" w:color="FFFFFF" w:themeColor="background1"/>
              <w:bottom w:val="single" w:sz="4" w:space="0" w:color="auto"/>
              <w:right w:val="single" w:sz="4" w:space="0" w:color="FFFFFF" w:themeColor="background1"/>
            </w:tcBorders>
            <w:shd w:val="clear" w:color="auto" w:fill="014169" w:themeFill="text2"/>
            <w:vAlign w:val="center"/>
            <w:hideMark/>
          </w:tcPr>
          <w:p w14:paraId="4A896A97" w14:textId="77777777" w:rsidR="00457019" w:rsidRPr="00B22C96" w:rsidRDefault="00457019" w:rsidP="005236A8">
            <w:pPr>
              <w:cnfStyle w:val="100000000000" w:firstRow="1" w:lastRow="0" w:firstColumn="0" w:lastColumn="0" w:oddVBand="0" w:evenVBand="0" w:oddHBand="0" w:evenHBand="0" w:firstRowFirstColumn="0" w:firstRowLastColumn="0" w:lastRowFirstColumn="0" w:lastRowLastColumn="0"/>
              <w:rPr>
                <w:b w:val="0"/>
                <w:bCs w:val="0"/>
              </w:rPr>
            </w:pPr>
            <w:r>
              <w:t xml:space="preserve">Medium support </w:t>
            </w:r>
            <w:r w:rsidRPr="00DF4F11">
              <w:rPr>
                <w:b w:val="0"/>
                <w:bCs w:val="0"/>
              </w:rPr>
              <w:t>(on the fence)</w:t>
            </w:r>
          </w:p>
        </w:tc>
        <w:tc>
          <w:tcPr>
            <w:tcW w:w="2108" w:type="dxa"/>
            <w:tcBorders>
              <w:left w:val="single" w:sz="4" w:space="0" w:color="FFFFFF" w:themeColor="background1"/>
              <w:bottom w:val="single" w:sz="4" w:space="0" w:color="auto"/>
            </w:tcBorders>
            <w:shd w:val="clear" w:color="auto" w:fill="014169" w:themeFill="text2"/>
          </w:tcPr>
          <w:p w14:paraId="14CAEE9C" w14:textId="77777777" w:rsidR="00457019" w:rsidRDefault="00457019" w:rsidP="005236A8">
            <w:pPr>
              <w:cnfStyle w:val="100000000000" w:firstRow="1" w:lastRow="0" w:firstColumn="0" w:lastColumn="0" w:oddVBand="0" w:evenVBand="0" w:oddHBand="0" w:evenHBand="0" w:firstRowFirstColumn="0" w:firstRowLastColumn="0" w:lastRowFirstColumn="0" w:lastRowLastColumn="0"/>
              <w:rPr>
                <w:szCs w:val="18"/>
              </w:rPr>
            </w:pPr>
            <w:r>
              <w:rPr>
                <w:szCs w:val="18"/>
              </w:rPr>
              <w:t xml:space="preserve">High support </w:t>
            </w:r>
            <w:r w:rsidRPr="00DF4F11">
              <w:rPr>
                <w:b w:val="0"/>
                <w:bCs w:val="0"/>
                <w:szCs w:val="18"/>
              </w:rPr>
              <w:t>(ambassador)</w:t>
            </w:r>
          </w:p>
        </w:tc>
      </w:tr>
      <w:tr w:rsidR="00457019" w:rsidRPr="00A1308B" w14:paraId="76BD7B61" w14:textId="77777777" w:rsidTr="005236A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32" w:type="dxa"/>
            <w:tcBorders>
              <w:top w:val="single" w:sz="4" w:space="0" w:color="auto"/>
              <w:left w:val="single" w:sz="4" w:space="0" w:color="auto"/>
              <w:bottom w:val="single" w:sz="4" w:space="0" w:color="auto"/>
              <w:right w:val="single" w:sz="4" w:space="0" w:color="auto"/>
            </w:tcBorders>
            <w:shd w:val="clear" w:color="auto" w:fill="auto"/>
            <w:hideMark/>
          </w:tcPr>
          <w:p w14:paraId="0CDC9B31" w14:textId="14E62370" w:rsidR="00457019" w:rsidRPr="00B22C96" w:rsidRDefault="00C10C0D" w:rsidP="005236A8">
            <w:pPr>
              <w:rPr>
                <w:b w:val="0"/>
                <w:bCs w:val="0"/>
              </w:rPr>
            </w:pPr>
            <w:r>
              <w:rPr>
                <w:b w:val="0"/>
                <w:bCs w:val="0"/>
              </w:rPr>
              <w:t>For example</w:t>
            </w:r>
            <w:r w:rsidRPr="00C10C0D">
              <w:rPr>
                <w:b w:val="0"/>
                <w:bCs w:val="0"/>
                <w:i/>
                <w:iCs/>
              </w:rPr>
              <w:t xml:space="preserve">, </w:t>
            </w:r>
            <w:proofErr w:type="gramStart"/>
            <w:r w:rsidR="00457019" w:rsidRPr="00C10C0D">
              <w:rPr>
                <w:b w:val="0"/>
                <w:bCs w:val="0"/>
                <w:i/>
                <w:iCs/>
              </w:rPr>
              <w:t>Identify</w:t>
            </w:r>
            <w:proofErr w:type="gramEnd"/>
            <w:r w:rsidR="00457019" w:rsidRPr="00C10C0D">
              <w:rPr>
                <w:b w:val="0"/>
                <w:bCs w:val="0"/>
                <w:i/>
                <w:iCs/>
              </w:rPr>
              <w:t xml:space="preserve"> </w:t>
            </w:r>
            <w:r w:rsidR="00304A94" w:rsidRPr="00C10C0D">
              <w:rPr>
                <w:b w:val="0"/>
                <w:bCs w:val="0"/>
                <w:i/>
                <w:iCs/>
              </w:rPr>
              <w:t>how to increase</w:t>
            </w:r>
            <w:r w:rsidR="00457019" w:rsidRPr="00C10C0D">
              <w:rPr>
                <w:b w:val="0"/>
                <w:bCs w:val="0"/>
                <w:i/>
                <w:iCs/>
              </w:rPr>
              <w:t xml:space="preserve"> support</w:t>
            </w:r>
          </w:p>
        </w:tc>
        <w:tc>
          <w:tcPr>
            <w:tcW w:w="2355" w:type="dxa"/>
            <w:tcBorders>
              <w:top w:val="single" w:sz="4" w:space="0" w:color="auto"/>
              <w:left w:val="single" w:sz="4" w:space="0" w:color="auto"/>
              <w:bottom w:val="single" w:sz="4" w:space="0" w:color="auto"/>
              <w:right w:val="single" w:sz="4" w:space="0" w:color="auto"/>
            </w:tcBorders>
            <w:shd w:val="clear" w:color="auto" w:fill="auto"/>
            <w:hideMark/>
          </w:tcPr>
          <w:p w14:paraId="063A54F6" w14:textId="4606D4E9" w:rsidR="00457019" w:rsidRPr="00C10C0D" w:rsidRDefault="00AC5DEE" w:rsidP="005236A8">
            <w:pPr>
              <w:cnfStyle w:val="000000100000" w:firstRow="0" w:lastRow="0" w:firstColumn="0" w:lastColumn="0" w:oddVBand="0" w:evenVBand="0" w:oddHBand="1" w:evenHBand="0" w:firstRowFirstColumn="0" w:firstRowLastColumn="0" w:lastRowFirstColumn="0" w:lastRowLastColumn="0"/>
              <w:rPr>
                <w:i/>
                <w:iCs/>
              </w:rPr>
            </w:pPr>
            <w:r w:rsidRPr="00C10C0D">
              <w:rPr>
                <w:i/>
                <w:iCs/>
              </w:rPr>
              <w:t>Seek their advice &amp; support</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06DA10A7" w14:textId="60997EB8" w:rsidR="00457019" w:rsidRPr="00C10C0D" w:rsidRDefault="00AC5DEE" w:rsidP="005236A8">
            <w:pPr>
              <w:cnfStyle w:val="000000100000" w:firstRow="0" w:lastRow="0" w:firstColumn="0" w:lastColumn="0" w:oddVBand="0" w:evenVBand="0" w:oddHBand="1" w:evenHBand="0" w:firstRowFirstColumn="0" w:firstRowLastColumn="0" w:lastRowFirstColumn="0" w:lastRowLastColumn="0"/>
              <w:rPr>
                <w:i/>
                <w:iCs/>
              </w:rPr>
            </w:pPr>
            <w:r w:rsidRPr="00C10C0D">
              <w:rPr>
                <w:i/>
                <w:iCs/>
              </w:rPr>
              <w:t xml:space="preserve">Involve extensively </w:t>
            </w:r>
            <w:r w:rsidR="0082697A" w:rsidRPr="00C10C0D">
              <w:rPr>
                <w:i/>
                <w:iCs/>
              </w:rPr>
              <w:t>and</w:t>
            </w:r>
            <w:r w:rsidRPr="00C10C0D">
              <w:rPr>
                <w:i/>
                <w:iCs/>
              </w:rPr>
              <w:t xml:space="preserve"> collaborate with to influence others. Regular </w:t>
            </w:r>
            <w:commentRangeStart w:id="7"/>
            <w:r w:rsidRPr="00C10C0D">
              <w:rPr>
                <w:i/>
                <w:iCs/>
              </w:rPr>
              <w:t xml:space="preserve">1:1 </w:t>
            </w:r>
            <w:commentRangeEnd w:id="7"/>
            <w:r w:rsidR="00304A94" w:rsidRPr="00C10C0D">
              <w:rPr>
                <w:rStyle w:val="CommentReference"/>
                <w:i/>
                <w:iCs/>
              </w:rPr>
              <w:commentReference w:id="7"/>
            </w:r>
            <w:r w:rsidRPr="00C10C0D">
              <w:rPr>
                <w:i/>
                <w:iCs/>
              </w:rPr>
              <w:t>meetings</w:t>
            </w:r>
          </w:p>
        </w:tc>
      </w:tr>
      <w:tr w:rsidR="00457019" w:rsidRPr="00A1308B" w14:paraId="7747A81A" w14:textId="77777777" w:rsidTr="005236A8">
        <w:trPr>
          <w:trHeight w:val="105"/>
        </w:trPr>
        <w:tc>
          <w:tcPr>
            <w:cnfStyle w:val="001000000000" w:firstRow="0" w:lastRow="0" w:firstColumn="1" w:lastColumn="0" w:oddVBand="0" w:evenVBand="0" w:oddHBand="0" w:evenHBand="0" w:firstRowFirstColumn="0" w:firstRowLastColumn="0" w:lastRowFirstColumn="0" w:lastRowLastColumn="0"/>
            <w:tcW w:w="2232" w:type="dxa"/>
            <w:tcBorders>
              <w:top w:val="single" w:sz="4" w:space="0" w:color="auto"/>
              <w:left w:val="single" w:sz="4" w:space="0" w:color="auto"/>
              <w:bottom w:val="single" w:sz="4" w:space="0" w:color="auto"/>
              <w:right w:val="single" w:sz="4" w:space="0" w:color="auto"/>
            </w:tcBorders>
            <w:shd w:val="clear" w:color="auto" w:fill="auto"/>
          </w:tcPr>
          <w:p w14:paraId="5E333897" w14:textId="515A3339" w:rsidR="00457019" w:rsidRPr="00C10C0D" w:rsidRDefault="00457019" w:rsidP="005236A8">
            <w:pPr>
              <w:rPr>
                <w:b w:val="0"/>
                <w:bCs w:val="0"/>
                <w:i/>
                <w:iCs/>
              </w:rPr>
            </w:pPr>
            <w:r w:rsidRPr="00C10C0D">
              <w:rPr>
                <w:b w:val="0"/>
                <w:bCs w:val="0"/>
                <w:i/>
                <w:iCs/>
              </w:rPr>
              <w:t>Keep up to date with programme</w:t>
            </w:r>
          </w:p>
        </w:tc>
        <w:tc>
          <w:tcPr>
            <w:tcW w:w="2355" w:type="dxa"/>
            <w:tcBorders>
              <w:top w:val="single" w:sz="4" w:space="0" w:color="auto"/>
              <w:left w:val="single" w:sz="4" w:space="0" w:color="auto"/>
              <w:bottom w:val="single" w:sz="4" w:space="0" w:color="auto"/>
              <w:right w:val="single" w:sz="4" w:space="0" w:color="auto"/>
            </w:tcBorders>
            <w:shd w:val="clear" w:color="auto" w:fill="auto"/>
          </w:tcPr>
          <w:p w14:paraId="6E0ED889" w14:textId="359C6989" w:rsidR="00457019" w:rsidRPr="00C10C0D" w:rsidRDefault="00AC5DEE" w:rsidP="005236A8">
            <w:pPr>
              <w:cnfStyle w:val="000000000000" w:firstRow="0" w:lastRow="0" w:firstColumn="0" w:lastColumn="0" w:oddVBand="0" w:evenVBand="0" w:oddHBand="0" w:evenHBand="0" w:firstRowFirstColumn="0" w:firstRowLastColumn="0" w:lastRowFirstColumn="0" w:lastRowLastColumn="0"/>
              <w:rPr>
                <w:i/>
                <w:iCs/>
              </w:rPr>
            </w:pPr>
            <w:r w:rsidRPr="00C10C0D">
              <w:rPr>
                <w:i/>
                <w:iCs/>
              </w:rPr>
              <w:t>Identify personal &amp; organisational wins</w:t>
            </w:r>
          </w:p>
        </w:tc>
        <w:tc>
          <w:tcPr>
            <w:tcW w:w="2108" w:type="dxa"/>
            <w:tcBorders>
              <w:top w:val="single" w:sz="4" w:space="0" w:color="auto"/>
              <w:left w:val="single" w:sz="4" w:space="0" w:color="auto"/>
              <w:bottom w:val="single" w:sz="4" w:space="0" w:color="auto"/>
              <w:right w:val="single" w:sz="4" w:space="0" w:color="auto"/>
            </w:tcBorders>
          </w:tcPr>
          <w:p w14:paraId="4A95FE40" w14:textId="288D1109" w:rsidR="00457019" w:rsidRPr="00C10C0D" w:rsidRDefault="00AC5DEE" w:rsidP="005236A8">
            <w:pPr>
              <w:cnfStyle w:val="000000000000" w:firstRow="0" w:lastRow="0" w:firstColumn="0" w:lastColumn="0" w:oddVBand="0" w:evenVBand="0" w:oddHBand="0" w:evenHBand="0" w:firstRowFirstColumn="0" w:firstRowLastColumn="0" w:lastRowFirstColumn="0" w:lastRowLastColumn="0"/>
              <w:rPr>
                <w:i/>
                <w:iCs/>
              </w:rPr>
            </w:pPr>
            <w:r w:rsidRPr="00C10C0D">
              <w:rPr>
                <w:i/>
                <w:iCs/>
              </w:rPr>
              <w:t>Enlist as needed</w:t>
            </w:r>
          </w:p>
        </w:tc>
      </w:tr>
      <w:tr w:rsidR="00457019" w:rsidRPr="00A1308B" w14:paraId="21CF9B76" w14:textId="77777777" w:rsidTr="005236A8">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232" w:type="dxa"/>
            <w:tcBorders>
              <w:top w:val="single" w:sz="4" w:space="0" w:color="auto"/>
              <w:left w:val="single" w:sz="4" w:space="0" w:color="auto"/>
              <w:bottom w:val="single" w:sz="4" w:space="0" w:color="auto"/>
              <w:right w:val="single" w:sz="4" w:space="0" w:color="auto"/>
            </w:tcBorders>
            <w:shd w:val="clear" w:color="auto" w:fill="auto"/>
          </w:tcPr>
          <w:p w14:paraId="1308D8E5" w14:textId="2714FF0C" w:rsidR="00457019" w:rsidRPr="00C10C0D" w:rsidRDefault="00457019" w:rsidP="005236A8">
            <w:pPr>
              <w:rPr>
                <w:b w:val="0"/>
                <w:bCs w:val="0"/>
                <w:i/>
                <w:iCs/>
              </w:rPr>
            </w:pPr>
            <w:commentRangeStart w:id="8"/>
            <w:r w:rsidRPr="00C10C0D">
              <w:rPr>
                <w:b w:val="0"/>
                <w:bCs w:val="0"/>
                <w:i/>
                <w:iCs/>
              </w:rPr>
              <w:t>Watch</w:t>
            </w:r>
          </w:p>
        </w:tc>
        <w:tc>
          <w:tcPr>
            <w:tcW w:w="2355" w:type="dxa"/>
            <w:tcBorders>
              <w:top w:val="single" w:sz="4" w:space="0" w:color="auto"/>
              <w:left w:val="single" w:sz="4" w:space="0" w:color="auto"/>
              <w:bottom w:val="single" w:sz="4" w:space="0" w:color="auto"/>
              <w:right w:val="single" w:sz="4" w:space="0" w:color="auto"/>
            </w:tcBorders>
            <w:shd w:val="clear" w:color="auto" w:fill="auto"/>
          </w:tcPr>
          <w:p w14:paraId="55758EF3" w14:textId="073DFB17" w:rsidR="00457019" w:rsidRPr="00C10C0D" w:rsidRDefault="00AC5DEE" w:rsidP="005236A8">
            <w:pPr>
              <w:cnfStyle w:val="000000100000" w:firstRow="0" w:lastRow="0" w:firstColumn="0" w:lastColumn="0" w:oddVBand="0" w:evenVBand="0" w:oddHBand="1" w:evenHBand="0" w:firstRowFirstColumn="0" w:firstRowLastColumn="0" w:lastRowFirstColumn="0" w:lastRowLastColumn="0"/>
              <w:rPr>
                <w:i/>
                <w:iCs/>
              </w:rPr>
            </w:pPr>
            <w:r w:rsidRPr="00C10C0D">
              <w:rPr>
                <w:i/>
                <w:iCs/>
              </w:rPr>
              <w:t>Inform progress</w:t>
            </w:r>
          </w:p>
        </w:tc>
        <w:tc>
          <w:tcPr>
            <w:tcW w:w="2108" w:type="dxa"/>
            <w:tcBorders>
              <w:top w:val="single" w:sz="4" w:space="0" w:color="auto"/>
              <w:left w:val="single" w:sz="4" w:space="0" w:color="auto"/>
              <w:bottom w:val="single" w:sz="4" w:space="0" w:color="auto"/>
              <w:right w:val="single" w:sz="4" w:space="0" w:color="auto"/>
            </w:tcBorders>
            <w:shd w:val="clear" w:color="auto" w:fill="auto"/>
          </w:tcPr>
          <w:p w14:paraId="19F9DE3D" w14:textId="0CD1BD6F" w:rsidR="00457019" w:rsidRPr="00C10C0D" w:rsidRDefault="00AC5DEE" w:rsidP="005236A8">
            <w:pPr>
              <w:cnfStyle w:val="000000100000" w:firstRow="0" w:lastRow="0" w:firstColumn="0" w:lastColumn="0" w:oddVBand="0" w:evenVBand="0" w:oddHBand="1" w:evenHBand="0" w:firstRowFirstColumn="0" w:firstRowLastColumn="0" w:lastRowFirstColumn="0" w:lastRowLastColumn="0"/>
              <w:rPr>
                <w:i/>
                <w:iCs/>
              </w:rPr>
            </w:pPr>
            <w:r w:rsidRPr="00C10C0D">
              <w:rPr>
                <w:i/>
                <w:iCs/>
              </w:rPr>
              <w:t>Keep well-informed and involved</w:t>
            </w:r>
            <w:commentRangeEnd w:id="8"/>
            <w:r w:rsidR="0082697A" w:rsidRPr="00C10C0D">
              <w:rPr>
                <w:rStyle w:val="CommentReference"/>
                <w:i/>
                <w:iCs/>
              </w:rPr>
              <w:commentReference w:id="8"/>
            </w:r>
          </w:p>
        </w:tc>
      </w:tr>
    </w:tbl>
    <w:p w14:paraId="64F7C3FA" w14:textId="741998F9" w:rsidR="007345D4" w:rsidRDefault="007345D4" w:rsidP="000532A2"/>
    <w:p w14:paraId="2486FC27" w14:textId="150E763B" w:rsidR="007345D4" w:rsidRDefault="00C10C0D" w:rsidP="000532A2">
      <w:r>
        <w:rPr>
          <w:noProof/>
        </w:rPr>
        <mc:AlternateContent>
          <mc:Choice Requires="wpg">
            <w:drawing>
              <wp:anchor distT="0" distB="0" distL="114300" distR="114300" simplePos="0" relativeHeight="251662336" behindDoc="0" locked="0" layoutInCell="1" allowOverlap="1" wp14:anchorId="41D76EA7" wp14:editId="21479D44">
                <wp:simplePos x="0" y="0"/>
                <wp:positionH relativeFrom="column">
                  <wp:posOffset>-561715</wp:posOffset>
                </wp:positionH>
                <wp:positionV relativeFrom="paragraph">
                  <wp:posOffset>160076</wp:posOffset>
                </wp:positionV>
                <wp:extent cx="1496016" cy="1835583"/>
                <wp:effectExtent l="0" t="0" r="9525" b="0"/>
                <wp:wrapNone/>
                <wp:docPr id="1581718065" name="Group 2"/>
                <wp:cNvGraphicFramePr/>
                <a:graphic xmlns:a="http://schemas.openxmlformats.org/drawingml/2006/main">
                  <a:graphicData uri="http://schemas.microsoft.com/office/word/2010/wordprocessingGroup">
                    <wpg:wgp>
                      <wpg:cNvGrpSpPr/>
                      <wpg:grpSpPr>
                        <a:xfrm>
                          <a:off x="0" y="0"/>
                          <a:ext cx="1496016" cy="1835583"/>
                          <a:chOff x="0" y="0"/>
                          <a:chExt cx="1496016" cy="1835583"/>
                        </a:xfrm>
                      </wpg:grpSpPr>
                      <wps:wsp>
                        <wps:cNvPr id="1714890293" name="Straight Arrow Connector 1"/>
                        <wps:cNvCnPr/>
                        <wps:spPr>
                          <a:xfrm flipV="1">
                            <a:off x="1235765" y="329648"/>
                            <a:ext cx="0" cy="1156287"/>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54456677" name="Text Box 2"/>
                        <wps:cNvSpPr txBox="1">
                          <a:spLocks noChangeArrowheads="1"/>
                        </wps:cNvSpPr>
                        <wps:spPr bwMode="auto">
                          <a:xfrm>
                            <a:off x="0" y="622852"/>
                            <a:ext cx="1194394" cy="608888"/>
                          </a:xfrm>
                          <a:prstGeom prst="rect">
                            <a:avLst/>
                          </a:prstGeom>
                          <a:solidFill>
                            <a:srgbClr val="FFFFFF"/>
                          </a:solidFill>
                          <a:ln w="9525">
                            <a:noFill/>
                            <a:miter lim="800000"/>
                            <a:headEnd/>
                            <a:tailEnd/>
                          </a:ln>
                        </wps:spPr>
                        <wps:txbx>
                          <w:txbxContent>
                            <w:p w14:paraId="58E5A6F4" w14:textId="557252AD" w:rsidR="00833970" w:rsidRDefault="00833970" w:rsidP="00833970">
                              <w:pPr>
                                <w:jc w:val="right"/>
                              </w:pPr>
                              <w:r>
                                <w:t>Influence on successful SRM &amp; take</w:t>
                              </w:r>
                              <w:r w:rsidR="004D03C2">
                                <w:t>-</w:t>
                              </w:r>
                              <w:r>
                                <w:t>up</w:t>
                              </w:r>
                            </w:p>
                          </w:txbxContent>
                        </wps:txbx>
                        <wps:bodyPr rot="0" vert="horz" wrap="square" lIns="91440" tIns="45720" rIns="91440" bIns="45720" anchor="t" anchorCtr="0">
                          <a:spAutoFit/>
                        </wps:bodyPr>
                      </wps:wsp>
                      <wps:wsp>
                        <wps:cNvPr id="1284753931" name="Text Box 2"/>
                        <wps:cNvSpPr txBox="1">
                          <a:spLocks noChangeArrowheads="1"/>
                        </wps:cNvSpPr>
                        <wps:spPr bwMode="auto">
                          <a:xfrm>
                            <a:off x="1020417" y="0"/>
                            <a:ext cx="475599" cy="285079"/>
                          </a:xfrm>
                          <a:prstGeom prst="rect">
                            <a:avLst/>
                          </a:prstGeom>
                          <a:solidFill>
                            <a:srgbClr val="FFFFFF"/>
                          </a:solidFill>
                          <a:ln w="9525">
                            <a:noFill/>
                            <a:miter lim="800000"/>
                            <a:headEnd/>
                            <a:tailEnd/>
                          </a:ln>
                        </wps:spPr>
                        <wps:txbx>
                          <w:txbxContent>
                            <w:p w14:paraId="7D42D27A" w14:textId="77777777" w:rsidR="00833970" w:rsidRPr="00485316" w:rsidRDefault="00833970" w:rsidP="00833970">
                              <w:pPr>
                                <w:rPr>
                                  <w:sz w:val="22"/>
                                  <w:szCs w:val="32"/>
                                </w:rPr>
                              </w:pPr>
                              <w:r w:rsidRPr="00485316">
                                <w:rPr>
                                  <w:sz w:val="22"/>
                                  <w:szCs w:val="32"/>
                                </w:rPr>
                                <w:t>High</w:t>
                              </w:r>
                            </w:p>
                          </w:txbxContent>
                        </wps:txbx>
                        <wps:bodyPr rot="0" vert="horz" wrap="square" lIns="91440" tIns="45720" rIns="91440" bIns="45720" anchor="t" anchorCtr="0">
                          <a:noAutofit/>
                        </wps:bodyPr>
                      </wps:wsp>
                      <wps:wsp>
                        <wps:cNvPr id="748710433" name="Text Box 2"/>
                        <wps:cNvSpPr txBox="1">
                          <a:spLocks noChangeArrowheads="1"/>
                        </wps:cNvSpPr>
                        <wps:spPr bwMode="auto">
                          <a:xfrm>
                            <a:off x="993913" y="1550504"/>
                            <a:ext cx="475599" cy="285079"/>
                          </a:xfrm>
                          <a:prstGeom prst="rect">
                            <a:avLst/>
                          </a:prstGeom>
                          <a:solidFill>
                            <a:srgbClr val="FFFFFF"/>
                          </a:solidFill>
                          <a:ln w="9525">
                            <a:noFill/>
                            <a:miter lim="800000"/>
                            <a:headEnd/>
                            <a:tailEnd/>
                          </a:ln>
                        </wps:spPr>
                        <wps:txbx>
                          <w:txbxContent>
                            <w:p w14:paraId="75A0BC95" w14:textId="77777777" w:rsidR="00833970" w:rsidRPr="00485316" w:rsidRDefault="00833970" w:rsidP="00833970">
                              <w:pPr>
                                <w:rPr>
                                  <w:sz w:val="22"/>
                                  <w:szCs w:val="32"/>
                                </w:rPr>
                              </w:pPr>
                              <w:r>
                                <w:rPr>
                                  <w:sz w:val="22"/>
                                  <w:szCs w:val="32"/>
                                </w:rPr>
                                <w:t>Low</w:t>
                              </w:r>
                            </w:p>
                          </w:txbxContent>
                        </wps:txbx>
                        <wps:bodyPr rot="0" vert="horz" wrap="square" lIns="91440" tIns="45720" rIns="91440" bIns="45720" anchor="t" anchorCtr="0">
                          <a:noAutofit/>
                        </wps:bodyPr>
                      </wps:wsp>
                    </wpg:wgp>
                  </a:graphicData>
                </a:graphic>
              </wp:anchor>
            </w:drawing>
          </mc:Choice>
          <mc:Fallback>
            <w:pict>
              <v:group w14:anchorId="41D76EA7" id="Group 2" o:spid="_x0000_s1045" style="position:absolute;margin-left:-44.25pt;margin-top:12.6pt;width:117.8pt;height:144.55pt;z-index:251662336" coordsize="14960,1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">
                <v:shape id="Straight Arrow Connector 1" o:spid="_x0000_s1046" type="#_x0000_t32" style="position:absolute;left:12357;top:3296;width:0;height:115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" strokecolor="black [3213]" strokeweight="2.25pt">
                  <v:stroke startarrow="oval" endarrow="block" joinstyle="miter"/>
                </v:shape>
                <v:shape id="_x0000_s1047" type="#_x0000_t202" style="position:absolute;top:6228;width:11943;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" stroked="f">
                  <v:textbox style="mso-fit-shape-to-text:t">
                    <w:txbxContent>
                      <w:p w14:paraId="58E5A6F4" w14:textId="557252AD" w:rsidR="00833970" w:rsidRDefault="00833970" w:rsidP="00833970">
                        <w:pPr>
                          <w:jc w:val="right"/>
                        </w:pPr>
                        <w:r>
                          <w:t>Influence on successful SRM &amp; take</w:t>
                        </w:r>
                        <w:r w:rsidR="004D03C2">
                          <w:t>-</w:t>
                        </w:r>
                        <w:r>
                          <w:t>up</w:t>
                        </w:r>
                      </w:p>
                    </w:txbxContent>
                  </v:textbox>
                </v:shape>
                <v:shape id="_x0000_s1048" type="#_x0000_t202" style="position:absolute;left:10204;width:4756;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" stroked="f">
                  <v:textbox>
                    <w:txbxContent>
                      <w:p w14:paraId="7D42D27A" w14:textId="77777777" w:rsidR="00833970" w:rsidRPr="00485316" w:rsidRDefault="00833970" w:rsidP="00833970">
                        <w:pPr>
                          <w:rPr>
                            <w:sz w:val="22"/>
                            <w:szCs w:val="32"/>
                          </w:rPr>
                        </w:pPr>
                        <w:r w:rsidRPr="00485316">
                          <w:rPr>
                            <w:sz w:val="22"/>
                            <w:szCs w:val="32"/>
                          </w:rPr>
                          <w:t>High</w:t>
                        </w:r>
                      </w:p>
                    </w:txbxContent>
                  </v:textbox>
                </v:shape>
                <v:shape id="_x0000_s1049" type="#_x0000_t202" style="position:absolute;left:9939;top:15505;width:4756;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" stroked="f">
                  <v:textbox>
                    <w:txbxContent>
                      <w:p w14:paraId="75A0BC95" w14:textId="77777777" w:rsidR="00833970" w:rsidRPr="00485316" w:rsidRDefault="00833970" w:rsidP="00833970">
                        <w:pPr>
                          <w:rPr>
                            <w:sz w:val="22"/>
                            <w:szCs w:val="32"/>
                          </w:rPr>
                        </w:pPr>
                        <w:r>
                          <w:rPr>
                            <w:sz w:val="22"/>
                            <w:szCs w:val="32"/>
                          </w:rPr>
                          <w:t>Low</w:t>
                        </w:r>
                      </w:p>
                    </w:txbxContent>
                  </v:textbox>
                </v:shape>
              </v:group>
            </w:pict>
          </mc:Fallback>
        </mc:AlternateContent>
      </w:r>
    </w:p>
    <w:p w14:paraId="0E1B4921" w14:textId="6B828FC7" w:rsidR="007345D4" w:rsidRDefault="007345D4" w:rsidP="000532A2"/>
    <w:p w14:paraId="4131080E" w14:textId="0EE1B93F" w:rsidR="007345D4" w:rsidRDefault="007345D4" w:rsidP="000532A2"/>
    <w:p w14:paraId="003C9B6E" w14:textId="77777777" w:rsidR="007345D4" w:rsidRDefault="007345D4" w:rsidP="000532A2"/>
    <w:p w14:paraId="5E880B69" w14:textId="77777777" w:rsidR="007345D4" w:rsidRDefault="007345D4" w:rsidP="001069D9">
      <w:pPr>
        <w:jc w:val="center"/>
      </w:pPr>
    </w:p>
    <w:p w14:paraId="1068DBCF" w14:textId="77777777" w:rsidR="007345D4" w:rsidRDefault="007345D4" w:rsidP="000532A2"/>
    <w:p w14:paraId="2924C078" w14:textId="77777777" w:rsidR="007345D4" w:rsidRDefault="007345D4" w:rsidP="000532A2"/>
    <w:p w14:paraId="357BB82C" w14:textId="79B94A2D" w:rsidR="007345D4" w:rsidRDefault="007345D4" w:rsidP="000532A2"/>
    <w:p w14:paraId="722EBE9E" w14:textId="0DC468CC" w:rsidR="007345D4" w:rsidRDefault="0070358F" w:rsidP="000532A2">
      <w:r>
        <w:rPr>
          <w:noProof/>
        </w:rPr>
        <mc:AlternateContent>
          <mc:Choice Requires="wps">
            <w:drawing>
              <wp:anchor distT="0" distB="0" distL="114300" distR="114300" simplePos="0" relativeHeight="251663360" behindDoc="0" locked="0" layoutInCell="1" allowOverlap="1" wp14:anchorId="4233404F" wp14:editId="028180D6">
                <wp:simplePos x="0" y="0"/>
                <wp:positionH relativeFrom="column">
                  <wp:posOffset>4945198</wp:posOffset>
                </wp:positionH>
                <wp:positionV relativeFrom="paragraph">
                  <wp:posOffset>136918</wp:posOffset>
                </wp:positionV>
                <wp:extent cx="475599" cy="285079"/>
                <wp:effectExtent l="0" t="0" r="1270" b="1270"/>
                <wp:wrapNone/>
                <wp:docPr id="2097548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599" cy="285079"/>
                        </a:xfrm>
                        <a:prstGeom prst="rect">
                          <a:avLst/>
                        </a:prstGeom>
                        <a:solidFill>
                          <a:srgbClr val="FFFFFF"/>
                        </a:solidFill>
                        <a:ln w="9525">
                          <a:noFill/>
                          <a:miter lim="800000"/>
                          <a:headEnd/>
                          <a:tailEnd/>
                        </a:ln>
                      </wps:spPr>
                      <wps:txbx>
                        <w:txbxContent>
                          <w:p w14:paraId="7B30BF0B" w14:textId="77777777" w:rsidR="00833970" w:rsidRPr="00485316" w:rsidRDefault="00833970" w:rsidP="00833970">
                            <w:pPr>
                              <w:rPr>
                                <w:sz w:val="22"/>
                                <w:szCs w:val="32"/>
                              </w:rPr>
                            </w:pPr>
                            <w:r w:rsidRPr="00485316">
                              <w:rPr>
                                <w:sz w:val="22"/>
                                <w:szCs w:val="32"/>
                              </w:rPr>
                              <w:t>High</w:t>
                            </w:r>
                          </w:p>
                        </w:txbxContent>
                      </wps:txbx>
                      <wps:bodyPr rot="0" vert="horz" wrap="square" lIns="91440" tIns="45720" rIns="91440" bIns="45720" anchor="t" anchorCtr="0">
                        <a:noAutofit/>
                      </wps:bodyPr>
                    </wps:wsp>
                  </a:graphicData>
                </a:graphic>
              </wp:anchor>
            </w:drawing>
          </mc:Choice>
          <mc:Fallback>
            <w:pict>
              <v:shape w14:anchorId="4233404F" id="_x0000_s1050" type="#_x0000_t202" style="position:absolute;margin-left:389.4pt;margin-top:10.8pt;width:37.45pt;height:22.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" stroked="f">
                <v:textbox>
                  <w:txbxContent>
                    <w:p w14:paraId="7B30BF0B" w14:textId="77777777" w:rsidR="00833970" w:rsidRPr="00485316" w:rsidRDefault="00833970" w:rsidP="00833970">
                      <w:pPr>
                        <w:rPr>
                          <w:sz w:val="22"/>
                          <w:szCs w:val="32"/>
                        </w:rPr>
                      </w:pPr>
                      <w:r w:rsidRPr="00485316">
                        <w:rPr>
                          <w:sz w:val="22"/>
                          <w:szCs w:val="32"/>
                        </w:rPr>
                        <w:t>High</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2F5203E" wp14:editId="3D384512">
                <wp:simplePos x="0" y="0"/>
                <wp:positionH relativeFrom="column">
                  <wp:posOffset>891321</wp:posOffset>
                </wp:positionH>
                <wp:positionV relativeFrom="paragraph">
                  <wp:posOffset>131633</wp:posOffset>
                </wp:positionV>
                <wp:extent cx="475599" cy="285079"/>
                <wp:effectExtent l="0" t="0" r="1270" b="1270"/>
                <wp:wrapNone/>
                <wp:docPr id="508787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599" cy="285079"/>
                        </a:xfrm>
                        <a:prstGeom prst="rect">
                          <a:avLst/>
                        </a:prstGeom>
                        <a:solidFill>
                          <a:srgbClr val="FFFFFF"/>
                        </a:solidFill>
                        <a:ln w="9525">
                          <a:noFill/>
                          <a:miter lim="800000"/>
                          <a:headEnd/>
                          <a:tailEnd/>
                        </a:ln>
                      </wps:spPr>
                      <wps:txbx>
                        <w:txbxContent>
                          <w:p w14:paraId="54E3495F" w14:textId="77777777" w:rsidR="00833970" w:rsidRPr="00485316" w:rsidRDefault="00833970" w:rsidP="00833970">
                            <w:pPr>
                              <w:rPr>
                                <w:sz w:val="22"/>
                                <w:szCs w:val="32"/>
                              </w:rPr>
                            </w:pPr>
                            <w:r>
                              <w:rPr>
                                <w:sz w:val="22"/>
                                <w:szCs w:val="32"/>
                              </w:rPr>
                              <w:t>Low</w:t>
                            </w:r>
                          </w:p>
                        </w:txbxContent>
                      </wps:txbx>
                      <wps:bodyPr rot="0" vert="horz" wrap="square" lIns="91440" tIns="45720" rIns="91440" bIns="45720" anchor="t" anchorCtr="0">
                        <a:noAutofit/>
                      </wps:bodyPr>
                    </wps:wsp>
                  </a:graphicData>
                </a:graphic>
              </wp:anchor>
            </w:drawing>
          </mc:Choice>
          <mc:Fallback>
            <w:pict>
              <v:shape w14:anchorId="42F5203E" id="_x0000_s1051" type="#_x0000_t202" style="position:absolute;margin-left:70.2pt;margin-top:10.35pt;width:37.45pt;height:22.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" stroked="f">
                <v:textbox>
                  <w:txbxContent>
                    <w:p w14:paraId="54E3495F" w14:textId="77777777" w:rsidR="00833970" w:rsidRPr="00485316" w:rsidRDefault="00833970" w:rsidP="00833970">
                      <w:pPr>
                        <w:rPr>
                          <w:sz w:val="22"/>
                          <w:szCs w:val="32"/>
                        </w:rPr>
                      </w:pPr>
                      <w:r>
                        <w:rPr>
                          <w:sz w:val="22"/>
                          <w:szCs w:val="32"/>
                        </w:rPr>
                        <w:t>Low</w:t>
                      </w:r>
                    </w:p>
                  </w:txbxContent>
                </v:textbox>
              </v:shape>
            </w:pict>
          </mc:Fallback>
        </mc:AlternateContent>
      </w:r>
    </w:p>
    <w:p w14:paraId="1C887A44" w14:textId="33336E22" w:rsidR="0093703B" w:rsidRDefault="0070358F" w:rsidP="000532A2">
      <w:r>
        <w:rPr>
          <w:noProof/>
        </w:rPr>
        <mc:AlternateContent>
          <mc:Choice Requires="wps">
            <w:drawing>
              <wp:anchor distT="0" distB="0" distL="114300" distR="114300" simplePos="0" relativeHeight="251665408" behindDoc="0" locked="0" layoutInCell="1" allowOverlap="1" wp14:anchorId="148DE36B" wp14:editId="27ABA3FC">
                <wp:simplePos x="0" y="0"/>
                <wp:positionH relativeFrom="column">
                  <wp:posOffset>1398717</wp:posOffset>
                </wp:positionH>
                <wp:positionV relativeFrom="paragraph">
                  <wp:posOffset>46657</wp:posOffset>
                </wp:positionV>
                <wp:extent cx="3473477" cy="10471"/>
                <wp:effectExtent l="57150" t="76200" r="12700" b="85090"/>
                <wp:wrapNone/>
                <wp:docPr id="168702839" name="Straight Arrow Connector 1"/>
                <wp:cNvGraphicFramePr/>
                <a:graphic xmlns:a="http://schemas.openxmlformats.org/drawingml/2006/main">
                  <a:graphicData uri="http://schemas.microsoft.com/office/word/2010/wordprocessingShape">
                    <wps:wsp>
                      <wps:cNvCnPr/>
                      <wps:spPr>
                        <a:xfrm>
                          <a:off x="0" y="0"/>
                          <a:ext cx="3473477" cy="10471"/>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dec="http://schemas.microsoft.com/office/drawing/2017/decorative" xmlns:a="http://schemas.openxmlformats.org/drawingml/2006/main">
            <w:pict w14:anchorId="3966E855">
              <v:shape id="Straight Arrow Connector 1" style="position:absolute;margin-left:110.15pt;margin-top:3.65pt;width:273.5pt;height:.8pt;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" w14:anchorId="1F18F370">
                <v:stroke joinstyle="miter" startarrow="oval" endarrow="block"/>
              </v:shape>
            </w:pict>
          </mc:Fallback>
        </mc:AlternateContent>
      </w:r>
      <w:r>
        <w:rPr>
          <w:noProof/>
        </w:rPr>
        <mc:AlternateContent>
          <mc:Choice Requires="wps">
            <w:drawing>
              <wp:anchor distT="0" distB="0" distL="114300" distR="114300" simplePos="0" relativeHeight="251666432" behindDoc="0" locked="0" layoutInCell="1" allowOverlap="1" wp14:anchorId="3208755C" wp14:editId="513D3F19">
                <wp:simplePos x="0" y="0"/>
                <wp:positionH relativeFrom="column">
                  <wp:posOffset>2376510</wp:posOffset>
                </wp:positionH>
                <wp:positionV relativeFrom="paragraph">
                  <wp:posOffset>113158</wp:posOffset>
                </wp:positionV>
                <wp:extent cx="1622369" cy="285079"/>
                <wp:effectExtent l="0" t="0" r="0" b="1270"/>
                <wp:wrapNone/>
                <wp:docPr id="1354509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369" cy="285079"/>
                        </a:xfrm>
                        <a:prstGeom prst="rect">
                          <a:avLst/>
                        </a:prstGeom>
                        <a:solidFill>
                          <a:srgbClr val="FFFFFF"/>
                        </a:solidFill>
                        <a:ln w="9525">
                          <a:noFill/>
                          <a:miter lim="800000"/>
                          <a:headEnd/>
                          <a:tailEnd/>
                        </a:ln>
                      </wps:spPr>
                      <wps:txbx>
                        <w:txbxContent>
                          <w:p w14:paraId="65F8A18F" w14:textId="77777777" w:rsidR="00833970" w:rsidRPr="00485316" w:rsidRDefault="00833970" w:rsidP="00833970">
                            <w:pPr>
                              <w:rPr>
                                <w:sz w:val="22"/>
                                <w:szCs w:val="32"/>
                              </w:rPr>
                            </w:pPr>
                            <w:r>
                              <w:rPr>
                                <w:sz w:val="22"/>
                                <w:szCs w:val="32"/>
                              </w:rPr>
                              <w:t>Current support for SRM</w:t>
                            </w:r>
                          </w:p>
                        </w:txbxContent>
                      </wps:txbx>
                      <wps:bodyPr rot="0" vert="horz" wrap="square" lIns="91440" tIns="45720" rIns="91440" bIns="45720" anchor="t" anchorCtr="0">
                        <a:noAutofit/>
                      </wps:bodyPr>
                    </wps:wsp>
                  </a:graphicData>
                </a:graphic>
              </wp:anchor>
            </w:drawing>
          </mc:Choice>
          <mc:Fallback>
            <w:pict>
              <v:shape w14:anchorId="3208755C" id="_x0000_s1052" type="#_x0000_t202" style="position:absolute;margin-left:187.15pt;margin-top:8.9pt;width:127.75pt;height:22.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" stroked="f">
                <v:textbox>
                  <w:txbxContent>
                    <w:p w14:paraId="65F8A18F" w14:textId="77777777" w:rsidR="00833970" w:rsidRPr="00485316" w:rsidRDefault="00833970" w:rsidP="00833970">
                      <w:pPr>
                        <w:rPr>
                          <w:sz w:val="22"/>
                          <w:szCs w:val="32"/>
                        </w:rPr>
                      </w:pPr>
                      <w:r>
                        <w:rPr>
                          <w:sz w:val="22"/>
                          <w:szCs w:val="32"/>
                        </w:rPr>
                        <w:t>Current support for SRM</w:t>
                      </w:r>
                    </w:p>
                  </w:txbxContent>
                </v:textbox>
              </v:shape>
            </w:pict>
          </mc:Fallback>
        </mc:AlternateContent>
      </w:r>
    </w:p>
    <w:p w14:paraId="216006D4" w14:textId="77777777" w:rsidR="0093703B" w:rsidRDefault="0093703B" w:rsidP="000532A2"/>
    <w:p w14:paraId="3CBDD5E3" w14:textId="3CFA28E2" w:rsidR="0093703B" w:rsidRDefault="0000280D" w:rsidP="0000280D">
      <w:pPr>
        <w:spacing w:after="0"/>
      </w:pPr>
      <w:r>
        <w:br w:type="page"/>
      </w:r>
    </w:p>
    <w:p w14:paraId="6A84CEEF" w14:textId="4F5297C4" w:rsidR="000532A2" w:rsidRDefault="00E81978" w:rsidP="000532A2">
      <w:pPr>
        <w:pStyle w:val="Heading3"/>
        <w:numPr>
          <w:ilvl w:val="0"/>
          <w:numId w:val="5"/>
        </w:numPr>
      </w:pPr>
      <w:r>
        <w:lastRenderedPageBreak/>
        <w:t>Communications strategy</w:t>
      </w:r>
    </w:p>
    <w:p w14:paraId="4AA7CF3D" w14:textId="7BB0C345" w:rsidR="00796D8A" w:rsidRPr="00796D8A" w:rsidRDefault="00D208FC" w:rsidP="00796D8A">
      <w:pPr>
        <w:spacing w:after="120" w:line="276" w:lineRule="auto"/>
        <w:rPr>
          <w:szCs w:val="21"/>
        </w:rPr>
      </w:pPr>
      <w:r>
        <w:rPr>
          <w:szCs w:val="21"/>
        </w:rPr>
        <w:t xml:space="preserve">Good planning makes for more effective implementation. </w:t>
      </w:r>
      <w:r w:rsidR="009101CB">
        <w:rPr>
          <w:szCs w:val="21"/>
        </w:rPr>
        <w:t xml:space="preserve">Work with your team to create a </w:t>
      </w:r>
      <w:r w:rsidR="00EA09E4">
        <w:rPr>
          <w:szCs w:val="21"/>
        </w:rPr>
        <w:t>communication message and</w:t>
      </w:r>
      <w:r w:rsidR="009101CB">
        <w:rPr>
          <w:szCs w:val="21"/>
        </w:rPr>
        <w:t xml:space="preserve"> </w:t>
      </w:r>
      <w:r w:rsidR="00C10C0D">
        <w:rPr>
          <w:szCs w:val="21"/>
        </w:rPr>
        <w:t>make sure you get</w:t>
      </w:r>
      <w:r w:rsidR="009101CB">
        <w:rPr>
          <w:szCs w:val="21"/>
        </w:rPr>
        <w:t xml:space="preserve"> this signed off b</w:t>
      </w:r>
      <w:r w:rsidR="00EA09E4">
        <w:rPr>
          <w:szCs w:val="21"/>
        </w:rPr>
        <w:t>y the relevant manager</w:t>
      </w:r>
      <w:r w:rsidR="009101CB">
        <w:rPr>
          <w:szCs w:val="21"/>
        </w:rPr>
        <w:t>.</w:t>
      </w:r>
      <w:r w:rsidR="0093703B">
        <w:rPr>
          <w:szCs w:val="21"/>
        </w:rPr>
        <w:t xml:space="preserve"> You can copy more cells to make more space to work. </w:t>
      </w:r>
    </w:p>
    <w:tbl>
      <w:tblPr>
        <w:tblStyle w:val="GridTable4"/>
        <w:tblW w:w="9054" w:type="dxa"/>
        <w:tblCellMar>
          <w:top w:w="108" w:type="dxa"/>
        </w:tblCellMar>
        <w:tblLook w:val="04A0" w:firstRow="1" w:lastRow="0" w:firstColumn="1" w:lastColumn="0" w:noHBand="0" w:noVBand="1"/>
      </w:tblPr>
      <w:tblGrid>
        <w:gridCol w:w="1127"/>
        <w:gridCol w:w="1140"/>
        <w:gridCol w:w="838"/>
        <w:gridCol w:w="1510"/>
        <w:gridCol w:w="935"/>
        <w:gridCol w:w="1089"/>
        <w:gridCol w:w="1387"/>
        <w:gridCol w:w="1028"/>
      </w:tblGrid>
      <w:tr w:rsidR="0093703B" w:rsidRPr="0000597C" w14:paraId="492A3600" w14:textId="2608FE42" w:rsidTr="0093703B">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127" w:type="dxa"/>
            <w:tcBorders>
              <w:bottom w:val="single" w:sz="4" w:space="0" w:color="auto"/>
              <w:right w:val="single" w:sz="4" w:space="0" w:color="FFFFFF" w:themeColor="background1"/>
            </w:tcBorders>
            <w:shd w:val="clear" w:color="auto" w:fill="014169" w:themeFill="text2"/>
            <w:vAlign w:val="center"/>
            <w:hideMark/>
          </w:tcPr>
          <w:p w14:paraId="68ECAA41" w14:textId="77777777" w:rsidR="0093703B" w:rsidRPr="00B22C96" w:rsidRDefault="0093703B" w:rsidP="005236A8">
            <w:r>
              <w:t>Stakeholder name</w:t>
            </w:r>
          </w:p>
        </w:tc>
        <w:tc>
          <w:tcPr>
            <w:tcW w:w="1140" w:type="dxa"/>
            <w:tcBorders>
              <w:left w:val="single" w:sz="4" w:space="0" w:color="FFFFFF" w:themeColor="background1"/>
              <w:bottom w:val="single" w:sz="4" w:space="0" w:color="auto"/>
            </w:tcBorders>
            <w:shd w:val="clear" w:color="auto" w:fill="014169" w:themeFill="text2"/>
            <w:vAlign w:val="center"/>
            <w:hideMark/>
          </w:tcPr>
          <w:p w14:paraId="5A4C716E" w14:textId="77777777" w:rsidR="0093703B" w:rsidRPr="00B22C96" w:rsidRDefault="0093703B" w:rsidP="005236A8">
            <w:pPr>
              <w:cnfStyle w:val="100000000000" w:firstRow="1" w:lastRow="0" w:firstColumn="0" w:lastColumn="0" w:oddVBand="0" w:evenVBand="0" w:oddHBand="0" w:evenHBand="0" w:firstRowFirstColumn="0" w:firstRowLastColumn="0" w:lastRowFirstColumn="0" w:lastRowLastColumn="0"/>
              <w:rPr>
                <w:b w:val="0"/>
                <w:bCs w:val="0"/>
              </w:rPr>
            </w:pPr>
            <w:r>
              <w:t>Business area</w:t>
            </w:r>
          </w:p>
        </w:tc>
        <w:tc>
          <w:tcPr>
            <w:tcW w:w="838" w:type="dxa"/>
            <w:tcBorders>
              <w:left w:val="single" w:sz="4" w:space="0" w:color="FFFFFF" w:themeColor="background1"/>
              <w:bottom w:val="single" w:sz="4" w:space="0" w:color="auto"/>
            </w:tcBorders>
            <w:shd w:val="clear" w:color="auto" w:fill="014169" w:themeFill="text2"/>
          </w:tcPr>
          <w:p w14:paraId="41A85F6E" w14:textId="62F49C16" w:rsidR="0093703B" w:rsidRDefault="0093703B" w:rsidP="005236A8">
            <w:pPr>
              <w:cnfStyle w:val="100000000000" w:firstRow="1" w:lastRow="0" w:firstColumn="0" w:lastColumn="0" w:oddVBand="0" w:evenVBand="0" w:oddHBand="0" w:evenHBand="0" w:firstRowFirstColumn="0" w:firstRowLastColumn="0" w:lastRowFirstColumn="0" w:lastRowLastColumn="0"/>
            </w:pPr>
            <w:r>
              <w:t>Job title</w:t>
            </w:r>
          </w:p>
        </w:tc>
        <w:tc>
          <w:tcPr>
            <w:tcW w:w="1510" w:type="dxa"/>
            <w:tcBorders>
              <w:left w:val="single" w:sz="4" w:space="0" w:color="FFFFFF" w:themeColor="background1"/>
              <w:bottom w:val="single" w:sz="4" w:space="0" w:color="auto"/>
            </w:tcBorders>
            <w:shd w:val="clear" w:color="auto" w:fill="014169" w:themeFill="text2"/>
          </w:tcPr>
          <w:p w14:paraId="7361C9F6" w14:textId="77777777" w:rsidR="0093703B" w:rsidRDefault="0093703B" w:rsidP="005236A8">
            <w:pPr>
              <w:cnfStyle w:val="100000000000" w:firstRow="1" w:lastRow="0" w:firstColumn="0" w:lastColumn="0" w:oddVBand="0" w:evenVBand="0" w:oddHBand="0" w:evenHBand="0" w:firstRowFirstColumn="0" w:firstRowLastColumn="0" w:lastRowFirstColumn="0" w:lastRowLastColumn="0"/>
            </w:pPr>
            <w:r>
              <w:t>Communication message</w:t>
            </w:r>
          </w:p>
        </w:tc>
        <w:tc>
          <w:tcPr>
            <w:tcW w:w="935" w:type="dxa"/>
            <w:tcBorders>
              <w:left w:val="single" w:sz="4" w:space="0" w:color="FFFFFF" w:themeColor="background1"/>
              <w:bottom w:val="single" w:sz="4" w:space="0" w:color="auto"/>
            </w:tcBorders>
            <w:shd w:val="clear" w:color="auto" w:fill="014169" w:themeFill="text2"/>
          </w:tcPr>
          <w:p w14:paraId="098DDBC1" w14:textId="77777777" w:rsidR="0093703B" w:rsidRDefault="0093703B" w:rsidP="005236A8">
            <w:pPr>
              <w:cnfStyle w:val="100000000000" w:firstRow="1" w:lastRow="0" w:firstColumn="0" w:lastColumn="0" w:oddVBand="0" w:evenVBand="0" w:oddHBand="0" w:evenHBand="0" w:firstRowFirstColumn="0" w:firstRowLastColumn="0" w:lastRowFirstColumn="0" w:lastRowLastColumn="0"/>
            </w:pPr>
            <w:r>
              <w:t>Method</w:t>
            </w:r>
          </w:p>
        </w:tc>
        <w:tc>
          <w:tcPr>
            <w:tcW w:w="1089" w:type="dxa"/>
            <w:tcBorders>
              <w:left w:val="single" w:sz="4" w:space="0" w:color="FFFFFF" w:themeColor="background1"/>
              <w:bottom w:val="single" w:sz="4" w:space="0" w:color="auto"/>
            </w:tcBorders>
            <w:shd w:val="clear" w:color="auto" w:fill="014169" w:themeFill="text2"/>
          </w:tcPr>
          <w:p w14:paraId="2234387B" w14:textId="77777777" w:rsidR="0093703B" w:rsidRDefault="0093703B" w:rsidP="005236A8">
            <w:pPr>
              <w:cnfStyle w:val="100000000000" w:firstRow="1" w:lastRow="0" w:firstColumn="0" w:lastColumn="0" w:oddVBand="0" w:evenVBand="0" w:oddHBand="0" w:evenHBand="0" w:firstRowFirstColumn="0" w:firstRowLastColumn="0" w:lastRowFirstColumn="0" w:lastRowLastColumn="0"/>
            </w:pPr>
            <w:r>
              <w:t>Frequency</w:t>
            </w:r>
          </w:p>
        </w:tc>
        <w:tc>
          <w:tcPr>
            <w:tcW w:w="1387" w:type="dxa"/>
            <w:tcBorders>
              <w:left w:val="single" w:sz="4" w:space="0" w:color="FFFFFF" w:themeColor="background1"/>
              <w:bottom w:val="single" w:sz="4" w:space="0" w:color="auto"/>
            </w:tcBorders>
            <w:shd w:val="clear" w:color="auto" w:fill="014169" w:themeFill="text2"/>
          </w:tcPr>
          <w:p w14:paraId="48679775" w14:textId="77777777" w:rsidR="0093703B" w:rsidRDefault="0093703B" w:rsidP="005236A8">
            <w:pPr>
              <w:cnfStyle w:val="100000000000" w:firstRow="1" w:lastRow="0" w:firstColumn="0" w:lastColumn="0" w:oddVBand="0" w:evenVBand="0" w:oddHBand="0" w:evenHBand="0" w:firstRowFirstColumn="0" w:firstRowLastColumn="0" w:lastRowFirstColumn="0" w:lastRowLastColumn="0"/>
            </w:pPr>
            <w:r>
              <w:t>Communicator</w:t>
            </w:r>
          </w:p>
        </w:tc>
        <w:tc>
          <w:tcPr>
            <w:tcW w:w="1028" w:type="dxa"/>
            <w:tcBorders>
              <w:left w:val="single" w:sz="4" w:space="0" w:color="FFFFFF" w:themeColor="background1"/>
              <w:bottom w:val="single" w:sz="4" w:space="0" w:color="auto"/>
            </w:tcBorders>
            <w:shd w:val="clear" w:color="auto" w:fill="014169" w:themeFill="text2"/>
          </w:tcPr>
          <w:p w14:paraId="420EF4D5" w14:textId="09556711" w:rsidR="0093703B" w:rsidRDefault="0093703B" w:rsidP="005236A8">
            <w:pPr>
              <w:cnfStyle w:val="100000000000" w:firstRow="1" w:lastRow="0" w:firstColumn="0" w:lastColumn="0" w:oddVBand="0" w:evenVBand="0" w:oddHBand="0" w:evenHBand="0" w:firstRowFirstColumn="0" w:firstRowLastColumn="0" w:lastRowFirstColumn="0" w:lastRowLastColumn="0"/>
            </w:pPr>
            <w:r>
              <w:t>Signed off?</w:t>
            </w:r>
          </w:p>
        </w:tc>
      </w:tr>
      <w:tr w:rsidR="0093703B" w:rsidRPr="0000597C" w14:paraId="05CBE37E" w14:textId="52D35476" w:rsidTr="0093703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127" w:type="dxa"/>
            <w:tcBorders>
              <w:top w:val="single" w:sz="4" w:space="0" w:color="auto"/>
              <w:left w:val="single" w:sz="4" w:space="0" w:color="auto"/>
              <w:bottom w:val="single" w:sz="4" w:space="0" w:color="auto"/>
              <w:right w:val="single" w:sz="4" w:space="0" w:color="auto"/>
            </w:tcBorders>
            <w:shd w:val="clear" w:color="auto" w:fill="auto"/>
            <w:hideMark/>
          </w:tcPr>
          <w:p w14:paraId="73667750" w14:textId="77777777" w:rsidR="0093703B" w:rsidRPr="00A36010" w:rsidRDefault="0093703B" w:rsidP="005236A8">
            <w:pPr>
              <w:rPr>
                <w:bCs w:val="0"/>
              </w:rPr>
            </w:pP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14:paraId="3CFC25AF"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303E7A86"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7EF3940"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F742C88"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06DD46E9"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71F60287"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105C1ED8" w14:textId="77777777" w:rsidR="0093703B" w:rsidRPr="0093703B" w:rsidRDefault="0093703B" w:rsidP="005236A8">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93703B" w:rsidRPr="0000597C" w14:paraId="1555B483" w14:textId="3917EE21" w:rsidTr="0093703B">
        <w:trPr>
          <w:trHeight w:val="127"/>
        </w:trPr>
        <w:tc>
          <w:tcPr>
            <w:cnfStyle w:val="001000000000" w:firstRow="0" w:lastRow="0" w:firstColumn="1" w:lastColumn="0" w:oddVBand="0" w:evenVBand="0" w:oddHBand="0" w:evenHBand="0" w:firstRowFirstColumn="0" w:firstRowLastColumn="0" w:lastRowFirstColumn="0" w:lastRowLastColumn="0"/>
            <w:tcW w:w="1127" w:type="dxa"/>
            <w:tcBorders>
              <w:top w:val="single" w:sz="4" w:space="0" w:color="auto"/>
              <w:left w:val="single" w:sz="4" w:space="0" w:color="auto"/>
              <w:bottom w:val="single" w:sz="4" w:space="0" w:color="auto"/>
              <w:right w:val="single" w:sz="4" w:space="0" w:color="auto"/>
            </w:tcBorders>
            <w:shd w:val="clear" w:color="auto" w:fill="auto"/>
          </w:tcPr>
          <w:p w14:paraId="79E3025B" w14:textId="77777777" w:rsidR="0093703B" w:rsidRPr="00A36010" w:rsidRDefault="0093703B" w:rsidP="005236A8"/>
        </w:tc>
        <w:tc>
          <w:tcPr>
            <w:tcW w:w="1140" w:type="dxa"/>
            <w:tcBorders>
              <w:top w:val="single" w:sz="4" w:space="0" w:color="auto"/>
              <w:left w:val="single" w:sz="4" w:space="0" w:color="auto"/>
              <w:bottom w:val="single" w:sz="4" w:space="0" w:color="auto"/>
              <w:right w:val="single" w:sz="4" w:space="0" w:color="auto"/>
            </w:tcBorders>
            <w:shd w:val="clear" w:color="auto" w:fill="auto"/>
          </w:tcPr>
          <w:p w14:paraId="14DE55FF" w14:textId="77777777" w:rsidR="0093703B" w:rsidRPr="00A1308B" w:rsidRDefault="0093703B" w:rsidP="005236A8">
            <w:pPr>
              <w:cnfStyle w:val="000000000000" w:firstRow="0" w:lastRow="0" w:firstColumn="0" w:lastColumn="0" w:oddVBand="0" w:evenVBand="0" w:oddHBand="0" w:evenHBand="0" w:firstRowFirstColumn="0" w:firstRowLastColumn="0" w:lastRowFirstColumn="0" w:lastRowLastColumn="0"/>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3095D1B5" w14:textId="77777777" w:rsidR="0093703B" w:rsidRPr="00A1308B" w:rsidRDefault="0093703B" w:rsidP="005236A8">
            <w:pPr>
              <w:cnfStyle w:val="000000000000" w:firstRow="0" w:lastRow="0" w:firstColumn="0" w:lastColumn="0" w:oddVBand="0" w:evenVBand="0" w:oddHBand="0" w:evenHBand="0" w:firstRowFirstColumn="0" w:firstRowLastColumn="0" w:lastRowFirstColumn="0" w:lastRowLastColumn="0"/>
            </w:pP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E9ADDD3" w14:textId="77777777" w:rsidR="0093703B" w:rsidRPr="00A1308B" w:rsidRDefault="0093703B" w:rsidP="005236A8">
            <w:pPr>
              <w:cnfStyle w:val="000000000000" w:firstRow="0" w:lastRow="0" w:firstColumn="0" w:lastColumn="0" w:oddVBand="0" w:evenVBand="0" w:oddHBand="0" w:evenHBand="0" w:firstRowFirstColumn="0" w:firstRowLastColumn="0" w:lastRowFirstColumn="0" w:lastRowLastColumn="0"/>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163CD606" w14:textId="77777777" w:rsidR="0093703B" w:rsidRPr="00A1308B" w:rsidRDefault="0093703B" w:rsidP="005236A8">
            <w:pPr>
              <w:cnfStyle w:val="000000000000" w:firstRow="0" w:lastRow="0" w:firstColumn="0" w:lastColumn="0" w:oddVBand="0" w:evenVBand="0" w:oddHBand="0" w:evenHBand="0" w:firstRowFirstColumn="0" w:firstRowLastColumn="0" w:lastRowFirstColumn="0" w:lastRowLastColumn="0"/>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36EB6D16" w14:textId="77777777" w:rsidR="0093703B" w:rsidRPr="00A1308B" w:rsidRDefault="0093703B" w:rsidP="005236A8">
            <w:pPr>
              <w:cnfStyle w:val="000000000000" w:firstRow="0" w:lastRow="0" w:firstColumn="0" w:lastColumn="0" w:oddVBand="0" w:evenVBand="0" w:oddHBand="0" w:evenHBand="0" w:firstRowFirstColumn="0" w:firstRowLastColumn="0" w:lastRowFirstColumn="0" w:lastRowLastColumn="0"/>
            </w:pP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0C4B4B8" w14:textId="77777777" w:rsidR="0093703B" w:rsidRPr="00A1308B" w:rsidRDefault="0093703B" w:rsidP="005236A8">
            <w:pPr>
              <w:cnfStyle w:val="000000000000" w:firstRow="0" w:lastRow="0" w:firstColumn="0" w:lastColumn="0" w:oddVBand="0" w:evenVBand="0" w:oddHBand="0" w:evenHBand="0" w:firstRowFirstColumn="0" w:firstRowLastColumn="0" w:lastRowFirstColumn="0" w:lastRowLastColumn="0"/>
            </w:pPr>
          </w:p>
        </w:tc>
        <w:tc>
          <w:tcPr>
            <w:tcW w:w="1028" w:type="dxa"/>
            <w:tcBorders>
              <w:top w:val="single" w:sz="4" w:space="0" w:color="auto"/>
              <w:left w:val="single" w:sz="4" w:space="0" w:color="auto"/>
              <w:bottom w:val="single" w:sz="4" w:space="0" w:color="auto"/>
              <w:right w:val="single" w:sz="4" w:space="0" w:color="auto"/>
            </w:tcBorders>
          </w:tcPr>
          <w:p w14:paraId="66174187" w14:textId="77777777" w:rsidR="0093703B" w:rsidRPr="00A1308B" w:rsidRDefault="0093703B" w:rsidP="005236A8">
            <w:pPr>
              <w:cnfStyle w:val="000000000000" w:firstRow="0" w:lastRow="0" w:firstColumn="0" w:lastColumn="0" w:oddVBand="0" w:evenVBand="0" w:oddHBand="0" w:evenHBand="0" w:firstRowFirstColumn="0" w:firstRowLastColumn="0" w:lastRowFirstColumn="0" w:lastRowLastColumn="0"/>
            </w:pPr>
          </w:p>
        </w:tc>
      </w:tr>
      <w:tr w:rsidR="0093703B" w:rsidRPr="0000597C" w14:paraId="4C4A2943" w14:textId="2539B435" w:rsidTr="0093703B">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127" w:type="dxa"/>
            <w:tcBorders>
              <w:top w:val="single" w:sz="4" w:space="0" w:color="auto"/>
              <w:left w:val="single" w:sz="4" w:space="0" w:color="auto"/>
              <w:bottom w:val="single" w:sz="4" w:space="0" w:color="auto"/>
              <w:right w:val="single" w:sz="4" w:space="0" w:color="auto"/>
            </w:tcBorders>
            <w:shd w:val="clear" w:color="auto" w:fill="auto"/>
          </w:tcPr>
          <w:p w14:paraId="13FACBE0" w14:textId="77777777" w:rsidR="0093703B" w:rsidRPr="00A36010" w:rsidRDefault="0093703B" w:rsidP="005236A8"/>
        </w:tc>
        <w:tc>
          <w:tcPr>
            <w:tcW w:w="1140" w:type="dxa"/>
            <w:tcBorders>
              <w:top w:val="single" w:sz="4" w:space="0" w:color="auto"/>
              <w:left w:val="single" w:sz="4" w:space="0" w:color="auto"/>
              <w:bottom w:val="single" w:sz="4" w:space="0" w:color="auto"/>
              <w:right w:val="single" w:sz="4" w:space="0" w:color="auto"/>
            </w:tcBorders>
            <w:shd w:val="clear" w:color="auto" w:fill="auto"/>
          </w:tcPr>
          <w:p w14:paraId="176C1DE4"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29C376EE"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AB6420B"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4D107D52"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0CA4825E"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E29FFE1"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31C318C4" w14:textId="77777777" w:rsidR="0093703B" w:rsidRPr="00A1308B" w:rsidRDefault="0093703B" w:rsidP="005236A8">
            <w:pPr>
              <w:cnfStyle w:val="000000100000" w:firstRow="0" w:lastRow="0" w:firstColumn="0" w:lastColumn="0" w:oddVBand="0" w:evenVBand="0" w:oddHBand="1" w:evenHBand="0" w:firstRowFirstColumn="0" w:firstRowLastColumn="0" w:lastRowFirstColumn="0" w:lastRowLastColumn="0"/>
            </w:pPr>
          </w:p>
        </w:tc>
      </w:tr>
      <w:tr w:rsidR="00671193" w:rsidRPr="0000597C" w14:paraId="69B31787" w14:textId="77777777" w:rsidTr="0093703B">
        <w:trPr>
          <w:trHeight w:val="127"/>
        </w:trPr>
        <w:tc>
          <w:tcPr>
            <w:cnfStyle w:val="001000000000" w:firstRow="0" w:lastRow="0" w:firstColumn="1" w:lastColumn="0" w:oddVBand="0" w:evenVBand="0" w:oddHBand="0" w:evenHBand="0" w:firstRowFirstColumn="0" w:firstRowLastColumn="0" w:lastRowFirstColumn="0" w:lastRowLastColumn="0"/>
            <w:tcW w:w="1127" w:type="dxa"/>
            <w:tcBorders>
              <w:top w:val="single" w:sz="4" w:space="0" w:color="auto"/>
              <w:left w:val="single" w:sz="4" w:space="0" w:color="auto"/>
              <w:bottom w:val="single" w:sz="4" w:space="0" w:color="auto"/>
              <w:right w:val="single" w:sz="4" w:space="0" w:color="auto"/>
            </w:tcBorders>
            <w:shd w:val="clear" w:color="auto" w:fill="auto"/>
          </w:tcPr>
          <w:p w14:paraId="217A1C52" w14:textId="77777777" w:rsidR="00671193" w:rsidRPr="00A36010" w:rsidRDefault="00671193" w:rsidP="005236A8"/>
        </w:tc>
        <w:tc>
          <w:tcPr>
            <w:tcW w:w="1140" w:type="dxa"/>
            <w:tcBorders>
              <w:top w:val="single" w:sz="4" w:space="0" w:color="auto"/>
              <w:left w:val="single" w:sz="4" w:space="0" w:color="auto"/>
              <w:bottom w:val="single" w:sz="4" w:space="0" w:color="auto"/>
              <w:right w:val="single" w:sz="4" w:space="0" w:color="auto"/>
            </w:tcBorders>
            <w:shd w:val="clear" w:color="auto" w:fill="auto"/>
          </w:tcPr>
          <w:p w14:paraId="649D4822" w14:textId="77777777" w:rsidR="00671193" w:rsidRPr="00A1308B" w:rsidRDefault="00671193" w:rsidP="005236A8">
            <w:pPr>
              <w:cnfStyle w:val="000000000000" w:firstRow="0" w:lastRow="0" w:firstColumn="0" w:lastColumn="0" w:oddVBand="0" w:evenVBand="0" w:oddHBand="0" w:evenHBand="0" w:firstRowFirstColumn="0" w:firstRowLastColumn="0" w:lastRowFirstColumn="0" w:lastRowLastColumn="0"/>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0E53219" w14:textId="77777777" w:rsidR="00671193" w:rsidRPr="00A1308B" w:rsidRDefault="00671193" w:rsidP="005236A8">
            <w:pPr>
              <w:cnfStyle w:val="000000000000" w:firstRow="0" w:lastRow="0" w:firstColumn="0" w:lastColumn="0" w:oddVBand="0" w:evenVBand="0" w:oddHBand="0" w:evenHBand="0" w:firstRowFirstColumn="0" w:firstRowLastColumn="0" w:lastRowFirstColumn="0" w:lastRowLastColumn="0"/>
            </w:pP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3BF9237" w14:textId="77777777" w:rsidR="00671193" w:rsidRPr="00A1308B" w:rsidRDefault="00671193" w:rsidP="005236A8">
            <w:pPr>
              <w:cnfStyle w:val="000000000000" w:firstRow="0" w:lastRow="0" w:firstColumn="0" w:lastColumn="0" w:oddVBand="0" w:evenVBand="0" w:oddHBand="0" w:evenHBand="0" w:firstRowFirstColumn="0" w:firstRowLastColumn="0" w:lastRowFirstColumn="0" w:lastRowLastColumn="0"/>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17593D79" w14:textId="77777777" w:rsidR="00671193" w:rsidRPr="00A1308B" w:rsidRDefault="00671193" w:rsidP="005236A8">
            <w:pPr>
              <w:cnfStyle w:val="000000000000" w:firstRow="0" w:lastRow="0" w:firstColumn="0" w:lastColumn="0" w:oddVBand="0" w:evenVBand="0" w:oddHBand="0" w:evenHBand="0" w:firstRowFirstColumn="0" w:firstRowLastColumn="0" w:lastRowFirstColumn="0" w:lastRowLastColumn="0"/>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559802C7" w14:textId="77777777" w:rsidR="00671193" w:rsidRPr="00A1308B" w:rsidRDefault="00671193" w:rsidP="005236A8">
            <w:pPr>
              <w:cnfStyle w:val="000000000000" w:firstRow="0" w:lastRow="0" w:firstColumn="0" w:lastColumn="0" w:oddVBand="0" w:evenVBand="0" w:oddHBand="0" w:evenHBand="0" w:firstRowFirstColumn="0" w:firstRowLastColumn="0" w:lastRowFirstColumn="0" w:lastRowLastColumn="0"/>
            </w:pP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43AF727F" w14:textId="77777777" w:rsidR="00671193" w:rsidRPr="00A1308B" w:rsidRDefault="00671193" w:rsidP="005236A8">
            <w:pPr>
              <w:cnfStyle w:val="000000000000" w:firstRow="0" w:lastRow="0" w:firstColumn="0" w:lastColumn="0" w:oddVBand="0" w:evenVBand="0" w:oddHBand="0" w:evenHBand="0" w:firstRowFirstColumn="0" w:firstRowLastColumn="0" w:lastRowFirstColumn="0" w:lastRowLastColumn="0"/>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3CC842AF" w14:textId="77777777" w:rsidR="00671193" w:rsidRPr="00A1308B" w:rsidRDefault="00671193" w:rsidP="005236A8">
            <w:pPr>
              <w:cnfStyle w:val="000000000000" w:firstRow="0" w:lastRow="0" w:firstColumn="0" w:lastColumn="0" w:oddVBand="0" w:evenVBand="0" w:oddHBand="0" w:evenHBand="0" w:firstRowFirstColumn="0" w:firstRowLastColumn="0" w:lastRowFirstColumn="0" w:lastRowLastColumn="0"/>
            </w:pPr>
          </w:p>
        </w:tc>
      </w:tr>
      <w:tr w:rsidR="00671193" w:rsidRPr="0000597C" w14:paraId="4079A59D" w14:textId="77777777" w:rsidTr="0093703B">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127" w:type="dxa"/>
            <w:tcBorders>
              <w:top w:val="single" w:sz="4" w:space="0" w:color="auto"/>
              <w:left w:val="single" w:sz="4" w:space="0" w:color="auto"/>
              <w:bottom w:val="single" w:sz="4" w:space="0" w:color="auto"/>
              <w:right w:val="single" w:sz="4" w:space="0" w:color="auto"/>
            </w:tcBorders>
            <w:shd w:val="clear" w:color="auto" w:fill="auto"/>
          </w:tcPr>
          <w:p w14:paraId="169A7BB9" w14:textId="77777777" w:rsidR="00671193" w:rsidRPr="00A36010" w:rsidRDefault="00671193" w:rsidP="005236A8"/>
        </w:tc>
        <w:tc>
          <w:tcPr>
            <w:tcW w:w="1140" w:type="dxa"/>
            <w:tcBorders>
              <w:top w:val="single" w:sz="4" w:space="0" w:color="auto"/>
              <w:left w:val="single" w:sz="4" w:space="0" w:color="auto"/>
              <w:bottom w:val="single" w:sz="4" w:space="0" w:color="auto"/>
              <w:right w:val="single" w:sz="4" w:space="0" w:color="auto"/>
            </w:tcBorders>
            <w:shd w:val="clear" w:color="auto" w:fill="auto"/>
          </w:tcPr>
          <w:p w14:paraId="3F892E57" w14:textId="77777777" w:rsidR="00671193" w:rsidRPr="00A1308B" w:rsidRDefault="00671193" w:rsidP="005236A8">
            <w:pPr>
              <w:cnfStyle w:val="000000100000" w:firstRow="0" w:lastRow="0" w:firstColumn="0" w:lastColumn="0" w:oddVBand="0" w:evenVBand="0" w:oddHBand="1" w:evenHBand="0" w:firstRowFirstColumn="0" w:firstRowLastColumn="0" w:lastRowFirstColumn="0" w:lastRowLastColumn="0"/>
            </w:pPr>
          </w:p>
        </w:tc>
        <w:tc>
          <w:tcPr>
            <w:tcW w:w="838" w:type="dxa"/>
            <w:tcBorders>
              <w:top w:val="single" w:sz="4" w:space="0" w:color="auto"/>
              <w:left w:val="single" w:sz="4" w:space="0" w:color="auto"/>
              <w:bottom w:val="single" w:sz="4" w:space="0" w:color="auto"/>
              <w:right w:val="single" w:sz="4" w:space="0" w:color="auto"/>
            </w:tcBorders>
            <w:shd w:val="clear" w:color="auto" w:fill="auto"/>
          </w:tcPr>
          <w:p w14:paraId="0CC39A0C" w14:textId="77777777" w:rsidR="00671193" w:rsidRPr="00A1308B" w:rsidRDefault="00671193" w:rsidP="005236A8">
            <w:pPr>
              <w:cnfStyle w:val="000000100000" w:firstRow="0" w:lastRow="0" w:firstColumn="0" w:lastColumn="0" w:oddVBand="0" w:evenVBand="0" w:oddHBand="1" w:evenHBand="0" w:firstRowFirstColumn="0" w:firstRowLastColumn="0" w:lastRowFirstColumn="0" w:lastRowLastColumn="0"/>
            </w:pP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6F97B0D" w14:textId="77777777" w:rsidR="00671193" w:rsidRPr="00A1308B" w:rsidRDefault="00671193" w:rsidP="005236A8">
            <w:pPr>
              <w:cnfStyle w:val="000000100000" w:firstRow="0" w:lastRow="0" w:firstColumn="0" w:lastColumn="0" w:oddVBand="0" w:evenVBand="0" w:oddHBand="1" w:evenHBand="0" w:firstRowFirstColumn="0" w:firstRowLastColumn="0" w:lastRowFirstColumn="0" w:lastRowLastColumn="0"/>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6BF28081" w14:textId="77777777" w:rsidR="00671193" w:rsidRPr="00A1308B" w:rsidRDefault="00671193" w:rsidP="005236A8">
            <w:pPr>
              <w:cnfStyle w:val="000000100000" w:firstRow="0" w:lastRow="0" w:firstColumn="0" w:lastColumn="0" w:oddVBand="0" w:evenVBand="0" w:oddHBand="1" w:evenHBand="0" w:firstRowFirstColumn="0" w:firstRowLastColumn="0" w:lastRowFirstColumn="0" w:lastRowLastColumn="0"/>
            </w:pPr>
          </w:p>
        </w:tc>
        <w:tc>
          <w:tcPr>
            <w:tcW w:w="1089" w:type="dxa"/>
            <w:tcBorders>
              <w:top w:val="single" w:sz="4" w:space="0" w:color="auto"/>
              <w:left w:val="single" w:sz="4" w:space="0" w:color="auto"/>
              <w:bottom w:val="single" w:sz="4" w:space="0" w:color="auto"/>
              <w:right w:val="single" w:sz="4" w:space="0" w:color="auto"/>
            </w:tcBorders>
            <w:shd w:val="clear" w:color="auto" w:fill="auto"/>
          </w:tcPr>
          <w:p w14:paraId="5138CC73" w14:textId="77777777" w:rsidR="00671193" w:rsidRPr="00A1308B" w:rsidRDefault="00671193" w:rsidP="005236A8">
            <w:pPr>
              <w:cnfStyle w:val="000000100000" w:firstRow="0" w:lastRow="0" w:firstColumn="0" w:lastColumn="0" w:oddVBand="0" w:evenVBand="0" w:oddHBand="1" w:evenHBand="0" w:firstRowFirstColumn="0" w:firstRowLastColumn="0" w:lastRowFirstColumn="0" w:lastRowLastColumn="0"/>
            </w:pP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0B082DB9" w14:textId="77777777" w:rsidR="00671193" w:rsidRPr="00A1308B" w:rsidRDefault="00671193" w:rsidP="005236A8">
            <w:pPr>
              <w:cnfStyle w:val="000000100000" w:firstRow="0" w:lastRow="0" w:firstColumn="0" w:lastColumn="0" w:oddVBand="0" w:evenVBand="0" w:oddHBand="1" w:evenHBand="0" w:firstRowFirstColumn="0" w:firstRowLastColumn="0" w:lastRowFirstColumn="0" w:lastRowLastColumn="0"/>
            </w:pPr>
          </w:p>
        </w:tc>
        <w:tc>
          <w:tcPr>
            <w:tcW w:w="1028" w:type="dxa"/>
            <w:tcBorders>
              <w:top w:val="single" w:sz="4" w:space="0" w:color="auto"/>
              <w:left w:val="single" w:sz="4" w:space="0" w:color="auto"/>
              <w:bottom w:val="single" w:sz="4" w:space="0" w:color="auto"/>
              <w:right w:val="single" w:sz="4" w:space="0" w:color="auto"/>
            </w:tcBorders>
            <w:shd w:val="clear" w:color="auto" w:fill="auto"/>
          </w:tcPr>
          <w:p w14:paraId="53CED2CB" w14:textId="77777777" w:rsidR="00671193" w:rsidRPr="00A1308B" w:rsidRDefault="00671193" w:rsidP="005236A8">
            <w:pPr>
              <w:cnfStyle w:val="000000100000" w:firstRow="0" w:lastRow="0" w:firstColumn="0" w:lastColumn="0" w:oddVBand="0" w:evenVBand="0" w:oddHBand="1" w:evenHBand="0" w:firstRowFirstColumn="0" w:firstRowLastColumn="0" w:lastRowFirstColumn="0" w:lastRowLastColumn="0"/>
            </w:pPr>
          </w:p>
        </w:tc>
      </w:tr>
    </w:tbl>
    <w:p w14:paraId="541DD6F7" w14:textId="77777777" w:rsidR="00260656" w:rsidRPr="00DA5475" w:rsidRDefault="00260656" w:rsidP="00260656"/>
    <w:p w14:paraId="57F7709B" w14:textId="77777777" w:rsidR="00796D8A" w:rsidRPr="00796D8A" w:rsidRDefault="00796D8A" w:rsidP="00796D8A"/>
    <w:p w14:paraId="4B02A219" w14:textId="77777777" w:rsidR="00D4476D" w:rsidRPr="00B22259" w:rsidRDefault="00D4476D" w:rsidP="0072523B">
      <w:pPr>
        <w:spacing w:after="0"/>
        <w:rPr>
          <w:b/>
          <w:bCs/>
        </w:rPr>
      </w:pPr>
    </w:p>
    <w:sectPr w:rsidR="00D4476D" w:rsidRPr="00B22259" w:rsidSect="00850F2B">
      <w:footerReference w:type="default" r:id="rId15"/>
      <w:headerReference w:type="first" r:id="rId16"/>
      <w:footerReference w:type="first" r:id="rId17"/>
      <w:pgSz w:w="11900" w:h="16840"/>
      <w:pgMar w:top="1119" w:right="1418" w:bottom="1418" w:left="1418" w:header="709"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cky Ramage" w:date="2024-10-21T14:41:00Z" w:initials="NR">
    <w:p w14:paraId="7C3D9782" w14:textId="77777777" w:rsidR="00D77ED5" w:rsidRDefault="00D77ED5" w:rsidP="00D77ED5">
      <w:pPr>
        <w:pStyle w:val="CommentText"/>
      </w:pPr>
      <w:r>
        <w:rPr>
          <w:rStyle w:val="CommentReference"/>
        </w:rPr>
        <w:annotationRef/>
      </w:r>
      <w:r>
        <w:t>I changed the shape of the third arrow to accommodate all the text but I still reckon we could probably phrase this better, is it more like “Validate support model”? “Confirm strategies”?</w:t>
      </w:r>
    </w:p>
  </w:comment>
  <w:comment w:id="2" w:author="Nicky Ramage" w:date="2024-10-21T14:30:00Z" w:initials="NR">
    <w:p w14:paraId="00711BC6" w14:textId="55A53337" w:rsidR="00833970" w:rsidRDefault="00833970" w:rsidP="00833970">
      <w:pPr>
        <w:pStyle w:val="CommentText"/>
      </w:pPr>
      <w:r>
        <w:rPr>
          <w:rStyle w:val="CommentReference"/>
        </w:rPr>
        <w:annotationRef/>
      </w:r>
      <w:r>
        <w:t>I think we need to get more specific here, what does an indicator look like? What kind of characteristics do agencies need to be thinking of? Can we give some examples?</w:t>
      </w:r>
    </w:p>
  </w:comment>
  <w:comment w:id="3" w:author="Nicky Ramage" w:date="2024-10-21T15:15:00Z" w:initials="NR">
    <w:p w14:paraId="75E07FA2" w14:textId="77777777" w:rsidR="00E1287A" w:rsidRDefault="00E1287A" w:rsidP="00E1287A">
      <w:pPr>
        <w:pStyle w:val="CommentText"/>
      </w:pPr>
      <w:r>
        <w:rPr>
          <w:rStyle w:val="CommentReference"/>
        </w:rPr>
        <w:annotationRef/>
      </w:r>
      <w:r>
        <w:t xml:space="preserve">Other than adding in business area and job title explicitly, how does this differ from the first grid? This one might be clearer to use, if we advise users to fill this one first and then use the 3x3 only to specify the strategies? i.e. getting rid of one table entirely. </w:t>
      </w:r>
    </w:p>
  </w:comment>
  <w:comment w:id="4" w:author="Beth Markham" w:date="2024-11-22T15:05:00Z" w:initials="BM">
    <w:p w14:paraId="408D69FB" w14:textId="77777777" w:rsidR="00E1287A" w:rsidRDefault="00E1287A" w:rsidP="00E1287A">
      <w:pPr>
        <w:pStyle w:val="CommentText"/>
      </w:pPr>
      <w:r>
        <w:rPr>
          <w:rStyle w:val="CommentReference"/>
        </w:rPr>
        <w:annotationRef/>
      </w:r>
      <w:r>
        <w:rPr>
          <w:lang w:val="mi-NZ"/>
        </w:rPr>
        <w:t>I've moved it to come before the Stakeholder Map Template, as this first box allows identification of the stakeholders and acts more like a brain dump. The table underneath is a model to inform the strategy ☺️</w:t>
      </w:r>
    </w:p>
  </w:comment>
  <w:comment w:id="5" w:author="Nicky Ramage" w:date="2024-10-21T14:45:00Z" w:initials="NR">
    <w:p w14:paraId="6F769837" w14:textId="7F299C34" w:rsidR="00D77ED5" w:rsidRDefault="00D77ED5" w:rsidP="00D77ED5">
      <w:pPr>
        <w:pStyle w:val="CommentText"/>
      </w:pPr>
      <w:r>
        <w:rPr>
          <w:rStyle w:val="CommentReference"/>
        </w:rPr>
        <w:annotationRef/>
      </w:r>
      <w:r>
        <w:t>To be clear, we’re asking users to specify actual stakeholders in here? So the boxes would end up saying like, “Account manager at MoE” or “John Doe, Performance manager” etc? Could we put some examples into one or two of the cells, in grey-coloured text with an “e.g”?</w:t>
      </w:r>
    </w:p>
  </w:comment>
  <w:comment w:id="6" w:author="Nicky Ramage" w:date="2024-10-21T14:44:00Z" w:initials="NR">
    <w:p w14:paraId="04E5C6A1" w14:textId="77777777" w:rsidR="00D77ED5" w:rsidRDefault="00D77ED5" w:rsidP="00D77ED5">
      <w:pPr>
        <w:pStyle w:val="CommentText"/>
      </w:pPr>
      <w:r>
        <w:rPr>
          <w:rStyle w:val="CommentReference"/>
        </w:rPr>
        <w:annotationRef/>
      </w:r>
      <w:r>
        <w:t xml:space="preserve">Is we change the name of this step to be more descriptive in the ‘arrow diagram’ at the start we should change it here in this heading too. </w:t>
      </w:r>
    </w:p>
  </w:comment>
  <w:comment w:id="7" w:author="Nicky Ramage" w:date="2024-10-21T14:55:00Z" w:initials="NR">
    <w:p w14:paraId="618D8A37" w14:textId="77777777" w:rsidR="00304A94" w:rsidRDefault="00304A94" w:rsidP="00304A94">
      <w:pPr>
        <w:pStyle w:val="CommentText"/>
      </w:pPr>
      <w:r>
        <w:rPr>
          <w:rStyle w:val="CommentReference"/>
        </w:rPr>
        <w:annotationRef/>
      </w:r>
      <w:r>
        <w:t>Is this meant to be “one-to-one”? Often rendered as 1:1? Or is it some other kind of meeting (highly likely I’m unaware of all different types of meetings)</w:t>
      </w:r>
    </w:p>
  </w:comment>
  <w:comment w:id="8" w:author="Nicky Ramage" w:date="2024-10-21T14:46:00Z" w:initials="NR">
    <w:p w14:paraId="486F6348" w14:textId="3366CA79" w:rsidR="0082697A" w:rsidRDefault="0082697A" w:rsidP="0082697A">
      <w:pPr>
        <w:pStyle w:val="CommentText"/>
      </w:pPr>
      <w:r>
        <w:rPr>
          <w:rStyle w:val="CommentReference"/>
        </w:rPr>
        <w:annotationRef/>
      </w:r>
      <w:r>
        <w:t>Are all these filled cells ‘just’ examples? We’re expecting the user to edit these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D9782" w15:done="1"/>
  <w15:commentEx w15:paraId="00711BC6" w15:done="1"/>
  <w15:commentEx w15:paraId="75E07FA2" w15:done="1"/>
  <w15:commentEx w15:paraId="408D69FB" w15:paraIdParent="75E07FA2" w15:done="1"/>
  <w15:commentEx w15:paraId="6F769837" w15:done="1"/>
  <w15:commentEx w15:paraId="04E5C6A1" w15:done="1"/>
  <w15:commentEx w15:paraId="618D8A37" w15:done="1"/>
  <w15:commentEx w15:paraId="486F63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0E682" w16cex:dateUtc="2024-10-21T01:41:00Z"/>
  <w16cex:commentExtensible w16cex:durableId="2AC0E3EF" w16cex:dateUtc="2024-10-21T01:30:00Z"/>
  <w16cex:commentExtensible w16cex:durableId="2AEB1C9A" w16cex:dateUtc="2024-10-21T02:15:00Z"/>
  <w16cex:commentExtensible w16cex:durableId="2AEB1C99" w16cex:dateUtc="2024-11-22T02:05:00Z"/>
  <w16cex:commentExtensible w16cex:durableId="2AC0E7A6" w16cex:dateUtc="2024-10-21T01:45:00Z"/>
  <w16cex:commentExtensible w16cex:durableId="2AC0E738" w16cex:dateUtc="2024-10-21T01:44:00Z"/>
  <w16cex:commentExtensible w16cex:durableId="2AC0E9EA" w16cex:dateUtc="2024-10-21T01:55:00Z"/>
  <w16cex:commentExtensible w16cex:durableId="2AC0E7D0" w16cex:dateUtc="2024-10-21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D9782" w16cid:durableId="2AC0E682"/>
  <w16cid:commentId w16cid:paraId="00711BC6" w16cid:durableId="2AC0E3EF"/>
  <w16cid:commentId w16cid:paraId="75E07FA2" w16cid:durableId="2AEB1C9A"/>
  <w16cid:commentId w16cid:paraId="408D69FB" w16cid:durableId="2AEB1C99"/>
  <w16cid:commentId w16cid:paraId="6F769837" w16cid:durableId="2AC0E7A6"/>
  <w16cid:commentId w16cid:paraId="04E5C6A1" w16cid:durableId="2AC0E738"/>
  <w16cid:commentId w16cid:paraId="618D8A37" w16cid:durableId="2AC0E9EA"/>
  <w16cid:commentId w16cid:paraId="486F6348" w16cid:durableId="2AC0E7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C005" w14:textId="77777777" w:rsidR="00DA47A5" w:rsidRDefault="00DA47A5" w:rsidP="00010E41">
      <w:pPr>
        <w:spacing w:after="0"/>
      </w:pPr>
      <w:r>
        <w:separator/>
      </w:r>
    </w:p>
  </w:endnote>
  <w:endnote w:type="continuationSeparator" w:id="0">
    <w:p w14:paraId="71AB2E88" w14:textId="77777777" w:rsidR="00DA47A5" w:rsidRDefault="00DA47A5"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00"/>
    <w:family w:val="roman"/>
    <w:notTrueType/>
    <w:pitch w:val="variable"/>
    <w:sig w:usb0="A00000FF" w:usb1="5000206B" w:usb2="00000010" w:usb3="00000000" w:csb0="00000193" w:csb1="00000000"/>
  </w:font>
  <w:font w:name="Gustan Extrabold">
    <w:altName w:val="Calibri"/>
    <w:panose1 w:val="00000000000000000000"/>
    <w:charset w:val="00"/>
    <w:family w:val="swiss"/>
    <w:notTrueType/>
    <w:pitch w:val="variable"/>
    <w:sig w:usb0="A00000FF" w:usb1="5000206B" w:usb2="00000010" w:usb3="00000000" w:csb0="00000193" w:csb1="00000000"/>
  </w:font>
  <w:font w:name="Gustan Medium">
    <w:altName w:val="Calibri"/>
    <w:panose1 w:val="00000000000000000000"/>
    <w:charset w:val="00"/>
    <w:family w:val="swiss"/>
    <w:notTrueType/>
    <w:pitch w:val="variable"/>
    <w:sig w:usb0="A00000FF" w:usb1="5000206B" w:usb2="0000001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7960"/>
      <w:gridCol w:w="1104"/>
    </w:tblGrid>
    <w:tr w:rsidR="006002A4" w14:paraId="3E6EBFED" w14:textId="77777777" w:rsidTr="00F27FCC">
      <w:tc>
        <w:tcPr>
          <w:tcW w:w="8217" w:type="dxa"/>
        </w:tcPr>
        <w:p w14:paraId="447CBDCA" w14:textId="14A0950E" w:rsidR="006002A4" w:rsidRDefault="00F418DB" w:rsidP="00703900">
          <w:pPr>
            <w:pStyle w:val="Footer"/>
            <w:tabs>
              <w:tab w:val="clear" w:pos="4513"/>
              <w:tab w:val="clear" w:pos="9026"/>
              <w:tab w:val="right" w:pos="9064"/>
            </w:tabs>
            <w:ind w:right="360"/>
            <w:rPr>
              <w:b/>
              <w:bCs/>
              <w:lang w:val="en-US"/>
            </w:rPr>
          </w:pPr>
          <w:r>
            <w:rPr>
              <w:b/>
              <w:bCs/>
              <w:lang w:val="en-US"/>
            </w:rPr>
            <w:t>Stakeholder management tool</w:t>
          </w:r>
        </w:p>
      </w:tc>
      <w:tc>
        <w:tcPr>
          <w:tcW w:w="1139" w:type="dxa"/>
        </w:tcPr>
        <w:p w14:paraId="0089B844" w14:textId="77777777" w:rsidR="006002A4" w:rsidRPr="002C0894" w:rsidRDefault="006002A4" w:rsidP="00703900">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39C5BBEB" w14:textId="77777777" w:rsidR="006002A4" w:rsidRDefault="00600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4D9" w14:textId="039BA2BC" w:rsidR="00850F2B" w:rsidRDefault="00850F2B">
    <w:pPr>
      <w:pStyle w:val="Footer"/>
    </w:pPr>
    <w:r>
      <w:rPr>
        <w:b/>
        <w:bCs/>
        <w:noProof/>
        <w:lang w:val="en-US"/>
      </w:rPr>
      <w:drawing>
        <wp:anchor distT="0" distB="0" distL="114300" distR="114300" simplePos="0" relativeHeight="251664384" behindDoc="0" locked="0" layoutInCell="1" allowOverlap="1" wp14:anchorId="04BEA8B1" wp14:editId="215A5017">
          <wp:simplePos x="0" y="0"/>
          <wp:positionH relativeFrom="column">
            <wp:posOffset>3987448</wp:posOffset>
          </wp:positionH>
          <wp:positionV relativeFrom="paragraph">
            <wp:posOffset>-390525</wp:posOffset>
          </wp:positionV>
          <wp:extent cx="2039620" cy="474980"/>
          <wp:effectExtent l="0" t="0" r="0" b="1270"/>
          <wp:wrapSquare wrapText="bothSides"/>
          <wp:docPr id="391069407" name="Picture 1" descr="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069407" name="Picture 1" descr="The New Zea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2039620" cy="4749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6FC6" w14:textId="77777777" w:rsidR="00DA47A5" w:rsidRDefault="00DA47A5" w:rsidP="00010E41">
      <w:pPr>
        <w:spacing w:after="0"/>
      </w:pPr>
      <w:bookmarkStart w:id="0" w:name="_Hlk104460753"/>
      <w:bookmarkEnd w:id="0"/>
      <w:r>
        <w:separator/>
      </w:r>
    </w:p>
  </w:footnote>
  <w:footnote w:type="continuationSeparator" w:id="0">
    <w:p w14:paraId="7EE6A4C2" w14:textId="77777777" w:rsidR="00DA47A5" w:rsidRDefault="00DA47A5" w:rsidP="0001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9E0B" w14:textId="77777777" w:rsidR="00850F2B" w:rsidRDefault="00850F2B">
    <w:pPr>
      <w:pStyle w:val="Header"/>
    </w:pPr>
    <w:r w:rsidRPr="00214F15">
      <w:rPr>
        <w:noProof/>
        <w:highlight w:val="yellow"/>
      </w:rPr>
      <w:t>[Optionally insert your organisation’s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378"/>
    <w:multiLevelType w:val="hybridMultilevel"/>
    <w:tmpl w:val="E0329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D4733"/>
    <w:multiLevelType w:val="hybridMultilevel"/>
    <w:tmpl w:val="E0329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D5F55"/>
    <w:multiLevelType w:val="hybridMultilevel"/>
    <w:tmpl w:val="1DCA4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5D646B"/>
    <w:multiLevelType w:val="hybridMultilevel"/>
    <w:tmpl w:val="785CC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D0363B1"/>
    <w:multiLevelType w:val="hybridMultilevel"/>
    <w:tmpl w:val="5C606768"/>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80E6F"/>
    <w:multiLevelType w:val="hybridMultilevel"/>
    <w:tmpl w:val="E0329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974011"/>
    <w:multiLevelType w:val="hybridMultilevel"/>
    <w:tmpl w:val="E0329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E85E3F"/>
    <w:multiLevelType w:val="hybridMultilevel"/>
    <w:tmpl w:val="2F204D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6C4D79"/>
    <w:multiLevelType w:val="hybridMultilevel"/>
    <w:tmpl w:val="030645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925C44"/>
    <w:multiLevelType w:val="hybridMultilevel"/>
    <w:tmpl w:val="E0329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3022188">
    <w:abstractNumId w:val="7"/>
  </w:num>
  <w:num w:numId="2" w16cid:durableId="1927574302">
    <w:abstractNumId w:val="5"/>
  </w:num>
  <w:num w:numId="3" w16cid:durableId="1127549600">
    <w:abstractNumId w:val="4"/>
  </w:num>
  <w:num w:numId="4" w16cid:durableId="867447791">
    <w:abstractNumId w:val="10"/>
  </w:num>
  <w:num w:numId="5" w16cid:durableId="1017544154">
    <w:abstractNumId w:val="11"/>
  </w:num>
  <w:num w:numId="6" w16cid:durableId="1645356879">
    <w:abstractNumId w:val="12"/>
  </w:num>
  <w:num w:numId="7" w16cid:durableId="932474047">
    <w:abstractNumId w:val="1"/>
  </w:num>
  <w:num w:numId="8" w16cid:durableId="270747720">
    <w:abstractNumId w:val="9"/>
  </w:num>
  <w:num w:numId="9" w16cid:durableId="175852208">
    <w:abstractNumId w:val="0"/>
  </w:num>
  <w:num w:numId="10" w16cid:durableId="1896968682">
    <w:abstractNumId w:val="8"/>
  </w:num>
  <w:num w:numId="11" w16cid:durableId="851384545">
    <w:abstractNumId w:val="6"/>
  </w:num>
  <w:num w:numId="12" w16cid:durableId="810172133">
    <w:abstractNumId w:val="3"/>
  </w:num>
  <w:num w:numId="13" w16cid:durableId="2053366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y Ramage">
    <w15:presenceInfo w15:providerId="AD" w15:userId="S::Nicky.Ramage@mbie.govt.nz::745d19fa-4fb0-425d-80fa-b94f962a6281"/>
  </w15:person>
  <w15:person w15:author="Beth Markham">
    <w15:presenceInfo w15:providerId="AD" w15:userId="S::Beth.Markham@mbie.govt.nz::b51042e4-7520-4be0-a752-bf6c63b38c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DA47A5"/>
    <w:rsid w:val="0000280D"/>
    <w:rsid w:val="00010E41"/>
    <w:rsid w:val="00011908"/>
    <w:rsid w:val="00030073"/>
    <w:rsid w:val="0003119A"/>
    <w:rsid w:val="00032C99"/>
    <w:rsid w:val="000363CB"/>
    <w:rsid w:val="000532A2"/>
    <w:rsid w:val="00063454"/>
    <w:rsid w:val="00070339"/>
    <w:rsid w:val="00074C18"/>
    <w:rsid w:val="00095CCE"/>
    <w:rsid w:val="000B35AE"/>
    <w:rsid w:val="000B5ECD"/>
    <w:rsid w:val="000C6A9F"/>
    <w:rsid w:val="000E07AB"/>
    <w:rsid w:val="000E3420"/>
    <w:rsid w:val="000E6C2A"/>
    <w:rsid w:val="0010352C"/>
    <w:rsid w:val="001069D9"/>
    <w:rsid w:val="001308F8"/>
    <w:rsid w:val="001428E8"/>
    <w:rsid w:val="00161205"/>
    <w:rsid w:val="00177B4A"/>
    <w:rsid w:val="001E3C93"/>
    <w:rsid w:val="001F0327"/>
    <w:rsid w:val="00207C81"/>
    <w:rsid w:val="00242FB4"/>
    <w:rsid w:val="00255626"/>
    <w:rsid w:val="00260656"/>
    <w:rsid w:val="00273914"/>
    <w:rsid w:val="00277703"/>
    <w:rsid w:val="002848BC"/>
    <w:rsid w:val="002855F9"/>
    <w:rsid w:val="00297591"/>
    <w:rsid w:val="002A1986"/>
    <w:rsid w:val="002B6494"/>
    <w:rsid w:val="002C0894"/>
    <w:rsid w:val="00304A94"/>
    <w:rsid w:val="00332938"/>
    <w:rsid w:val="00332B9E"/>
    <w:rsid w:val="00336F64"/>
    <w:rsid w:val="003501B4"/>
    <w:rsid w:val="00357F97"/>
    <w:rsid w:val="00370D04"/>
    <w:rsid w:val="00370EF9"/>
    <w:rsid w:val="003F1331"/>
    <w:rsid w:val="0041099D"/>
    <w:rsid w:val="00415A50"/>
    <w:rsid w:val="00436282"/>
    <w:rsid w:val="004464B2"/>
    <w:rsid w:val="00450F36"/>
    <w:rsid w:val="00457019"/>
    <w:rsid w:val="0047013B"/>
    <w:rsid w:val="00485316"/>
    <w:rsid w:val="004C253F"/>
    <w:rsid w:val="004D03C2"/>
    <w:rsid w:val="004D2A61"/>
    <w:rsid w:val="004E3909"/>
    <w:rsid w:val="00527CE3"/>
    <w:rsid w:val="0053133E"/>
    <w:rsid w:val="00546B8F"/>
    <w:rsid w:val="00551677"/>
    <w:rsid w:val="0056475F"/>
    <w:rsid w:val="00571A9F"/>
    <w:rsid w:val="0058144D"/>
    <w:rsid w:val="00597E34"/>
    <w:rsid w:val="005B4226"/>
    <w:rsid w:val="005C034D"/>
    <w:rsid w:val="006002A4"/>
    <w:rsid w:val="00604D77"/>
    <w:rsid w:val="006250C6"/>
    <w:rsid w:val="0065533B"/>
    <w:rsid w:val="006606F0"/>
    <w:rsid w:val="00671193"/>
    <w:rsid w:val="0067360C"/>
    <w:rsid w:val="00697429"/>
    <w:rsid w:val="006C5C32"/>
    <w:rsid w:val="006D3167"/>
    <w:rsid w:val="007004C6"/>
    <w:rsid w:val="0070284B"/>
    <w:rsid w:val="0070358F"/>
    <w:rsid w:val="00703900"/>
    <w:rsid w:val="0071234E"/>
    <w:rsid w:val="007145D9"/>
    <w:rsid w:val="00716A23"/>
    <w:rsid w:val="007204F5"/>
    <w:rsid w:val="0072523B"/>
    <w:rsid w:val="007345D4"/>
    <w:rsid w:val="00750063"/>
    <w:rsid w:val="00763C7C"/>
    <w:rsid w:val="00776E5B"/>
    <w:rsid w:val="00784417"/>
    <w:rsid w:val="00796D8A"/>
    <w:rsid w:val="007A1E22"/>
    <w:rsid w:val="007B1DD8"/>
    <w:rsid w:val="007C3E3C"/>
    <w:rsid w:val="007D3E29"/>
    <w:rsid w:val="007E0424"/>
    <w:rsid w:val="007F4948"/>
    <w:rsid w:val="007F53FB"/>
    <w:rsid w:val="0082697A"/>
    <w:rsid w:val="008337DC"/>
    <w:rsid w:val="00833970"/>
    <w:rsid w:val="00850F2B"/>
    <w:rsid w:val="00856D6B"/>
    <w:rsid w:val="00861A7D"/>
    <w:rsid w:val="00864C34"/>
    <w:rsid w:val="008A3C9F"/>
    <w:rsid w:val="008F4F3E"/>
    <w:rsid w:val="00903A95"/>
    <w:rsid w:val="009101CB"/>
    <w:rsid w:val="0093703B"/>
    <w:rsid w:val="00943F25"/>
    <w:rsid w:val="009734DD"/>
    <w:rsid w:val="00976D2F"/>
    <w:rsid w:val="00991D37"/>
    <w:rsid w:val="0099269E"/>
    <w:rsid w:val="009C05CE"/>
    <w:rsid w:val="00A12431"/>
    <w:rsid w:val="00A17B8B"/>
    <w:rsid w:val="00A17F6D"/>
    <w:rsid w:val="00A204B0"/>
    <w:rsid w:val="00A36010"/>
    <w:rsid w:val="00A40469"/>
    <w:rsid w:val="00A57E88"/>
    <w:rsid w:val="00A7402C"/>
    <w:rsid w:val="00A979B3"/>
    <w:rsid w:val="00AA0954"/>
    <w:rsid w:val="00AA46D1"/>
    <w:rsid w:val="00AA6B0F"/>
    <w:rsid w:val="00AB1372"/>
    <w:rsid w:val="00AB6011"/>
    <w:rsid w:val="00AC40B7"/>
    <w:rsid w:val="00AC5DEE"/>
    <w:rsid w:val="00AE3737"/>
    <w:rsid w:val="00AE685D"/>
    <w:rsid w:val="00B10A4A"/>
    <w:rsid w:val="00B22259"/>
    <w:rsid w:val="00B55032"/>
    <w:rsid w:val="00B73B29"/>
    <w:rsid w:val="00B75C65"/>
    <w:rsid w:val="00BC067B"/>
    <w:rsid w:val="00BC2651"/>
    <w:rsid w:val="00BE0DF4"/>
    <w:rsid w:val="00C01FF9"/>
    <w:rsid w:val="00C10C0D"/>
    <w:rsid w:val="00C21BC8"/>
    <w:rsid w:val="00C42B94"/>
    <w:rsid w:val="00C73350"/>
    <w:rsid w:val="00C757F9"/>
    <w:rsid w:val="00C935C1"/>
    <w:rsid w:val="00CA6119"/>
    <w:rsid w:val="00CA73AD"/>
    <w:rsid w:val="00CE43B9"/>
    <w:rsid w:val="00CE5647"/>
    <w:rsid w:val="00D208FC"/>
    <w:rsid w:val="00D4476D"/>
    <w:rsid w:val="00D56501"/>
    <w:rsid w:val="00D66D46"/>
    <w:rsid w:val="00D70801"/>
    <w:rsid w:val="00D7320A"/>
    <w:rsid w:val="00D76469"/>
    <w:rsid w:val="00D77ED5"/>
    <w:rsid w:val="00D95803"/>
    <w:rsid w:val="00DA262E"/>
    <w:rsid w:val="00DA47A5"/>
    <w:rsid w:val="00DA5475"/>
    <w:rsid w:val="00DB154A"/>
    <w:rsid w:val="00DB6BA1"/>
    <w:rsid w:val="00DD6DF7"/>
    <w:rsid w:val="00DE5B87"/>
    <w:rsid w:val="00DE67FF"/>
    <w:rsid w:val="00DF4F11"/>
    <w:rsid w:val="00E1287A"/>
    <w:rsid w:val="00E20203"/>
    <w:rsid w:val="00E26440"/>
    <w:rsid w:val="00E6303C"/>
    <w:rsid w:val="00E738FB"/>
    <w:rsid w:val="00E75EBB"/>
    <w:rsid w:val="00E81978"/>
    <w:rsid w:val="00EA09E4"/>
    <w:rsid w:val="00EA3F0F"/>
    <w:rsid w:val="00F228A1"/>
    <w:rsid w:val="00F27FCC"/>
    <w:rsid w:val="00F322F9"/>
    <w:rsid w:val="00F3765C"/>
    <w:rsid w:val="00F418DB"/>
    <w:rsid w:val="00F457D5"/>
    <w:rsid w:val="00F45E78"/>
    <w:rsid w:val="00F50E83"/>
    <w:rsid w:val="00F56ED8"/>
    <w:rsid w:val="00F861D4"/>
    <w:rsid w:val="00FB2CA4"/>
    <w:rsid w:val="00FB6C33"/>
    <w:rsid w:val="00FC420F"/>
    <w:rsid w:val="5CB4F0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8EA6C"/>
  <w15:docId w15:val="{24A3DE75-3515-41D6-8DC5-B3DEF61D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33B"/>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dy Heading"/>
    <w:basedOn w:val="Normal"/>
    <w:next w:val="Normal"/>
    <w:link w:val="Heading3Char"/>
    <w:uiPriority w:val="9"/>
    <w:unhideWhenUsed/>
    <w:qFormat/>
    <w:rsid w:val="006606F0"/>
    <w:pPr>
      <w:keepNext/>
      <w:keepLines/>
      <w:spacing w:before="142"/>
      <w:outlineLvl w:val="2"/>
    </w:pPr>
    <w:rPr>
      <w:rFonts w:eastAsiaTheme="majorEastAsia" w:cs="Times New Roman (Headings CS)"/>
      <w:b/>
      <w:caps/>
      <w:sz w:val="20"/>
    </w:rPr>
  </w:style>
  <w:style w:type="paragraph" w:styleId="Heading4">
    <w:name w:val="heading 4"/>
    <w:aliases w:val="H4 Body Subheading"/>
    <w:basedOn w:val="Normal"/>
    <w:next w:val="Normal"/>
    <w:link w:val="Heading4Char"/>
    <w:uiPriority w:val="9"/>
    <w:unhideWhenUsed/>
    <w:qFormat/>
    <w:rsid w:val="006606F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71A100"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4B6B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dy Heading Char"/>
    <w:basedOn w:val="DefaultParagraphFont"/>
    <w:link w:val="Heading3"/>
    <w:uiPriority w:val="9"/>
    <w:rsid w:val="006606F0"/>
    <w:rPr>
      <w:rFonts w:eastAsiaTheme="majorEastAsia" w:cs="Times New Roman (Headings CS)"/>
      <w:b/>
      <w:caps/>
      <w:sz w:val="20"/>
    </w:rPr>
  </w:style>
  <w:style w:type="character" w:customStyle="1" w:styleId="Heading4Char">
    <w:name w:val="Heading 4 Char"/>
    <w:aliases w:val="H4 Body Subheading Char"/>
    <w:basedOn w:val="DefaultParagraphFont"/>
    <w:link w:val="Heading4"/>
    <w:uiPriority w:val="9"/>
    <w:rsid w:val="006606F0"/>
    <w:rPr>
      <w:rFonts w:eastAsiaTheme="majorEastAsia" w:cstheme="majorBidi"/>
      <w:b/>
      <w:iCs/>
      <w:sz w:val="18"/>
    </w:rPr>
  </w:style>
  <w:style w:type="paragraph" w:styleId="ListParagraph">
    <w:name w:val="List Paragraph"/>
    <w:aliases w:val="Body Bullet List"/>
    <w:basedOn w:val="Normal"/>
    <w:qFormat/>
    <w:rsid w:val="0065533B"/>
    <w:pPr>
      <w:numPr>
        <w:numId w:val="1"/>
      </w:numPr>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F1F1F1" w:themeColor="accent4" w:themeTint="66"/>
        <w:left w:val="single" w:sz="4" w:space="0" w:color="F1F1F1" w:themeColor="accent4" w:themeTint="66"/>
        <w:bottom w:val="single" w:sz="4" w:space="0" w:color="F1F1F1" w:themeColor="accent4" w:themeTint="66"/>
        <w:right w:val="single" w:sz="4" w:space="0" w:color="F1F1F1" w:themeColor="accent4" w:themeTint="66"/>
        <w:insideH w:val="single" w:sz="4" w:space="0" w:color="F1F1F1" w:themeColor="accent4" w:themeTint="66"/>
        <w:insideV w:val="single" w:sz="4" w:space="0" w:color="F1F1F1" w:themeColor="accent4" w:themeTint="66"/>
      </w:tblBorders>
    </w:tblPr>
    <w:tblStylePr w:type="firstRow">
      <w:rPr>
        <w:b/>
        <w:bCs/>
      </w:rPr>
      <w:tblPr/>
      <w:tcPr>
        <w:tcBorders>
          <w:bottom w:val="single" w:sz="12" w:space="0" w:color="EAEAEA" w:themeColor="accent4" w:themeTint="99"/>
        </w:tcBorders>
      </w:tcPr>
    </w:tblStylePr>
    <w:tblStylePr w:type="lastRow">
      <w:rPr>
        <w:b/>
        <w:bCs/>
      </w:rPr>
      <w:tblPr/>
      <w:tcPr>
        <w:tcBorders>
          <w:top w:val="double" w:sz="2" w:space="0" w:color="EAEAEA"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71A100"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4B6B00" w:themeColor="accent1" w:themeShade="7F"/>
      <w:sz w:val="18"/>
    </w:rPr>
  </w:style>
  <w:style w:type="character" w:styleId="Hyperlink">
    <w:name w:val="Hyperlink"/>
    <w:basedOn w:val="DefaultParagraphFont"/>
    <w:uiPriority w:val="99"/>
    <w:unhideWhenUsed/>
    <w:rsid w:val="006606F0"/>
    <w:rPr>
      <w:color w:val="0563C1"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styleId="Revision">
    <w:name w:val="Revision"/>
    <w:hidden/>
    <w:uiPriority w:val="99"/>
    <w:semiHidden/>
    <w:rsid w:val="00833970"/>
    <w:rPr>
      <w:sz w:val="18"/>
    </w:rPr>
  </w:style>
  <w:style w:type="character" w:styleId="CommentReference">
    <w:name w:val="annotation reference"/>
    <w:basedOn w:val="DefaultParagraphFont"/>
    <w:uiPriority w:val="99"/>
    <w:semiHidden/>
    <w:unhideWhenUsed/>
    <w:rsid w:val="00833970"/>
    <w:rPr>
      <w:sz w:val="16"/>
      <w:szCs w:val="16"/>
    </w:rPr>
  </w:style>
  <w:style w:type="paragraph" w:styleId="CommentText">
    <w:name w:val="annotation text"/>
    <w:basedOn w:val="Normal"/>
    <w:link w:val="CommentTextChar"/>
    <w:uiPriority w:val="99"/>
    <w:unhideWhenUsed/>
    <w:rsid w:val="00833970"/>
    <w:rPr>
      <w:sz w:val="20"/>
      <w:szCs w:val="20"/>
    </w:rPr>
  </w:style>
  <w:style w:type="character" w:customStyle="1" w:styleId="CommentTextChar">
    <w:name w:val="Comment Text Char"/>
    <w:basedOn w:val="DefaultParagraphFont"/>
    <w:link w:val="CommentText"/>
    <w:uiPriority w:val="99"/>
    <w:rsid w:val="00833970"/>
    <w:rPr>
      <w:sz w:val="20"/>
      <w:szCs w:val="20"/>
    </w:rPr>
  </w:style>
  <w:style w:type="paragraph" w:styleId="CommentSubject">
    <w:name w:val="annotation subject"/>
    <w:basedOn w:val="CommentText"/>
    <w:next w:val="CommentText"/>
    <w:link w:val="CommentSubjectChar"/>
    <w:uiPriority w:val="99"/>
    <w:semiHidden/>
    <w:unhideWhenUsed/>
    <w:rsid w:val="00833970"/>
    <w:rPr>
      <w:b/>
      <w:bCs/>
    </w:rPr>
  </w:style>
  <w:style w:type="character" w:customStyle="1" w:styleId="CommentSubjectChar">
    <w:name w:val="Comment Subject Char"/>
    <w:basedOn w:val="CommentTextChar"/>
    <w:link w:val="CommentSubject"/>
    <w:uiPriority w:val="99"/>
    <w:semiHidden/>
    <w:rsid w:val="00833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haB1\Downloads\NZGP%20Generic%20Word%20Doc%20July%202022.dotx" TargetMode="External"/></Relationships>
</file>

<file path=word/theme/theme1.xml><?xml version="1.0" encoding="utf-8"?>
<a:theme xmlns:a="http://schemas.openxmlformats.org/drawingml/2006/main" name="Office Theme">
  <a:themeElements>
    <a:clrScheme name="NZGP">
      <a:dk1>
        <a:srgbClr val="000000"/>
      </a:dk1>
      <a:lt1>
        <a:srgbClr val="FFFFFF"/>
      </a:lt1>
      <a:dk2>
        <a:srgbClr val="014169"/>
      </a:dk2>
      <a:lt2>
        <a:srgbClr val="00558C"/>
      </a:lt2>
      <a:accent1>
        <a:srgbClr val="97D700"/>
      </a:accent1>
      <a:accent2>
        <a:srgbClr val="753BBD"/>
      </a:accent2>
      <a:accent3>
        <a:srgbClr val="9063CD"/>
      </a:accent3>
      <a:accent4>
        <a:srgbClr val="DCDCDC"/>
      </a:accent4>
      <a:accent5>
        <a:srgbClr val="014169"/>
      </a:accent5>
      <a:accent6>
        <a:srgbClr val="00558C"/>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8BB106177E64593FADF1EFD189475" ma:contentTypeVersion="15" ma:contentTypeDescription="Create a new document." ma:contentTypeScope="" ma:versionID="617e5d70f816fe5506d0371f0dd0c579">
  <xsd:schema xmlns:xsd="http://www.w3.org/2001/XMLSchema" xmlns:xs="http://www.w3.org/2001/XMLSchema" xmlns:p="http://schemas.microsoft.com/office/2006/metadata/properties" xmlns:ns2="84a37bff-9e1b-46fb-b049-33dfa4bffb2a" xmlns:ns3="ca132ec0-ca73-4cc2-aa48-7020896a40c0" targetNamespace="http://schemas.microsoft.com/office/2006/metadata/properties" ma:root="true" ma:fieldsID="5fd62ff42fbc7d920465e6dae1e921d8" ns2:_="" ns3:_="">
    <xsd:import namespace="84a37bff-9e1b-46fb-b049-33dfa4bffb2a"/>
    <xsd:import namespace="ca132ec0-ca73-4cc2-aa48-7020896a4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7bff-9e1b-46fb-b049-33dfa4bff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c2f849-a509-43e8-937d-cbbbe773f24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32ec0-ca73-4cc2-aa48-7020896a40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ff7521-b6e0-46e7-8a2b-76d287469027}" ma:internalName="TaxCatchAll" ma:showField="CatchAllData" ma:web="ca132ec0-ca73-4cc2-aa48-7020896a4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132ec0-ca73-4cc2-aa48-7020896a40c0" xsi:nil="true"/>
    <lcf76f155ced4ddcb4097134ff3c332f xmlns="84a37bff-9e1b-46fb-b049-33dfa4bffb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2C6665-87E4-450F-B566-D58D16D54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7bff-9e1b-46fb-b049-33dfa4bffb2a"/>
    <ds:schemaRef ds:uri="ca132ec0-ca73-4cc2-aa48-7020896a4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FE351-8FC0-8241-B7CA-017A313BEBBE}">
  <ds:schemaRefs>
    <ds:schemaRef ds:uri="http://schemas.openxmlformats.org/officeDocument/2006/bibliography"/>
  </ds:schemaRefs>
</ds:datastoreItem>
</file>

<file path=customXml/itemProps3.xml><?xml version="1.0" encoding="utf-8"?>
<ds:datastoreItem xmlns:ds="http://schemas.openxmlformats.org/officeDocument/2006/customXml" ds:itemID="{062ACD28-AB10-4854-BE8D-4F75D6DE78F4}">
  <ds:schemaRefs>
    <ds:schemaRef ds:uri="http://schemas.microsoft.com/sharepoint/v3/contenttype/forms"/>
  </ds:schemaRefs>
</ds:datastoreItem>
</file>

<file path=customXml/itemProps4.xml><?xml version="1.0" encoding="utf-8"?>
<ds:datastoreItem xmlns:ds="http://schemas.openxmlformats.org/officeDocument/2006/customXml" ds:itemID="{F65E6BFF-A0C2-42C5-86E1-837182EFA612}">
  <ds:schemaRefs>
    <ds:schemaRef ds:uri="84a37bff-9e1b-46fb-b049-33dfa4bffb2a"/>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ca132ec0-ca73-4cc2-aa48-7020896a40c0"/>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NZGP Generic Word Doc July 2022.dotx</Template>
  <TotalTime>0</TotalTime>
  <Pages>3</Pages>
  <Words>424</Words>
  <Characters>2423</Characters>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communications strategy template</dc:title>
  <dc:subject/>
  <cp:keywords>MAKO ID: 171439159</cp:keywords>
  <dc:description/>
  <cp:lastPrinted>2022-05-31T02:02:00Z</cp:lastPrinted>
  <dcterms:created xsi:type="dcterms:W3CDTF">2025-03-31T03:11:00Z</dcterms:created>
  <dcterms:modified xsi:type="dcterms:W3CDTF">2025-03-31T03:11:00Z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2023-07-31T04:23:12Z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25abc378-7acb-488b-892f-ff9cd0b054ee</vt:lpwstr>
  </property>
  <property fmtid="{D5CDD505-2E9C-101B-9397-08002B2CF9AE}" pid="8" name="MSIP_Label_738466f7-346c-47bb-a4d2-4a6558d61975_ContentBits">
    <vt:lpwstr>0</vt:lpwstr>
  </property>
  <property fmtid="{D5CDD505-2E9C-101B-9397-08002B2CF9AE}" pid="9" name="ContentTypeId">
    <vt:lpwstr>0x0101008C18BB106177E64593FADF1EFD189475</vt:lpwstr>
  </property>
  <property fmtid="{D5CDD505-2E9C-101B-9397-08002B2CF9AE}" pid="10" name="MediaServiceImageTags">
    <vt:lpwstr/>
  </property>
  <property fmtid="{D5CDD505-2E9C-101B-9397-08002B2CF9AE}" pid="11" name="Docnumber">
    <vt:r8>13</vt:r8>
  </property>
</Properties>
</file>