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A7BC" w14:textId="2EA52377" w:rsidR="00B55032" w:rsidRPr="0003119A" w:rsidRDefault="00861A7D" w:rsidP="0003119A">
      <w:pPr>
        <w:pStyle w:val="Heading1"/>
        <w:rPr>
          <w:rFonts w:cs="Times New Roman (Headings CS)"/>
          <w:caps/>
          <w:sz w:val="20"/>
        </w:rPr>
      </w:pPr>
      <w:r>
        <w:t xml:space="preserve">Stakeholder </w:t>
      </w:r>
      <w:r w:rsidR="006250C6">
        <w:t>communications strategy t</w:t>
      </w:r>
      <w:r w:rsidR="00C42B94">
        <w:t>emplate</w:t>
      </w:r>
    </w:p>
    <w:p w14:paraId="7513824E" w14:textId="5C84B0AE" w:rsidR="00861A7D" w:rsidRDefault="00861A7D" w:rsidP="00B55032">
      <w:pPr>
        <w:rPr>
          <w:rFonts w:asciiTheme="majorHAnsi" w:eastAsiaTheme="majorEastAsia" w:hAnsiTheme="majorHAnsi" w:cstheme="majorBidi"/>
          <w:sz w:val="28"/>
          <w:szCs w:val="26"/>
        </w:rPr>
      </w:pPr>
      <w:r w:rsidRPr="00861A7D">
        <w:rPr>
          <w:rFonts w:asciiTheme="majorHAnsi" w:eastAsiaTheme="majorEastAsia" w:hAnsiTheme="majorHAnsi" w:cstheme="majorBidi"/>
          <w:sz w:val="28"/>
          <w:szCs w:val="26"/>
        </w:rPr>
        <w:t xml:space="preserve">The objective of stakeholder </w:t>
      </w:r>
      <w:r w:rsidR="00370D04">
        <w:rPr>
          <w:rFonts w:asciiTheme="majorHAnsi" w:eastAsiaTheme="majorEastAsia" w:hAnsiTheme="majorHAnsi" w:cstheme="majorBidi"/>
          <w:sz w:val="28"/>
          <w:szCs w:val="26"/>
        </w:rPr>
        <w:t xml:space="preserve">identification, </w:t>
      </w:r>
      <w:r w:rsidRPr="00861A7D">
        <w:rPr>
          <w:rFonts w:asciiTheme="majorHAnsi" w:eastAsiaTheme="majorEastAsia" w:hAnsiTheme="majorHAnsi" w:cstheme="majorBidi"/>
          <w:sz w:val="28"/>
          <w:szCs w:val="26"/>
        </w:rPr>
        <w:t>analysis</w:t>
      </w:r>
      <w:r w:rsidR="00833970">
        <w:rPr>
          <w:rFonts w:asciiTheme="majorHAnsi" w:eastAsiaTheme="majorEastAsia" w:hAnsiTheme="majorHAnsi" w:cstheme="majorBidi"/>
          <w:sz w:val="28"/>
          <w:szCs w:val="26"/>
        </w:rPr>
        <w:t xml:space="preserve"> and </w:t>
      </w:r>
      <w:r w:rsidR="00D66D46">
        <w:rPr>
          <w:rFonts w:asciiTheme="majorHAnsi" w:eastAsiaTheme="majorEastAsia" w:hAnsiTheme="majorHAnsi" w:cstheme="majorBidi"/>
          <w:sz w:val="28"/>
          <w:szCs w:val="26"/>
        </w:rPr>
        <w:t xml:space="preserve">management </w:t>
      </w:r>
      <w:r w:rsidRPr="00861A7D">
        <w:rPr>
          <w:rFonts w:asciiTheme="majorHAnsi" w:eastAsiaTheme="majorEastAsia" w:hAnsiTheme="majorHAnsi" w:cstheme="majorBidi"/>
          <w:sz w:val="28"/>
          <w:szCs w:val="26"/>
        </w:rPr>
        <w:t xml:space="preserve">is to increase support for the SRM </w:t>
      </w:r>
      <w:r w:rsidR="00F322F9">
        <w:rPr>
          <w:rFonts w:asciiTheme="majorHAnsi" w:eastAsiaTheme="majorEastAsia" w:hAnsiTheme="majorHAnsi" w:cstheme="majorBidi"/>
          <w:sz w:val="28"/>
          <w:szCs w:val="26"/>
        </w:rPr>
        <w:t>p</w:t>
      </w:r>
      <w:r w:rsidRPr="00861A7D">
        <w:rPr>
          <w:rFonts w:asciiTheme="majorHAnsi" w:eastAsiaTheme="majorEastAsia" w:hAnsiTheme="majorHAnsi" w:cstheme="majorBidi"/>
          <w:sz w:val="28"/>
          <w:szCs w:val="26"/>
        </w:rPr>
        <w:t>ro</w:t>
      </w:r>
      <w:r w:rsidR="000B5ECD">
        <w:rPr>
          <w:rFonts w:asciiTheme="majorHAnsi" w:eastAsiaTheme="majorEastAsia" w:hAnsiTheme="majorHAnsi" w:cstheme="majorBidi"/>
          <w:sz w:val="28"/>
          <w:szCs w:val="26"/>
        </w:rPr>
        <w:t>ject</w:t>
      </w:r>
      <w:r w:rsidR="009734DD">
        <w:rPr>
          <w:rFonts w:asciiTheme="majorHAnsi" w:eastAsiaTheme="majorEastAsia" w:hAnsiTheme="majorHAnsi" w:cstheme="majorBidi"/>
          <w:sz w:val="28"/>
          <w:szCs w:val="26"/>
        </w:rPr>
        <w:t xml:space="preserve"> (</w:t>
      </w:r>
      <w:r w:rsidR="00551677">
        <w:rPr>
          <w:rFonts w:asciiTheme="majorHAnsi" w:eastAsiaTheme="majorEastAsia" w:hAnsiTheme="majorHAnsi" w:cstheme="majorBidi"/>
          <w:sz w:val="28"/>
          <w:szCs w:val="26"/>
        </w:rPr>
        <w:t>both internally and externally</w:t>
      </w:r>
      <w:r w:rsidR="009734DD">
        <w:rPr>
          <w:rFonts w:asciiTheme="majorHAnsi" w:eastAsiaTheme="majorEastAsia" w:hAnsiTheme="majorHAnsi" w:cstheme="majorBidi"/>
          <w:sz w:val="28"/>
          <w:szCs w:val="26"/>
        </w:rPr>
        <w:t xml:space="preserve">) </w:t>
      </w:r>
      <w:r w:rsidR="00784417">
        <w:rPr>
          <w:rFonts w:asciiTheme="majorHAnsi" w:eastAsiaTheme="majorEastAsia" w:hAnsiTheme="majorHAnsi" w:cstheme="majorBidi"/>
          <w:sz w:val="28"/>
          <w:szCs w:val="26"/>
        </w:rPr>
        <w:t>by creating</w:t>
      </w:r>
      <w:r w:rsidR="009734DD">
        <w:rPr>
          <w:rFonts w:asciiTheme="majorHAnsi" w:eastAsiaTheme="majorEastAsia" w:hAnsiTheme="majorHAnsi" w:cstheme="majorBidi"/>
          <w:sz w:val="28"/>
          <w:szCs w:val="26"/>
        </w:rPr>
        <w:t xml:space="preserve"> a communications </w:t>
      </w:r>
      <w:proofErr w:type="gramStart"/>
      <w:r w:rsidR="009734DD">
        <w:rPr>
          <w:rFonts w:asciiTheme="majorHAnsi" w:eastAsiaTheme="majorEastAsia" w:hAnsiTheme="majorHAnsi" w:cstheme="majorBidi"/>
          <w:sz w:val="28"/>
          <w:szCs w:val="26"/>
        </w:rPr>
        <w:t>strategy</w:t>
      </w:r>
      <w:r w:rsidR="00551677">
        <w:rPr>
          <w:rFonts w:asciiTheme="majorHAnsi" w:eastAsiaTheme="majorEastAsia" w:hAnsiTheme="majorHAnsi" w:cstheme="majorBidi"/>
          <w:sz w:val="28"/>
          <w:szCs w:val="26"/>
        </w:rPr>
        <w:t>.*</w:t>
      </w:r>
      <w:proofErr w:type="gramEnd"/>
    </w:p>
    <w:p w14:paraId="012AA5F1" w14:textId="61B58561" w:rsidR="00551677" w:rsidRDefault="00551677" w:rsidP="00551677">
      <w:r>
        <w:t>*Note that internal and external stakeholders don’t need to be categorised, but you can choose to make separate communication strategies for these if you wish.</w:t>
      </w:r>
    </w:p>
    <w:p w14:paraId="0CCA2C9F" w14:textId="77777777" w:rsidR="000C6A9F" w:rsidRPr="00551677" w:rsidRDefault="000C6A9F" w:rsidP="00551677"/>
    <w:p w14:paraId="33293934" w14:textId="5B96F90A" w:rsidR="00861A7D" w:rsidRDefault="00833970" w:rsidP="00B55032">
      <w:pPr>
        <w:pStyle w:val="Heading3"/>
        <w:rPr>
          <w:rFonts w:eastAsiaTheme="minorHAnsi" w:cstheme="minorBidi"/>
          <w:b w:val="0"/>
          <w:caps w:val="0"/>
          <w:sz w:val="18"/>
        </w:rPr>
      </w:pPr>
      <w:r>
        <w:rPr>
          <w:rFonts w:eastAsiaTheme="minorHAnsi" w:cstheme="minorBidi"/>
          <w:b w:val="0"/>
          <w:caps w:val="0"/>
          <w:sz w:val="18"/>
        </w:rPr>
        <w:t>Build support by following these steps:</w:t>
      </w:r>
    </w:p>
    <w:p w14:paraId="6A654BE3" w14:textId="1A984469" w:rsidR="00861A7D" w:rsidRDefault="00DE5B87" w:rsidP="00861A7D">
      <w:r>
        <w:rPr>
          <w:rFonts w:cs="Arial"/>
          <w:noProof/>
          <w:szCs w:val="21"/>
          <w:lang w:eastAsia="en-NZ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BA01578" wp14:editId="6375155B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704840" cy="714375"/>
                <wp:effectExtent l="19050" t="19050" r="10160" b="47625"/>
                <wp:wrapNone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840" cy="714375"/>
                          <a:chOff x="0" y="-400"/>
                          <a:chExt cx="5992997" cy="696996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-400"/>
                            <a:ext cx="1443045" cy="696595"/>
                            <a:chOff x="0" y="-400"/>
                            <a:chExt cx="1365975" cy="696728"/>
                          </a:xfrm>
                        </wpg:grpSpPr>
                        <wps:wsp>
                          <wps:cNvPr id="12" name="Arrow: Notched Right 12" descr="Visual of wording in step 1."/>
                          <wps:cNvSpPr/>
                          <wps:spPr>
                            <a:xfrm>
                              <a:off x="0" y="-400"/>
                              <a:ext cx="1365975" cy="696728"/>
                            </a:xfrm>
                            <a:prstGeom prst="notchedRightArrow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2215" y="182968"/>
                              <a:ext cx="1188085" cy="287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655825" w14:textId="1295053B" w:rsidR="00861A7D" w:rsidRPr="00774CCE" w:rsidRDefault="00861A7D" w:rsidP="00861A7D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before="40" w:after="160" w:line="260" w:lineRule="atLeast"/>
                                  <w:rPr>
                                    <w:b/>
                                    <w:bCs/>
                                    <w:color w:val="FFFFFF" w:themeColor="background1"/>
                                    <w:lang w:val="en-AU"/>
                                  </w:rPr>
                                </w:pPr>
                                <w:r w:rsidRPr="00774CCE">
                                  <w:rPr>
                                    <w:b/>
                                    <w:bCs/>
                                    <w:color w:val="FFFFFF" w:themeColor="background1"/>
                                    <w:lang w:val="en-AU"/>
                                  </w:rPr>
                                  <w:t>P</w:t>
                                </w:r>
                                <w:r w:rsidR="000363CB">
                                  <w:rPr>
                                    <w:b/>
                                    <w:bCs/>
                                    <w:color w:val="FFFFFF" w:themeColor="background1"/>
                                    <w:lang w:val="en-AU"/>
                                  </w:rPr>
                                  <w:t>lan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1383279" y="1"/>
                            <a:ext cx="2956940" cy="696595"/>
                            <a:chOff x="-99669" y="1"/>
                            <a:chExt cx="2799384" cy="696728"/>
                          </a:xfrm>
                        </wpg:grpSpPr>
                        <wps:wsp>
                          <wps:cNvPr id="19" name="Arrow: Notched Right 19" descr="Visual of wording in step 2."/>
                          <wps:cNvSpPr/>
                          <wps:spPr>
                            <a:xfrm>
                              <a:off x="-99669" y="1"/>
                              <a:ext cx="1281073" cy="696728"/>
                            </a:xfrm>
                            <a:prstGeom prst="notchedRightArrow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-43088" y="192931"/>
                              <a:ext cx="1188085" cy="287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16C260" w14:textId="77777777" w:rsidR="00861A7D" w:rsidRPr="00774CCE" w:rsidRDefault="00861A7D" w:rsidP="00861A7D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before="40" w:after="160" w:line="260" w:lineRule="atLeast"/>
                                  <w:rPr>
                                    <w:b/>
                                    <w:bCs/>
                                    <w:color w:val="FFFFFF" w:themeColor="background1"/>
                                    <w:lang w:val="en-AU"/>
                                  </w:rPr>
                                </w:pPr>
                                <w:r w:rsidRPr="00774CCE">
                                  <w:rPr>
                                    <w:b/>
                                    <w:bCs/>
                                    <w:color w:val="FFFFFF" w:themeColor="background1"/>
                                    <w:lang w:val="en-AU"/>
                                  </w:rPr>
                                  <w:t>Map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810181" name="Text Box 245810181"/>
                          <wps:cNvSpPr txBox="1"/>
                          <wps:spPr>
                            <a:xfrm>
                              <a:off x="1062786" y="112411"/>
                              <a:ext cx="1636929" cy="4798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441293" w14:textId="6489E20A" w:rsidR="00DF4F11" w:rsidRPr="00436282" w:rsidRDefault="00833970" w:rsidP="00DF4F11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before="40" w:after="160" w:line="260" w:lineRule="atLeast"/>
                                  <w:rPr>
                                    <w:b/>
                                    <w:bCs/>
                                    <w:color w:val="FFFFFF" w:themeColor="background1"/>
                                    <w:szCs w:val="18"/>
                                    <w:lang w:val="en-AU"/>
                                  </w:rPr>
                                </w:pPr>
                                <w:r w:rsidRPr="00436282">
                                  <w:rPr>
                                    <w:b/>
                                    <w:bCs/>
                                    <w:color w:val="FFFFFF" w:themeColor="background1"/>
                                    <w:szCs w:val="18"/>
                                    <w:lang w:val="en-AU"/>
                                  </w:rPr>
                                  <w:t xml:space="preserve">Prepare </w:t>
                                </w:r>
                                <w:proofErr w:type="gramStart"/>
                                <w:r w:rsidR="00436282" w:rsidRPr="00436282">
                                  <w:rPr>
                                    <w:b/>
                                    <w:bCs/>
                                    <w:color w:val="FFFFFF" w:themeColor="background1"/>
                                    <w:szCs w:val="18"/>
                                    <w:lang w:val="en-AU"/>
                                  </w:rPr>
                                  <w:t xml:space="preserve">comms </w:t>
                                </w:r>
                                <w:r w:rsidR="00273914" w:rsidRPr="00436282">
                                  <w:rPr>
                                    <w:b/>
                                    <w:bCs/>
                                    <w:color w:val="FFFFFF" w:themeColor="background1"/>
                                    <w:szCs w:val="18"/>
                                    <w:lang w:val="en-AU"/>
                                  </w:rPr>
                                  <w:t xml:space="preserve"> strategies</w:t>
                                </w:r>
                                <w:proofErr w:type="gramEnd"/>
                              </w:p>
                              <w:p w14:paraId="16674569" w14:textId="0A75A7C2" w:rsidR="00833970" w:rsidRPr="00774CCE" w:rsidRDefault="00833970" w:rsidP="00436282">
                                <w:pPr>
                                  <w:pStyle w:val="ListParagraph"/>
                                  <w:numPr>
                                    <w:ilvl w:val="0"/>
                                    <w:numId w:val="0"/>
                                  </w:numPr>
                                  <w:spacing w:before="40" w:after="160" w:line="260" w:lineRule="atLeast"/>
                                  <w:ind w:left="720"/>
                                  <w:rPr>
                                    <w:b/>
                                    <w:bCs/>
                                    <w:color w:val="FFFFFF" w:themeColor="background1"/>
                                    <w:lang w:val="en-AU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4497571" y="0"/>
                            <a:ext cx="1495426" cy="695959"/>
                            <a:chOff x="-1" y="0"/>
                            <a:chExt cx="1416346" cy="696727"/>
                          </a:xfrm>
                        </wpg:grpSpPr>
                        <wps:wsp>
                          <wps:cNvPr id="21" name="Arrow: Notched Right 21"/>
                          <wps:cNvSpPr/>
                          <wps:spPr>
                            <a:xfrm>
                              <a:off x="-1" y="0"/>
                              <a:ext cx="1416346" cy="696727"/>
                            </a:xfrm>
                            <a:prstGeom prst="notchedRightArrow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 descr="Visual of wording in step 4."/>
                          <wps:cNvSpPr txBox="1"/>
                          <wps:spPr>
                            <a:xfrm>
                              <a:off x="2214" y="182968"/>
                              <a:ext cx="1360969" cy="2870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147838" w14:textId="77777777" w:rsidR="00861A7D" w:rsidRPr="00774CCE" w:rsidRDefault="00861A7D" w:rsidP="00861A7D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before="40" w:after="160" w:line="260" w:lineRule="atLeast"/>
                                  <w:rPr>
                                    <w:b/>
                                    <w:bCs/>
                                    <w:color w:val="FFFFFF" w:themeColor="background1"/>
                                    <w:lang w:val="en-AU"/>
                                  </w:rPr>
                                </w:pPr>
                                <w:r w:rsidRPr="00774CCE">
                                  <w:rPr>
                                    <w:b/>
                                    <w:bCs/>
                                    <w:color w:val="FFFFFF" w:themeColor="background1"/>
                                    <w:lang w:val="en-AU"/>
                                  </w:rPr>
                                  <w:t>Implement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01578" id="Group 28" o:spid="_x0000_s1026" alt="&quot;&quot;" style="position:absolute;margin-left:398pt;margin-top:2pt;width:449.2pt;height:56.25pt;z-index:251648000;mso-position-horizontal:right;mso-position-horizontal-relative:margin;mso-width-relative:margin;mso-height-relative:margin" coordorigin=",-4" coordsize="59929,6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">
                <v:group id="Group 22" o:spid="_x0000_s1027" style="position:absolute;top:-4;width:14430;height:6965" coordorigin=",-4" coordsize="13659,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94" coordsize="21600,21600" o:spt="94" adj="16200,5400" path="m@0,l@0@1,0@1@5,10800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@5,10800;@0,21600;21600,10800" o:connectangles="270,180,90,0" textboxrect="@5,@1,@6,@2"/>
                    <v:handles>
                      <v:h position="#0,#1" xrange="0,21600" yrange="0,10800"/>
                    </v:handles>
                  </v:shapetype>
                  <v:shape id="Arrow: Notched Right 12" o:spid="_x0000_s1028" type="#_x0000_t94" alt="Visual of wording in step 1." style="position:absolute;top:-4;width:13659;height:6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" adj="16091" fillcolor="#014169 [3215]" strokecolor="#014169 [3215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9" type="#_x0000_t202" style="position:absolute;left:22;top:1829;width:11881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" filled="f" stroked="f" strokeweight=".5pt">
                    <v:textbox>
                      <w:txbxContent>
                        <w:p w14:paraId="6E655825" w14:textId="1295053B" w:rsidR="00861A7D" w:rsidRPr="00774CCE" w:rsidRDefault="00861A7D" w:rsidP="00861A7D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before="40" w:after="160" w:line="260" w:lineRule="atLeast"/>
                            <w:rPr>
                              <w:b/>
                              <w:bCs/>
                              <w:color w:val="FFFFFF" w:themeColor="background1"/>
                              <w:lang w:val="en-AU"/>
                            </w:rPr>
                          </w:pPr>
                          <w:r w:rsidRPr="00774CCE">
                            <w:rPr>
                              <w:b/>
                              <w:bCs/>
                              <w:color w:val="FFFFFF" w:themeColor="background1"/>
                              <w:lang w:val="en-AU"/>
                            </w:rPr>
                            <w:t>P</w:t>
                          </w:r>
                          <w:r w:rsidR="000363CB">
                            <w:rPr>
                              <w:b/>
                              <w:bCs/>
                              <w:color w:val="FFFFFF" w:themeColor="background1"/>
                              <w:lang w:val="en-AU"/>
                            </w:rPr>
                            <w:t>lan</w:t>
                          </w:r>
                        </w:p>
                      </w:txbxContent>
                    </v:textbox>
                  </v:shape>
                </v:group>
                <v:group id="Group 23" o:spid="_x0000_s1030" style="position:absolute;left:13832;width:29570;height:6965" coordorigin="-996" coordsize="27993,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Arrow: Notched Right 19" o:spid="_x0000_s1031" type="#_x0000_t94" alt="Visual of wording in step 2." style="position:absolute;left:-996;width:12810;height:6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" adj="15726" fillcolor="#014169 [3215]" strokecolor="#014169 [3215]" strokeweight="1pt"/>
                  <v:shape id="Text Box 14" o:spid="_x0000_s1032" type="#_x0000_t202" style="position:absolute;left:-430;top:1929;width:118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5916C260" w14:textId="77777777" w:rsidR="00861A7D" w:rsidRPr="00774CCE" w:rsidRDefault="00861A7D" w:rsidP="00861A7D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before="40" w:after="160" w:line="260" w:lineRule="atLeast"/>
                            <w:rPr>
                              <w:b/>
                              <w:bCs/>
                              <w:color w:val="FFFFFF" w:themeColor="background1"/>
                              <w:lang w:val="en-AU"/>
                            </w:rPr>
                          </w:pPr>
                          <w:r w:rsidRPr="00774CCE">
                            <w:rPr>
                              <w:b/>
                              <w:bCs/>
                              <w:color w:val="FFFFFF" w:themeColor="background1"/>
                              <w:lang w:val="en-AU"/>
                            </w:rPr>
                            <w:t>Map</w:t>
                          </w:r>
                        </w:p>
                      </w:txbxContent>
                    </v:textbox>
                  </v:shape>
                  <v:shape id="Text Box 245810181" o:spid="_x0000_s1033" type="#_x0000_t202" style="position:absolute;left:10627;top:1124;width:16370;height:4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" filled="f" stroked="f" strokeweight=".5pt">
                    <v:textbox>
                      <w:txbxContent>
                        <w:p w14:paraId="4B441293" w14:textId="6489E20A" w:rsidR="00DF4F11" w:rsidRPr="00436282" w:rsidRDefault="00833970" w:rsidP="00DF4F11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before="40" w:after="160" w:line="260" w:lineRule="atLeast"/>
                            <w:rPr>
                              <w:b/>
                              <w:bCs/>
                              <w:color w:val="FFFFFF" w:themeColor="background1"/>
                              <w:szCs w:val="18"/>
                              <w:lang w:val="en-AU"/>
                            </w:rPr>
                          </w:pPr>
                          <w:r w:rsidRPr="00436282">
                            <w:rPr>
                              <w:b/>
                              <w:bCs/>
                              <w:color w:val="FFFFFF" w:themeColor="background1"/>
                              <w:szCs w:val="18"/>
                              <w:lang w:val="en-AU"/>
                            </w:rPr>
                            <w:t xml:space="preserve">Prepare </w:t>
                          </w:r>
                          <w:proofErr w:type="gramStart"/>
                          <w:r w:rsidR="00436282" w:rsidRPr="00436282">
                            <w:rPr>
                              <w:b/>
                              <w:bCs/>
                              <w:color w:val="FFFFFF" w:themeColor="background1"/>
                              <w:szCs w:val="18"/>
                              <w:lang w:val="en-AU"/>
                            </w:rPr>
                            <w:t xml:space="preserve">comms </w:t>
                          </w:r>
                          <w:r w:rsidR="00273914" w:rsidRPr="00436282">
                            <w:rPr>
                              <w:b/>
                              <w:bCs/>
                              <w:color w:val="FFFFFF" w:themeColor="background1"/>
                              <w:szCs w:val="18"/>
                              <w:lang w:val="en-AU"/>
                            </w:rPr>
                            <w:t xml:space="preserve"> strategies</w:t>
                          </w:r>
                          <w:proofErr w:type="gramEnd"/>
                        </w:p>
                        <w:p w14:paraId="16674569" w14:textId="0A75A7C2" w:rsidR="00833970" w:rsidRPr="00774CCE" w:rsidRDefault="00833970" w:rsidP="00436282">
                          <w:pPr>
                            <w:pStyle w:val="ListParagraph"/>
                            <w:numPr>
                              <w:ilvl w:val="0"/>
                              <w:numId w:val="0"/>
                            </w:numPr>
                            <w:spacing w:before="40" w:after="160" w:line="260" w:lineRule="atLeast"/>
                            <w:ind w:left="720"/>
                            <w:rPr>
                              <w:b/>
                              <w:bCs/>
                              <w:color w:val="FFFFFF" w:themeColor="background1"/>
                              <w:lang w:val="en-AU"/>
                            </w:rPr>
                          </w:pPr>
                        </w:p>
                      </w:txbxContent>
                    </v:textbox>
                  </v:shape>
                </v:group>
                <v:group id="Group 25" o:spid="_x0000_s1034" style="position:absolute;left:44975;width:14954;height:6959" coordorigin="" coordsize="14163,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Arrow: Notched Right 21" o:spid="_x0000_s1035" type="#_x0000_t94" style="position:absolute;width:14163;height:6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" adj="16287" fillcolor="#014169 [3215]" strokecolor="#014169 [3215]" strokeweight="1pt"/>
                  <v:shape id="Text Box 18" o:spid="_x0000_s1036" type="#_x0000_t202" alt="Visual of wording in step 4." style="position:absolute;left:22;top:1829;width:13609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19147838" w14:textId="77777777" w:rsidR="00861A7D" w:rsidRPr="00774CCE" w:rsidRDefault="00861A7D" w:rsidP="00861A7D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before="40" w:after="160" w:line="260" w:lineRule="atLeast"/>
                            <w:rPr>
                              <w:b/>
                              <w:bCs/>
                              <w:color w:val="FFFFFF" w:themeColor="background1"/>
                              <w:lang w:val="en-AU"/>
                            </w:rPr>
                          </w:pPr>
                          <w:r w:rsidRPr="00774CCE">
                            <w:rPr>
                              <w:b/>
                              <w:bCs/>
                              <w:color w:val="FFFFFF" w:themeColor="background1"/>
                              <w:lang w:val="en-AU"/>
                            </w:rPr>
                            <w:t>Implement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EB4812" wp14:editId="28A50700">
                <wp:simplePos x="0" y="0"/>
                <wp:positionH relativeFrom="column">
                  <wp:posOffset>2608994</wp:posOffset>
                </wp:positionH>
                <wp:positionV relativeFrom="paragraph">
                  <wp:posOffset>25400</wp:posOffset>
                </wp:positionV>
                <wp:extent cx="1770932" cy="714375"/>
                <wp:effectExtent l="19050" t="19050" r="20320" b="47625"/>
                <wp:wrapNone/>
                <wp:docPr id="83276171" name="Arrow: Notched Right 1" descr="Visual of wording in step 2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932" cy="714375"/>
                        </a:xfrm>
                        <a:prstGeom prst="notchedRightArrow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2EA77" id="Arrow: Notched Right 1" o:spid="_x0000_s1026" type="#_x0000_t94" alt="Visual of wording in step 2." style="position:absolute;margin-left:205.45pt;margin-top:2pt;width:139.45pt;height:56.2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" adj="17243" fillcolor="#014169 [3215]" strokecolor="#014169 [3215]" strokeweight="1pt"/>
            </w:pict>
          </mc:Fallback>
        </mc:AlternateContent>
      </w:r>
    </w:p>
    <w:p w14:paraId="4B1D3C53" w14:textId="3C08A9DD" w:rsidR="00861A7D" w:rsidRDefault="00861A7D" w:rsidP="00861A7D"/>
    <w:p w14:paraId="5C0A89BA" w14:textId="3B5EC645" w:rsidR="00861A7D" w:rsidRDefault="00861A7D" w:rsidP="00B55032">
      <w:pPr>
        <w:pStyle w:val="Heading3"/>
        <w:rPr>
          <w:rFonts w:eastAsiaTheme="minorHAnsi" w:cstheme="minorBidi"/>
          <w:b w:val="0"/>
          <w:caps w:val="0"/>
          <w:sz w:val="18"/>
        </w:rPr>
      </w:pPr>
    </w:p>
    <w:p w14:paraId="51173DFE" w14:textId="77777777" w:rsidR="00571A9F" w:rsidRPr="00571A9F" w:rsidRDefault="00571A9F" w:rsidP="00571A9F"/>
    <w:p w14:paraId="253D2C6D" w14:textId="7FCF698F" w:rsidR="000532A2" w:rsidRDefault="000532A2" w:rsidP="000532A2">
      <w:pPr>
        <w:pStyle w:val="Heading3"/>
        <w:numPr>
          <w:ilvl w:val="0"/>
          <w:numId w:val="5"/>
        </w:numPr>
      </w:pPr>
      <w:r>
        <w:t>P</w:t>
      </w:r>
      <w:r w:rsidR="000363CB">
        <w:t>LAN</w:t>
      </w:r>
    </w:p>
    <w:p w14:paraId="1A647B23" w14:textId="67919865" w:rsidR="00332938" w:rsidRDefault="000532A2" w:rsidP="00332938">
      <w:r>
        <w:t>Identify influence</w:t>
      </w:r>
      <w:r w:rsidR="00332B9E">
        <w:t>*</w:t>
      </w:r>
      <w:r>
        <w:t xml:space="preserve"> and support indicators to ensure that stakeholders are mapped accordingly</w:t>
      </w:r>
      <w:r w:rsidR="00332938">
        <w:t>.</w:t>
      </w:r>
    </w:p>
    <w:p w14:paraId="4189EC7F" w14:textId="513DFDC5" w:rsidR="008F4F3E" w:rsidRDefault="008F4F3E" w:rsidP="00332938">
      <w:r>
        <w:t>Influence indicators are things like:</w:t>
      </w:r>
    </w:p>
    <w:p w14:paraId="6F70CC66" w14:textId="0A7EAB5D" w:rsidR="008F4F3E" w:rsidRDefault="008F4F3E" w:rsidP="008F4F3E">
      <w:pPr>
        <w:pStyle w:val="ListParagraph"/>
        <w:numPr>
          <w:ilvl w:val="0"/>
          <w:numId w:val="12"/>
        </w:numPr>
      </w:pPr>
      <w:r>
        <w:t>Seniority</w:t>
      </w:r>
    </w:p>
    <w:p w14:paraId="6C8A28A8" w14:textId="454D1A03" w:rsidR="008F4F3E" w:rsidRDefault="008F4F3E" w:rsidP="008F4F3E">
      <w:pPr>
        <w:pStyle w:val="ListParagraph"/>
        <w:numPr>
          <w:ilvl w:val="0"/>
          <w:numId w:val="12"/>
        </w:numPr>
      </w:pPr>
      <w:r>
        <w:t>Personality</w:t>
      </w:r>
    </w:p>
    <w:p w14:paraId="3F110021" w14:textId="16C121FD" w:rsidR="008F4F3E" w:rsidRDefault="008F4F3E" w:rsidP="008F4F3E">
      <w:pPr>
        <w:pStyle w:val="ListParagraph"/>
        <w:numPr>
          <w:ilvl w:val="0"/>
          <w:numId w:val="12"/>
        </w:numPr>
      </w:pPr>
      <w:r>
        <w:t>Experience</w:t>
      </w:r>
    </w:p>
    <w:p w14:paraId="2466DED6" w14:textId="7B7E57BE" w:rsidR="008F4F3E" w:rsidRDefault="008F4F3E" w:rsidP="008F4F3E">
      <w:pPr>
        <w:pStyle w:val="ListParagraph"/>
        <w:numPr>
          <w:ilvl w:val="0"/>
          <w:numId w:val="12"/>
        </w:numPr>
      </w:pPr>
      <w:r>
        <w:t>Role</w:t>
      </w:r>
    </w:p>
    <w:p w14:paraId="3486A219" w14:textId="07FBF278" w:rsidR="00F3765C" w:rsidRDefault="00E1287A" w:rsidP="00597E34">
      <w:r>
        <w:t>(</w:t>
      </w:r>
      <w:r w:rsidR="00332B9E">
        <w:t>*</w:t>
      </w:r>
      <w:r w:rsidR="00597E34">
        <w:t>Note that very little can be done to change someone’s level of influence</w:t>
      </w:r>
      <w:r w:rsidR="00095CCE">
        <w:t>.</w:t>
      </w:r>
      <w:r>
        <w:t>)</w:t>
      </w:r>
    </w:p>
    <w:p w14:paraId="62448B36" w14:textId="39865D61" w:rsidR="008F4F3E" w:rsidRDefault="008F4F3E" w:rsidP="008F4F3E">
      <w:r>
        <w:t>Support indicators are things like:</w:t>
      </w:r>
    </w:p>
    <w:p w14:paraId="4BD4B349" w14:textId="7186B1DD" w:rsidR="008F4F3E" w:rsidRDefault="008F4F3E" w:rsidP="008F4F3E">
      <w:pPr>
        <w:pStyle w:val="ListParagraph"/>
        <w:numPr>
          <w:ilvl w:val="0"/>
          <w:numId w:val="13"/>
        </w:numPr>
      </w:pPr>
      <w:r>
        <w:t>Stated or perceived interest</w:t>
      </w:r>
    </w:p>
    <w:p w14:paraId="236EDA6E" w14:textId="49F8953C" w:rsidR="008F4F3E" w:rsidRDefault="008F4F3E" w:rsidP="008F4F3E">
      <w:pPr>
        <w:pStyle w:val="ListParagraph"/>
        <w:numPr>
          <w:ilvl w:val="0"/>
          <w:numId w:val="13"/>
        </w:numPr>
      </w:pPr>
      <w:r>
        <w:t>Level of understanding</w:t>
      </w:r>
    </w:p>
    <w:p w14:paraId="65F83875" w14:textId="48EA2665" w:rsidR="008F4F3E" w:rsidRDefault="008F4F3E" w:rsidP="008F4F3E">
      <w:pPr>
        <w:pStyle w:val="ListParagraph"/>
        <w:numPr>
          <w:ilvl w:val="0"/>
          <w:numId w:val="13"/>
        </w:numPr>
      </w:pPr>
      <w:r>
        <w:t>Current working practices</w:t>
      </w:r>
    </w:p>
    <w:p w14:paraId="0BA79B1F" w14:textId="4A2BDB6A" w:rsidR="000C6A9F" w:rsidRDefault="008F4F3E" w:rsidP="0010352C">
      <w:pPr>
        <w:pStyle w:val="ListParagraph"/>
        <w:numPr>
          <w:ilvl w:val="0"/>
          <w:numId w:val="13"/>
        </w:numPr>
      </w:pPr>
      <w:r>
        <w:t>Level of involvement</w:t>
      </w:r>
      <w:r w:rsidR="0093703B">
        <w:br/>
      </w:r>
    </w:p>
    <w:p w14:paraId="63BB4B95" w14:textId="77777777" w:rsidR="00F3765C" w:rsidRDefault="00F3765C" w:rsidP="000C6A9F">
      <w:pPr>
        <w:pStyle w:val="ListParagraph"/>
        <w:numPr>
          <w:ilvl w:val="0"/>
          <w:numId w:val="0"/>
        </w:numPr>
        <w:ind w:left="720"/>
      </w:pPr>
    </w:p>
    <w:p w14:paraId="77D444CD" w14:textId="0D3A178A" w:rsidR="00E1287A" w:rsidRDefault="00E1287A" w:rsidP="003F1331">
      <w:pPr>
        <w:pStyle w:val="Heading3"/>
        <w:numPr>
          <w:ilvl w:val="0"/>
          <w:numId w:val="5"/>
        </w:numPr>
      </w:pPr>
      <w:r>
        <w:t>Stakeholder analysis</w:t>
      </w:r>
    </w:p>
    <w:p w14:paraId="608595AB" w14:textId="09C14CA1" w:rsidR="00A17F6D" w:rsidRDefault="003F1331" w:rsidP="00E1287A">
      <w:r>
        <w:t>Brainstorm all the stakeholders who will be impacted or have an interest in the SRM programme</w:t>
      </w:r>
      <w:r w:rsidR="00011908">
        <w:t xml:space="preserve">, </w:t>
      </w:r>
      <w:r>
        <w:t>or</w:t>
      </w:r>
      <w:r w:rsidR="00011908">
        <w:t xml:space="preserve"> who</w:t>
      </w:r>
      <w:r>
        <w:t xml:space="preserve"> have specific supplier </w:t>
      </w:r>
      <w:r w:rsidR="00011908">
        <w:t>relationships.</w:t>
      </w:r>
      <w:r>
        <w:t xml:space="preserve"> Stakeholders could include, but </w:t>
      </w:r>
      <w:r w:rsidR="00011908">
        <w:t>aren’t</w:t>
      </w:r>
      <w:r>
        <w:t xml:space="preserve"> limited </w:t>
      </w:r>
      <w:proofErr w:type="gramStart"/>
      <w:r>
        <w:t>to</w:t>
      </w:r>
      <w:r w:rsidR="00D77ED5">
        <w:t>:</w:t>
      </w:r>
      <w:proofErr w:type="gramEnd"/>
      <w:r>
        <w:t xml:space="preserve"> </w:t>
      </w:r>
      <w:r w:rsidR="0010352C">
        <w:t>e</w:t>
      </w:r>
      <w:r>
        <w:t>xecutives, service users, contract and performance managers</w:t>
      </w:r>
      <w:r w:rsidR="00D77ED5">
        <w:t>.</w:t>
      </w:r>
      <w:r w:rsidR="00E1287A">
        <w:t xml:space="preserve"> You can copy more cells to give more space to work.</w:t>
      </w:r>
    </w:p>
    <w:tbl>
      <w:tblPr>
        <w:tblStyle w:val="GridTable4"/>
        <w:tblW w:w="9067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695"/>
        <w:gridCol w:w="1417"/>
        <w:gridCol w:w="1986"/>
        <w:gridCol w:w="1843"/>
        <w:gridCol w:w="2126"/>
      </w:tblGrid>
      <w:tr w:rsidR="00A17F6D" w:rsidRPr="0000597C" w14:paraId="75AB5625" w14:textId="77777777" w:rsidTr="0052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p w14:paraId="7FCB988F" w14:textId="77777777" w:rsidR="00A17F6D" w:rsidRPr="00B22C96" w:rsidRDefault="00A17F6D" w:rsidP="00521C22">
            <w:r>
              <w:t>Stakeholder name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  <w:vAlign w:val="center"/>
            <w:hideMark/>
          </w:tcPr>
          <w:p w14:paraId="40A8A52E" w14:textId="77777777" w:rsidR="00A17F6D" w:rsidRPr="00B22C96" w:rsidRDefault="00A17F6D" w:rsidP="00521C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Business area</w:t>
            </w:r>
          </w:p>
        </w:tc>
        <w:tc>
          <w:tcPr>
            <w:tcW w:w="198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  <w:vAlign w:val="center"/>
          </w:tcPr>
          <w:p w14:paraId="20D599AC" w14:textId="77777777" w:rsidR="00A17F6D" w:rsidRDefault="00A17F6D" w:rsidP="00521C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Job title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</w:tcPr>
          <w:p w14:paraId="3D752BA8" w14:textId="77777777" w:rsidR="00A17F6D" w:rsidRDefault="00A17F6D" w:rsidP="00521C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Perceived level </w:t>
            </w:r>
            <w:r>
              <w:br/>
              <w:t xml:space="preserve">of influence </w:t>
            </w:r>
            <w:r w:rsidRPr="00E20203">
              <w:rPr>
                <w:b w:val="0"/>
                <w:bCs w:val="0"/>
              </w:rPr>
              <w:t>(High/Medium/Low)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</w:tcPr>
          <w:p w14:paraId="5318B382" w14:textId="77777777" w:rsidR="00A17F6D" w:rsidRDefault="00A17F6D" w:rsidP="00521C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Perceived level </w:t>
            </w:r>
            <w:r>
              <w:br/>
              <w:t xml:space="preserve">of support </w:t>
            </w:r>
            <w:r w:rsidRPr="00E20203">
              <w:rPr>
                <w:b w:val="0"/>
                <w:bCs w:val="0"/>
              </w:rPr>
              <w:t>(High/Medium/Low)</w:t>
            </w:r>
          </w:p>
        </w:tc>
      </w:tr>
      <w:tr w:rsidR="00A17F6D" w:rsidRPr="0000597C" w14:paraId="506B6112" w14:textId="77777777" w:rsidTr="0052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B410" w14:textId="77777777" w:rsidR="00A17F6D" w:rsidRPr="00A36010" w:rsidRDefault="00A17F6D" w:rsidP="00521C22">
            <w:pPr>
              <w:rPr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B5EF" w14:textId="77777777" w:rsidR="00A17F6D" w:rsidRPr="00A1308B" w:rsidRDefault="00A17F6D" w:rsidP="0052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6FC9" w14:textId="77777777" w:rsidR="00A17F6D" w:rsidRPr="00A1308B" w:rsidRDefault="00A17F6D" w:rsidP="0052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4352" w14:textId="77777777" w:rsidR="00A17F6D" w:rsidRPr="00A1308B" w:rsidRDefault="00A17F6D" w:rsidP="0052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5756" w14:textId="77777777" w:rsidR="00A17F6D" w:rsidRPr="00A1308B" w:rsidRDefault="00A17F6D" w:rsidP="0052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6469" w:rsidRPr="0000597C" w14:paraId="6E82C4D4" w14:textId="77777777" w:rsidTr="00D76469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DFC8" w14:textId="77777777" w:rsidR="00A17F6D" w:rsidRPr="00A36010" w:rsidRDefault="00A17F6D" w:rsidP="00521C2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D93F" w14:textId="77777777" w:rsidR="00A17F6D" w:rsidRPr="00A1308B" w:rsidRDefault="00A17F6D" w:rsidP="0052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F457" w14:textId="77777777" w:rsidR="00A17F6D" w:rsidRPr="00A1308B" w:rsidRDefault="00A17F6D" w:rsidP="0052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9F20" w14:textId="77777777" w:rsidR="00A17F6D" w:rsidRPr="00A1308B" w:rsidRDefault="00A17F6D" w:rsidP="0052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938" w14:textId="77777777" w:rsidR="00A17F6D" w:rsidRPr="00A1308B" w:rsidRDefault="00A17F6D" w:rsidP="0052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703B" w:rsidRPr="0000597C" w14:paraId="101B54E3" w14:textId="77777777" w:rsidTr="0052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B5C" w14:textId="77777777" w:rsidR="0093703B" w:rsidRPr="00A36010" w:rsidRDefault="0093703B" w:rsidP="00521C2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B64D" w14:textId="77777777" w:rsidR="0093703B" w:rsidRPr="00A1308B" w:rsidRDefault="0093703B" w:rsidP="0052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87CE" w14:textId="77777777" w:rsidR="0093703B" w:rsidRPr="00A1308B" w:rsidRDefault="0093703B" w:rsidP="0052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CFE4" w14:textId="77777777" w:rsidR="0093703B" w:rsidRPr="00A1308B" w:rsidRDefault="0093703B" w:rsidP="0052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2071" w14:textId="77777777" w:rsidR="0093703B" w:rsidRPr="00A1308B" w:rsidRDefault="0093703B" w:rsidP="0052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8C819D" w14:textId="5616FA37" w:rsidR="00095CCE" w:rsidRDefault="00095CCE" w:rsidP="003F1331"/>
    <w:p w14:paraId="0603AC4D" w14:textId="3BEA4354" w:rsidR="004E3909" w:rsidRPr="0010352C" w:rsidRDefault="0000280D" w:rsidP="006250C6">
      <w:pPr>
        <w:spacing w:after="0"/>
        <w:rPr>
          <w:b/>
          <w:bCs/>
          <w:sz w:val="20"/>
          <w:szCs w:val="20"/>
        </w:rPr>
      </w:pPr>
      <w:r>
        <w:br w:type="page"/>
      </w:r>
      <w:r w:rsidR="00485316" w:rsidRPr="4BB49563">
        <w:rPr>
          <w:b/>
          <w:bCs/>
          <w:sz w:val="20"/>
          <w:szCs w:val="20"/>
        </w:rPr>
        <w:lastRenderedPageBreak/>
        <w:t>S</w:t>
      </w:r>
      <w:r w:rsidR="000532A2" w:rsidRPr="4BB49563">
        <w:rPr>
          <w:b/>
          <w:bCs/>
          <w:sz w:val="20"/>
          <w:szCs w:val="20"/>
        </w:rPr>
        <w:t>takeholder map</w:t>
      </w:r>
      <w:r w:rsidR="0010352C" w:rsidRPr="4BB49563">
        <w:rPr>
          <w:b/>
          <w:bCs/>
          <w:sz w:val="20"/>
          <w:szCs w:val="20"/>
        </w:rPr>
        <w:t>ping</w:t>
      </w:r>
    </w:p>
    <w:p w14:paraId="03A10891" w14:textId="77777777" w:rsidR="00C10C0D" w:rsidRDefault="00E1287A" w:rsidP="00E1287A">
      <w:r>
        <w:t xml:space="preserve">Use the template to map out stakeholder information and perceived levels of influence and support. </w:t>
      </w:r>
      <w:r w:rsidR="00527CE3">
        <w:t xml:space="preserve">Put the stakeholders with the highest amount of influence at the top. </w:t>
      </w:r>
      <w:r w:rsidR="00C10C0D">
        <w:t xml:space="preserve">Note whether each stakeholder is a supplier or an internal stakeholder. </w:t>
      </w:r>
      <w:r w:rsidR="00C10C0D">
        <w:br/>
      </w:r>
    </w:p>
    <w:p w14:paraId="2361A2AA" w14:textId="474025CD" w:rsidR="00BC2651" w:rsidRPr="00BC2651" w:rsidRDefault="00E1287A" w:rsidP="00BC2651">
      <w:r>
        <w:t xml:space="preserve">This model will help </w:t>
      </w:r>
      <w:r w:rsidR="00527CE3">
        <w:t xml:space="preserve">you </w:t>
      </w:r>
      <w:r>
        <w:t>to understand where your stakeholders stand and how you can apply a management strategy.</w:t>
      </w:r>
    </w:p>
    <w:tbl>
      <w:tblPr>
        <w:tblStyle w:val="GridTable4"/>
        <w:tblpPr w:leftFromText="180" w:rightFromText="180" w:vertAnchor="text" w:horzAnchor="page" w:tblpX="3001" w:tblpY="156"/>
        <w:tblW w:w="669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32"/>
        <w:gridCol w:w="2355"/>
        <w:gridCol w:w="2108"/>
      </w:tblGrid>
      <w:tr w:rsidR="00BC2651" w:rsidRPr="0000597C" w14:paraId="4A2147BF" w14:textId="77777777" w:rsidTr="00285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p w14:paraId="03459562" w14:textId="13D4B971" w:rsidR="002855F9" w:rsidRPr="00B22C96" w:rsidRDefault="002855F9" w:rsidP="002855F9">
            <w:r>
              <w:rPr>
                <w:szCs w:val="18"/>
              </w:rPr>
              <w:t xml:space="preserve">Low support </w:t>
            </w:r>
            <w:r w:rsidRPr="00DF4F11">
              <w:rPr>
                <w:b w:val="0"/>
                <w:bCs w:val="0"/>
                <w:szCs w:val="18"/>
              </w:rPr>
              <w:t>(sceptic)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p w14:paraId="1F80946A" w14:textId="77777777" w:rsidR="002855F9" w:rsidRPr="00B22C96" w:rsidRDefault="002855F9" w:rsidP="002855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Medium support </w:t>
            </w:r>
            <w:r w:rsidRPr="00DF4F11">
              <w:rPr>
                <w:b w:val="0"/>
                <w:bCs w:val="0"/>
              </w:rPr>
              <w:t>(on the fence)</w:t>
            </w:r>
          </w:p>
        </w:tc>
        <w:tc>
          <w:tcPr>
            <w:tcW w:w="210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</w:tcPr>
          <w:p w14:paraId="22CA68C0" w14:textId="7CB744A5" w:rsidR="002855F9" w:rsidRDefault="002855F9" w:rsidP="002855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High support </w:t>
            </w:r>
            <w:r w:rsidRPr="00DF4F11">
              <w:rPr>
                <w:b w:val="0"/>
                <w:bCs w:val="0"/>
                <w:szCs w:val="18"/>
              </w:rPr>
              <w:t>(ambassador)</w:t>
            </w:r>
          </w:p>
        </w:tc>
      </w:tr>
      <w:tr w:rsidR="002855F9" w:rsidRPr="0000597C" w14:paraId="7BA21626" w14:textId="77777777" w:rsidTr="004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347D" w14:textId="5E73A077" w:rsidR="002855F9" w:rsidRPr="00B22C96" w:rsidRDefault="00C10C0D" w:rsidP="002855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For example,</w:t>
            </w:r>
            <w:r w:rsidR="00A12431">
              <w:rPr>
                <w:b w:val="0"/>
                <w:bCs w:val="0"/>
              </w:rPr>
              <w:t xml:space="preserve"> </w:t>
            </w:r>
            <w:r w:rsidR="00A12431" w:rsidRPr="00A12431">
              <w:rPr>
                <w:b w:val="0"/>
                <w:bCs w:val="0"/>
                <w:i/>
                <w:iCs/>
              </w:rPr>
              <w:t>John Doe</w:t>
            </w:r>
            <w:r w:rsidR="00A12431" w:rsidRPr="00A12431">
              <w:rPr>
                <w:b w:val="0"/>
                <w:bCs w:val="0"/>
              </w:rPr>
              <w:t xml:space="preserve">, </w:t>
            </w:r>
            <w:r w:rsidR="00A12431" w:rsidRPr="00C10C0D">
              <w:rPr>
                <w:b w:val="0"/>
                <w:bCs w:val="0"/>
                <w:i/>
                <w:iCs/>
              </w:rPr>
              <w:t>Manager</w:t>
            </w:r>
            <w:r w:rsidR="004D03C2">
              <w:rPr>
                <w:b w:val="0"/>
                <w:bCs w:val="0"/>
              </w:rPr>
              <w:t xml:space="preserve">, </w:t>
            </w:r>
            <w:r w:rsidR="004D03C2" w:rsidRPr="004D03C2">
              <w:rPr>
                <w:b w:val="0"/>
                <w:bCs w:val="0"/>
                <w:i/>
                <w:iCs/>
              </w:rPr>
              <w:t>Business Name.</w:t>
            </w:r>
            <w:r w:rsidR="004D03C2">
              <w:rPr>
                <w:b w:val="0"/>
                <w:bCs w:val="0"/>
              </w:rPr>
              <w:t xml:space="preserve"> State supplier or internal.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91E6" w14:textId="77777777" w:rsidR="002855F9" w:rsidRPr="00A1308B" w:rsidRDefault="002855F9" w:rsidP="00285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135F" w14:textId="04A0513E" w:rsidR="002855F9" w:rsidRPr="00A1308B" w:rsidRDefault="002855F9" w:rsidP="00285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5F9" w:rsidRPr="0000597C" w14:paraId="05003C35" w14:textId="77777777" w:rsidTr="002855F9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AC90" w14:textId="26634091" w:rsidR="002855F9" w:rsidRPr="00B22C96" w:rsidRDefault="002855F9" w:rsidP="002855F9">
            <w:pPr>
              <w:rPr>
                <w:b w:val="0"/>
                <w:bCs w:val="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D46C" w14:textId="77777777" w:rsidR="002855F9" w:rsidRPr="00A1308B" w:rsidRDefault="002855F9" w:rsidP="00285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159" w14:textId="4A6B4490" w:rsidR="002855F9" w:rsidRPr="00A1308B" w:rsidRDefault="002855F9" w:rsidP="00285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55F9" w:rsidRPr="0000597C" w14:paraId="522DC922" w14:textId="77777777" w:rsidTr="00285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6B8F" w14:textId="4E57B4CD" w:rsidR="002855F9" w:rsidRPr="00B22C96" w:rsidRDefault="002855F9" w:rsidP="002855F9">
            <w:pPr>
              <w:rPr>
                <w:b w:val="0"/>
                <w:bCs w:val="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3087" w14:textId="77777777" w:rsidR="002855F9" w:rsidRPr="00A1308B" w:rsidRDefault="002855F9" w:rsidP="00285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9451" w14:textId="77777777" w:rsidR="002855F9" w:rsidRPr="00A1308B" w:rsidRDefault="002855F9" w:rsidP="00285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CCB374" w14:textId="745222D0" w:rsidR="000532A2" w:rsidRDefault="00527CE3" w:rsidP="000532A2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1D787D8" wp14:editId="661664E9">
                <wp:simplePos x="0" y="0"/>
                <wp:positionH relativeFrom="column">
                  <wp:posOffset>-542621</wp:posOffset>
                </wp:positionH>
                <wp:positionV relativeFrom="paragraph">
                  <wp:posOffset>293315</wp:posOffset>
                </wp:positionV>
                <wp:extent cx="1489102" cy="1663341"/>
                <wp:effectExtent l="0" t="0" r="0" b="0"/>
                <wp:wrapNone/>
                <wp:docPr id="208940791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102" cy="1663341"/>
                          <a:chOff x="0" y="172278"/>
                          <a:chExt cx="1489102" cy="1663341"/>
                        </a:xfrm>
                      </wpg:grpSpPr>
                      <wps:wsp>
                        <wps:cNvPr id="1841166899" name="Straight Arrow Connector 1"/>
                        <wps:cNvCnPr/>
                        <wps:spPr>
                          <a:xfrm flipV="1">
                            <a:off x="1228866" y="496956"/>
                            <a:ext cx="0" cy="98212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2852"/>
                            <a:ext cx="1194435" cy="608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082BD" w14:textId="5BDF2D0F" w:rsidR="00485316" w:rsidRDefault="00485316" w:rsidP="00485316">
                              <w:pPr>
                                <w:jc w:val="right"/>
                              </w:pPr>
                              <w:r>
                                <w:t>Influence on successful SRM &amp; take</w:t>
                              </w:r>
                              <w:r w:rsidR="004D03C2">
                                <w:t>-</w:t>
                              </w:r>
                              <w:r>
                                <w:t>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91989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87" y="172278"/>
                            <a:ext cx="47561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96DC83" w14:textId="304A782A" w:rsidR="00485316" w:rsidRPr="00485316" w:rsidRDefault="00485316">
                              <w:pPr>
                                <w:rPr>
                                  <w:sz w:val="22"/>
                                  <w:szCs w:val="32"/>
                                </w:rPr>
                              </w:pPr>
                              <w:r w:rsidRPr="00485316">
                                <w:rPr>
                                  <w:sz w:val="22"/>
                                  <w:szCs w:val="32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35628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913" y="1550504"/>
                            <a:ext cx="47561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C15EC" w14:textId="15504C8F" w:rsidR="00485316" w:rsidRPr="00485316" w:rsidRDefault="00485316" w:rsidP="00485316">
                              <w:pPr>
                                <w:rPr>
                                  <w:sz w:val="2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32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787D8" id="Group 1" o:spid="_x0000_s1037" style="position:absolute;margin-left:-42.75pt;margin-top:23.1pt;width:117.25pt;height:130.95pt;z-index:251653120;mso-height-relative:margin" coordorigin=",1722" coordsize="14891,1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8" type="#_x0000_t32" style="position:absolute;left:12288;top:4969;width:0;height:98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" strokecolor="black [3213]" strokeweight="2.25pt">
                  <v:stroke startarrow="oval" endarrow="block" joinstyle="miter"/>
                </v:shape>
                <v:shape id="_x0000_s1039" type="#_x0000_t202" style="position:absolute;top:6228;width:11944;height:6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2A2082BD" w14:textId="5BDF2D0F" w:rsidR="00485316" w:rsidRDefault="00485316" w:rsidP="00485316">
                        <w:pPr>
                          <w:jc w:val="right"/>
                        </w:pPr>
                        <w:r>
                          <w:t>Influence on successful SRM &amp; take</w:t>
                        </w:r>
                        <w:r w:rsidR="004D03C2">
                          <w:t>-</w:t>
                        </w:r>
                        <w:r>
                          <w:t>up</w:t>
                        </w:r>
                      </w:p>
                    </w:txbxContent>
                  </v:textbox>
                </v:shape>
                <v:shape id="_x0000_s1040" type="#_x0000_t202" style="position:absolute;left:10134;top:1722;width:475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" stroked="f">
                  <v:textbox>
                    <w:txbxContent>
                      <w:p w14:paraId="0296DC83" w14:textId="304A782A" w:rsidR="00485316" w:rsidRPr="00485316" w:rsidRDefault="00485316">
                        <w:pPr>
                          <w:rPr>
                            <w:sz w:val="22"/>
                            <w:szCs w:val="32"/>
                          </w:rPr>
                        </w:pPr>
                        <w:r w:rsidRPr="00485316">
                          <w:rPr>
                            <w:sz w:val="22"/>
                            <w:szCs w:val="32"/>
                          </w:rPr>
                          <w:t>High</w:t>
                        </w:r>
                      </w:p>
                    </w:txbxContent>
                  </v:textbox>
                </v:shape>
                <v:shape id="_x0000_s1041" type="#_x0000_t202" style="position:absolute;left:9939;top:15505;width:475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" stroked="f">
                  <v:textbox>
                    <w:txbxContent>
                      <w:p w14:paraId="339C15EC" w14:textId="15504C8F" w:rsidR="00485316" w:rsidRPr="00485316" w:rsidRDefault="00485316" w:rsidP="00485316">
                        <w:pPr>
                          <w:rPr>
                            <w:sz w:val="22"/>
                            <w:szCs w:val="32"/>
                          </w:rPr>
                        </w:pPr>
                        <w:r>
                          <w:rPr>
                            <w:sz w:val="22"/>
                            <w:szCs w:val="32"/>
                          </w:rPr>
                          <w:t>Low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A10B5D" w14:textId="34135CD2" w:rsidR="00FC420F" w:rsidRDefault="00FC420F" w:rsidP="000532A2"/>
    <w:p w14:paraId="4525A4B9" w14:textId="789CFC2D" w:rsidR="00FC420F" w:rsidRDefault="00FC420F" w:rsidP="000532A2"/>
    <w:p w14:paraId="71B54CB5" w14:textId="68B5D82D" w:rsidR="00FC420F" w:rsidRDefault="00FC420F" w:rsidP="000532A2"/>
    <w:p w14:paraId="3EBCFB3E" w14:textId="23C66243" w:rsidR="00FC420F" w:rsidRDefault="00FC420F" w:rsidP="000532A2"/>
    <w:p w14:paraId="457927A0" w14:textId="7095971B" w:rsidR="00FC420F" w:rsidRDefault="00FC420F" w:rsidP="000532A2"/>
    <w:p w14:paraId="051CE36D" w14:textId="3322C97B" w:rsidR="00FC420F" w:rsidRDefault="00FC420F" w:rsidP="000532A2"/>
    <w:p w14:paraId="7631C1DA" w14:textId="472498BA" w:rsidR="00FC420F" w:rsidRDefault="004D03C2" w:rsidP="000532A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E79EEF" wp14:editId="042A247A">
                <wp:simplePos x="0" y="0"/>
                <wp:positionH relativeFrom="column">
                  <wp:posOffset>1411909</wp:posOffset>
                </wp:positionH>
                <wp:positionV relativeFrom="paragraph">
                  <wp:posOffset>224155</wp:posOffset>
                </wp:positionV>
                <wp:extent cx="3473597" cy="10472"/>
                <wp:effectExtent l="0" t="76200" r="12700" b="85090"/>
                <wp:wrapNone/>
                <wp:docPr id="146646451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3597" cy="1047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13C83" id="Straight Arrow Connector 1" o:spid="_x0000_s1026" type="#_x0000_t32" style="position:absolute;margin-left:111.15pt;margin-top:17.65pt;width:273.5pt;height:.8pt;flip:x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" strokecolor="black [3213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CD729" wp14:editId="5FC60A06">
                <wp:simplePos x="0" y="0"/>
                <wp:positionH relativeFrom="column">
                  <wp:posOffset>4958080</wp:posOffset>
                </wp:positionH>
                <wp:positionV relativeFrom="paragraph">
                  <wp:posOffset>161345</wp:posOffset>
                </wp:positionV>
                <wp:extent cx="475615" cy="285115"/>
                <wp:effectExtent l="0" t="0" r="635" b="635"/>
                <wp:wrapNone/>
                <wp:docPr id="334327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FB70" w14:textId="77777777" w:rsidR="00485316" w:rsidRPr="00485316" w:rsidRDefault="00485316" w:rsidP="00485316">
                            <w:pPr>
                              <w:rPr>
                                <w:sz w:val="22"/>
                                <w:szCs w:val="32"/>
                              </w:rPr>
                            </w:pPr>
                            <w:r w:rsidRPr="00485316">
                              <w:rPr>
                                <w:sz w:val="22"/>
                                <w:szCs w:val="32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CD729" id="Text Box 2" o:spid="_x0000_s1042" type="#_x0000_t202" style="position:absolute;margin-left:390.4pt;margin-top:12.7pt;width:37.45pt;height:22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" stroked="f">
                <v:textbox>
                  <w:txbxContent>
                    <w:p w14:paraId="52D1FB70" w14:textId="77777777" w:rsidR="00485316" w:rsidRPr="00485316" w:rsidRDefault="00485316" w:rsidP="00485316">
                      <w:pPr>
                        <w:rPr>
                          <w:sz w:val="22"/>
                          <w:szCs w:val="32"/>
                        </w:rPr>
                      </w:pPr>
                      <w:r w:rsidRPr="00485316">
                        <w:rPr>
                          <w:sz w:val="22"/>
                          <w:szCs w:val="32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D81E70" wp14:editId="4B7B80BD">
                <wp:simplePos x="0" y="0"/>
                <wp:positionH relativeFrom="column">
                  <wp:posOffset>896592</wp:posOffset>
                </wp:positionH>
                <wp:positionV relativeFrom="paragraph">
                  <wp:posOffset>172582</wp:posOffset>
                </wp:positionV>
                <wp:extent cx="475615" cy="285115"/>
                <wp:effectExtent l="0" t="0" r="635" b="635"/>
                <wp:wrapNone/>
                <wp:docPr id="122319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BAF7" w14:textId="77777777" w:rsidR="00485316" w:rsidRPr="00485316" w:rsidRDefault="00485316" w:rsidP="00485316">
                            <w:pPr>
                              <w:rPr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32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81E70" id="_x0000_s1043" type="#_x0000_t202" style="position:absolute;margin-left:70.6pt;margin-top:13.6pt;width:37.45pt;height:22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" stroked="f">
                <v:textbox>
                  <w:txbxContent>
                    <w:p w14:paraId="1D5ABAF7" w14:textId="77777777" w:rsidR="00485316" w:rsidRPr="00485316" w:rsidRDefault="00485316" w:rsidP="00485316">
                      <w:pPr>
                        <w:rPr>
                          <w:sz w:val="22"/>
                          <w:szCs w:val="32"/>
                        </w:rPr>
                      </w:pPr>
                      <w:r>
                        <w:rPr>
                          <w:sz w:val="22"/>
                          <w:szCs w:val="32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</w:p>
    <w:p w14:paraId="45C02F8C" w14:textId="27DEC21A" w:rsidR="00FC420F" w:rsidRDefault="0070358F" w:rsidP="000532A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D3A56" wp14:editId="5C06B677">
                <wp:simplePos x="0" y="0"/>
                <wp:positionH relativeFrom="column">
                  <wp:posOffset>2397753</wp:posOffset>
                </wp:positionH>
                <wp:positionV relativeFrom="paragraph">
                  <wp:posOffset>51021</wp:posOffset>
                </wp:positionV>
                <wp:extent cx="1622425" cy="285115"/>
                <wp:effectExtent l="0" t="0" r="0" b="635"/>
                <wp:wrapNone/>
                <wp:docPr id="394136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0A9AC" w14:textId="0AC5226B" w:rsidR="00485316" w:rsidRPr="00485316" w:rsidRDefault="00485316" w:rsidP="00485316">
                            <w:pPr>
                              <w:rPr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32"/>
                              </w:rPr>
                              <w:t>Current support for SRM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D3A56" id="_x0000_s1044" type="#_x0000_t202" style="position:absolute;margin-left:188.8pt;margin-top:4pt;width:127.75pt;height:22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" stroked="f">
                <v:textbox>
                  <w:txbxContent>
                    <w:p w14:paraId="1A60A9AC" w14:textId="0AC5226B" w:rsidR="00485316" w:rsidRPr="00485316" w:rsidRDefault="00485316" w:rsidP="00485316">
                      <w:pPr>
                        <w:rPr>
                          <w:sz w:val="22"/>
                          <w:szCs w:val="32"/>
                        </w:rPr>
                      </w:pPr>
                      <w:r>
                        <w:rPr>
                          <w:sz w:val="22"/>
                          <w:szCs w:val="32"/>
                        </w:rPr>
                        <w:t>Current support for SRM</w:t>
                      </w:r>
                    </w:p>
                  </w:txbxContent>
                </v:textbox>
              </v:shape>
            </w:pict>
          </mc:Fallback>
        </mc:AlternateContent>
      </w:r>
    </w:p>
    <w:p w14:paraId="064F6583" w14:textId="77777777" w:rsidR="00C73350" w:rsidRDefault="00C73350" w:rsidP="000532A2"/>
    <w:p w14:paraId="00D910B9" w14:textId="77777777" w:rsidR="007345D4" w:rsidRDefault="007345D4" w:rsidP="000532A2"/>
    <w:p w14:paraId="720A9CE9" w14:textId="77777777" w:rsidR="00DB6BA1" w:rsidRDefault="00DB6BA1" w:rsidP="000532A2"/>
    <w:p w14:paraId="063077A5" w14:textId="77777777" w:rsidR="0067360C" w:rsidRDefault="0067360C" w:rsidP="000532A2"/>
    <w:p w14:paraId="748813E4" w14:textId="64820FB7" w:rsidR="00976D2F" w:rsidRDefault="00976D2F" w:rsidP="000532A2">
      <w:pPr>
        <w:pStyle w:val="Heading3"/>
        <w:numPr>
          <w:ilvl w:val="0"/>
          <w:numId w:val="5"/>
        </w:numPr>
      </w:pPr>
      <w:r>
        <w:t xml:space="preserve">prepare </w:t>
      </w:r>
      <w:r w:rsidR="00F457D5">
        <w:t>THE SUPPORT MODEL</w:t>
      </w:r>
    </w:p>
    <w:p w14:paraId="59A775A4" w14:textId="4AEBA407" w:rsidR="00C73350" w:rsidRDefault="002B6494" w:rsidP="000532A2">
      <w:r w:rsidRPr="002B6494">
        <w:t xml:space="preserve">Complete the below model by </w:t>
      </w:r>
      <w:r w:rsidR="00A17F6D">
        <w:t>editing the examples</w:t>
      </w:r>
      <w:r w:rsidR="00E1287A">
        <w:t xml:space="preserve"> provided.</w:t>
      </w:r>
      <w:r w:rsidR="00A17F6D">
        <w:t xml:space="preserve"> </w:t>
      </w:r>
      <w:r w:rsidR="00E1287A">
        <w:t>Have a think</w:t>
      </w:r>
      <w:r w:rsidRPr="002B6494">
        <w:t xml:space="preserve"> about the most appropriate management strategy for each stakeholder.</w:t>
      </w:r>
    </w:p>
    <w:tbl>
      <w:tblPr>
        <w:tblStyle w:val="GridTable4"/>
        <w:tblpPr w:leftFromText="180" w:rightFromText="180" w:vertAnchor="text" w:horzAnchor="page" w:tblpX="3001" w:tblpY="156"/>
        <w:tblW w:w="669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32"/>
        <w:gridCol w:w="2355"/>
        <w:gridCol w:w="2108"/>
      </w:tblGrid>
      <w:tr w:rsidR="00457019" w14:paraId="4830A2A6" w14:textId="77777777" w:rsidTr="4BB49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accent5"/>
            <w:vAlign w:val="center"/>
            <w:hideMark/>
          </w:tcPr>
          <w:p w14:paraId="19FAEE01" w14:textId="2A5D813A" w:rsidR="00457019" w:rsidRPr="00B22C96" w:rsidRDefault="00457019" w:rsidP="005236A8">
            <w:r>
              <w:rPr>
                <w:szCs w:val="18"/>
              </w:rPr>
              <w:t xml:space="preserve">Low support </w:t>
            </w:r>
            <w:r w:rsidRPr="00DF4F11">
              <w:rPr>
                <w:b w:val="0"/>
                <w:bCs w:val="0"/>
                <w:szCs w:val="18"/>
              </w:rPr>
              <w:t>(sceptic)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accent5"/>
            <w:vAlign w:val="center"/>
            <w:hideMark/>
          </w:tcPr>
          <w:p w14:paraId="4A896A97" w14:textId="77777777" w:rsidR="00457019" w:rsidRPr="00B22C96" w:rsidRDefault="00457019" w:rsidP="005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Medium support </w:t>
            </w:r>
            <w:r w:rsidRPr="00DF4F11">
              <w:rPr>
                <w:b w:val="0"/>
                <w:bCs w:val="0"/>
              </w:rPr>
              <w:t>(on the fence)</w:t>
            </w:r>
          </w:p>
        </w:tc>
        <w:tc>
          <w:tcPr>
            <w:tcW w:w="210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accent5"/>
          </w:tcPr>
          <w:p w14:paraId="14CAEE9C" w14:textId="77777777" w:rsidR="00457019" w:rsidRDefault="00457019" w:rsidP="005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High support </w:t>
            </w:r>
            <w:r w:rsidRPr="00DF4F11">
              <w:rPr>
                <w:b w:val="0"/>
                <w:bCs w:val="0"/>
                <w:szCs w:val="18"/>
              </w:rPr>
              <w:t>(ambassador)</w:t>
            </w:r>
          </w:p>
        </w:tc>
      </w:tr>
      <w:tr w:rsidR="00457019" w:rsidRPr="00A1308B" w14:paraId="76BD7B61" w14:textId="77777777" w:rsidTr="4BB49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9B31" w14:textId="14E62370" w:rsidR="00457019" w:rsidRPr="00B22C96" w:rsidRDefault="00C10C0D" w:rsidP="005236A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For example</w:t>
            </w:r>
            <w:r w:rsidRPr="00C10C0D">
              <w:rPr>
                <w:b w:val="0"/>
                <w:bCs w:val="0"/>
                <w:i/>
                <w:iCs/>
              </w:rPr>
              <w:t xml:space="preserve">, </w:t>
            </w:r>
            <w:proofErr w:type="gramStart"/>
            <w:r w:rsidR="00457019" w:rsidRPr="00C10C0D">
              <w:rPr>
                <w:b w:val="0"/>
                <w:bCs w:val="0"/>
                <w:i/>
                <w:iCs/>
              </w:rPr>
              <w:t>Identify</w:t>
            </w:r>
            <w:proofErr w:type="gramEnd"/>
            <w:r w:rsidR="00457019" w:rsidRPr="00C10C0D">
              <w:rPr>
                <w:b w:val="0"/>
                <w:bCs w:val="0"/>
                <w:i/>
                <w:iCs/>
              </w:rPr>
              <w:t xml:space="preserve"> </w:t>
            </w:r>
            <w:r w:rsidR="00304A94" w:rsidRPr="00C10C0D">
              <w:rPr>
                <w:b w:val="0"/>
                <w:bCs w:val="0"/>
                <w:i/>
                <w:iCs/>
              </w:rPr>
              <w:t>how to increase</w:t>
            </w:r>
            <w:r w:rsidR="00457019" w:rsidRPr="00C10C0D">
              <w:rPr>
                <w:b w:val="0"/>
                <w:bCs w:val="0"/>
                <w:i/>
                <w:iCs/>
              </w:rPr>
              <w:t xml:space="preserve"> support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54F6" w14:textId="4606D4E9" w:rsidR="00457019" w:rsidRPr="00C10C0D" w:rsidRDefault="00AC5DEE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10C0D">
              <w:rPr>
                <w:i/>
                <w:iCs/>
              </w:rPr>
              <w:t>Seek their advice &amp; support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10A7" w14:textId="60997EB8" w:rsidR="00457019" w:rsidRPr="00C10C0D" w:rsidRDefault="00AC5DEE" w:rsidP="4BB49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4BB49563">
              <w:rPr>
                <w:i/>
                <w:iCs/>
              </w:rPr>
              <w:t xml:space="preserve">Involve extensively </w:t>
            </w:r>
            <w:r w:rsidR="0082697A" w:rsidRPr="4BB49563">
              <w:rPr>
                <w:i/>
                <w:iCs/>
              </w:rPr>
              <w:t>and</w:t>
            </w:r>
            <w:r w:rsidRPr="4BB49563">
              <w:rPr>
                <w:i/>
                <w:iCs/>
              </w:rPr>
              <w:t xml:space="preserve"> collaborate with to influence others. Regular 1:1 </w:t>
            </w:r>
            <w:proofErr w:type="gramStart"/>
            <w:r w:rsidRPr="4BB49563">
              <w:rPr>
                <w:i/>
                <w:iCs/>
              </w:rPr>
              <w:t>meetings</w:t>
            </w:r>
            <w:proofErr w:type="gramEnd"/>
          </w:p>
        </w:tc>
      </w:tr>
      <w:tr w:rsidR="00457019" w:rsidRPr="00A1308B" w14:paraId="7747A81A" w14:textId="77777777" w:rsidTr="4BB49563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897" w14:textId="515A3339" w:rsidR="00457019" w:rsidRPr="00C10C0D" w:rsidRDefault="00457019" w:rsidP="005236A8">
            <w:pPr>
              <w:rPr>
                <w:b w:val="0"/>
                <w:bCs w:val="0"/>
                <w:i/>
                <w:iCs/>
              </w:rPr>
            </w:pPr>
            <w:r w:rsidRPr="00C10C0D">
              <w:rPr>
                <w:b w:val="0"/>
                <w:bCs w:val="0"/>
                <w:i/>
                <w:iCs/>
              </w:rPr>
              <w:t>Keep up to date with programme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D889" w14:textId="359C6989" w:rsidR="00457019" w:rsidRPr="00C10C0D" w:rsidRDefault="00AC5DEE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10C0D">
              <w:rPr>
                <w:i/>
                <w:iCs/>
              </w:rPr>
              <w:t>Identify personal &amp; organisational wins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E40" w14:textId="288D1109" w:rsidR="00457019" w:rsidRPr="00C10C0D" w:rsidRDefault="00AC5DEE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10C0D">
              <w:rPr>
                <w:i/>
                <w:iCs/>
              </w:rPr>
              <w:t>Enlist as needed</w:t>
            </w:r>
          </w:p>
        </w:tc>
      </w:tr>
      <w:tr w:rsidR="00457019" w:rsidRPr="00A1308B" w14:paraId="21CF9B76" w14:textId="77777777" w:rsidTr="4BB49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D8E5" w14:textId="2714FF0C" w:rsidR="00457019" w:rsidRPr="00C10C0D" w:rsidRDefault="00457019" w:rsidP="4BB49563">
            <w:pPr>
              <w:rPr>
                <w:b w:val="0"/>
                <w:bCs w:val="0"/>
                <w:i/>
                <w:iCs/>
              </w:rPr>
            </w:pPr>
            <w:r w:rsidRPr="4BB49563">
              <w:rPr>
                <w:b w:val="0"/>
                <w:bCs w:val="0"/>
                <w:i/>
                <w:iCs/>
              </w:rPr>
              <w:t>Watch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8EF3" w14:textId="073DFB17" w:rsidR="00457019" w:rsidRPr="00C10C0D" w:rsidRDefault="00AC5DEE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10C0D">
              <w:rPr>
                <w:i/>
                <w:iCs/>
              </w:rPr>
              <w:t>Inform progress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DE3D" w14:textId="0CD1BD6F" w:rsidR="00457019" w:rsidRPr="00C10C0D" w:rsidRDefault="00AC5DEE" w:rsidP="4BB49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4BB49563">
              <w:rPr>
                <w:i/>
                <w:iCs/>
              </w:rPr>
              <w:t>Keep well-informed and involved</w:t>
            </w:r>
          </w:p>
        </w:tc>
      </w:tr>
    </w:tbl>
    <w:p w14:paraId="64F7C3FA" w14:textId="741998F9" w:rsidR="007345D4" w:rsidRDefault="007345D4" w:rsidP="000532A2"/>
    <w:p w14:paraId="2486FC27" w14:textId="150E763B" w:rsidR="007345D4" w:rsidRDefault="00C10C0D" w:rsidP="000532A2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D76EA7" wp14:editId="21479D44">
                <wp:simplePos x="0" y="0"/>
                <wp:positionH relativeFrom="column">
                  <wp:posOffset>-561715</wp:posOffset>
                </wp:positionH>
                <wp:positionV relativeFrom="paragraph">
                  <wp:posOffset>160076</wp:posOffset>
                </wp:positionV>
                <wp:extent cx="1496016" cy="1835583"/>
                <wp:effectExtent l="0" t="0" r="9525" b="0"/>
                <wp:wrapNone/>
                <wp:docPr id="158171806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16" cy="1835583"/>
                          <a:chOff x="0" y="0"/>
                          <a:chExt cx="1496016" cy="1835583"/>
                        </a:xfrm>
                      </wpg:grpSpPr>
                      <wps:wsp>
                        <wps:cNvPr id="1714890293" name="Straight Arrow Connector 1"/>
                        <wps:cNvCnPr/>
                        <wps:spPr>
                          <a:xfrm flipV="1">
                            <a:off x="1235765" y="329648"/>
                            <a:ext cx="0" cy="115628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44566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2852"/>
                            <a:ext cx="1194394" cy="608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5A6F4" w14:textId="557252AD" w:rsidR="00833970" w:rsidRDefault="00833970" w:rsidP="00833970">
                              <w:pPr>
                                <w:jc w:val="right"/>
                              </w:pPr>
                              <w:r>
                                <w:t>Influence on successful SRM &amp; take</w:t>
                              </w:r>
                              <w:r w:rsidR="004D03C2">
                                <w:t>-</w:t>
                              </w:r>
                              <w:r>
                                <w:t>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847539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17" y="0"/>
                            <a:ext cx="475599" cy="285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2D27A" w14:textId="77777777" w:rsidR="00833970" w:rsidRPr="00485316" w:rsidRDefault="00833970" w:rsidP="00833970">
                              <w:pPr>
                                <w:rPr>
                                  <w:sz w:val="22"/>
                                  <w:szCs w:val="32"/>
                                </w:rPr>
                              </w:pPr>
                              <w:r w:rsidRPr="00485316">
                                <w:rPr>
                                  <w:sz w:val="22"/>
                                  <w:szCs w:val="32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87104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913" y="1550504"/>
                            <a:ext cx="475599" cy="285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0BC95" w14:textId="77777777" w:rsidR="00833970" w:rsidRPr="00485316" w:rsidRDefault="00833970" w:rsidP="00833970">
                              <w:pPr>
                                <w:rPr>
                                  <w:sz w:val="2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32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76EA7" id="Group 2" o:spid="_x0000_s1045" style="position:absolute;margin-left:-44.25pt;margin-top:12.6pt;width:117.8pt;height:144.55pt;z-index:251662336" coordsize="14960,18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">
                <v:shape id="Straight Arrow Connector 1" o:spid="_x0000_s1046" type="#_x0000_t32" style="position:absolute;left:12357;top:3296;width:0;height:115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" strokecolor="black [3213]" strokeweight="2.25pt">
                  <v:stroke startarrow="oval" endarrow="block" joinstyle="miter"/>
                </v:shape>
                <v:shape id="_x0000_s1047" type="#_x0000_t202" style="position:absolute;top:6228;width:11943;height:6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" stroked="f">
                  <v:textbox style="mso-fit-shape-to-text:t">
                    <w:txbxContent>
                      <w:p w14:paraId="58E5A6F4" w14:textId="557252AD" w:rsidR="00833970" w:rsidRDefault="00833970" w:rsidP="00833970">
                        <w:pPr>
                          <w:jc w:val="right"/>
                        </w:pPr>
                        <w:r>
                          <w:t>Influence on successful SRM &amp; take</w:t>
                        </w:r>
                        <w:r w:rsidR="004D03C2">
                          <w:t>-</w:t>
                        </w:r>
                        <w:r>
                          <w:t>up</w:t>
                        </w:r>
                      </w:p>
                    </w:txbxContent>
                  </v:textbox>
                </v:shape>
                <v:shape id="_x0000_s1048" type="#_x0000_t202" style="position:absolute;left:10204;width:4756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" stroked="f">
                  <v:textbox>
                    <w:txbxContent>
                      <w:p w14:paraId="7D42D27A" w14:textId="77777777" w:rsidR="00833970" w:rsidRPr="00485316" w:rsidRDefault="00833970" w:rsidP="00833970">
                        <w:pPr>
                          <w:rPr>
                            <w:sz w:val="22"/>
                            <w:szCs w:val="32"/>
                          </w:rPr>
                        </w:pPr>
                        <w:r w:rsidRPr="00485316">
                          <w:rPr>
                            <w:sz w:val="22"/>
                            <w:szCs w:val="32"/>
                          </w:rPr>
                          <w:t>High</w:t>
                        </w:r>
                      </w:p>
                    </w:txbxContent>
                  </v:textbox>
                </v:shape>
                <v:shape id="_x0000_s1049" type="#_x0000_t202" style="position:absolute;left:9939;top:15505;width:4756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" stroked="f">
                  <v:textbox>
                    <w:txbxContent>
                      <w:p w14:paraId="75A0BC95" w14:textId="77777777" w:rsidR="00833970" w:rsidRPr="00485316" w:rsidRDefault="00833970" w:rsidP="00833970">
                        <w:pPr>
                          <w:rPr>
                            <w:sz w:val="22"/>
                            <w:szCs w:val="32"/>
                          </w:rPr>
                        </w:pPr>
                        <w:r>
                          <w:rPr>
                            <w:sz w:val="22"/>
                            <w:szCs w:val="32"/>
                          </w:rPr>
                          <w:t>Low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1B4921" w14:textId="6B828FC7" w:rsidR="007345D4" w:rsidRDefault="007345D4" w:rsidP="000532A2"/>
    <w:p w14:paraId="4131080E" w14:textId="0EE1B93F" w:rsidR="007345D4" w:rsidRDefault="007345D4" w:rsidP="000532A2"/>
    <w:p w14:paraId="003C9B6E" w14:textId="77777777" w:rsidR="007345D4" w:rsidRDefault="007345D4" w:rsidP="000532A2"/>
    <w:p w14:paraId="5E880B69" w14:textId="77777777" w:rsidR="007345D4" w:rsidRDefault="007345D4" w:rsidP="001069D9">
      <w:pPr>
        <w:jc w:val="center"/>
      </w:pPr>
    </w:p>
    <w:p w14:paraId="1068DBCF" w14:textId="77777777" w:rsidR="007345D4" w:rsidRDefault="007345D4" w:rsidP="000532A2"/>
    <w:p w14:paraId="2924C078" w14:textId="77777777" w:rsidR="007345D4" w:rsidRDefault="007345D4" w:rsidP="000532A2"/>
    <w:p w14:paraId="357BB82C" w14:textId="79B94A2D" w:rsidR="007345D4" w:rsidRDefault="007345D4" w:rsidP="000532A2"/>
    <w:p w14:paraId="722EBE9E" w14:textId="0DC468CC" w:rsidR="007345D4" w:rsidRDefault="0070358F" w:rsidP="000532A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3404F" wp14:editId="028180D6">
                <wp:simplePos x="0" y="0"/>
                <wp:positionH relativeFrom="column">
                  <wp:posOffset>4945198</wp:posOffset>
                </wp:positionH>
                <wp:positionV relativeFrom="paragraph">
                  <wp:posOffset>136918</wp:posOffset>
                </wp:positionV>
                <wp:extent cx="475599" cy="285079"/>
                <wp:effectExtent l="0" t="0" r="1270" b="1270"/>
                <wp:wrapNone/>
                <wp:docPr id="2097548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99" cy="285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BF0B" w14:textId="77777777" w:rsidR="00833970" w:rsidRPr="00485316" w:rsidRDefault="00833970" w:rsidP="00833970">
                            <w:pPr>
                              <w:rPr>
                                <w:sz w:val="22"/>
                                <w:szCs w:val="32"/>
                              </w:rPr>
                            </w:pPr>
                            <w:r w:rsidRPr="00485316">
                              <w:rPr>
                                <w:sz w:val="22"/>
                                <w:szCs w:val="32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3404F" id="_x0000_s1050" type="#_x0000_t202" style="position:absolute;margin-left:389.4pt;margin-top:10.8pt;width:37.45pt;height:2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" stroked="f">
                <v:textbox>
                  <w:txbxContent>
                    <w:p w14:paraId="7B30BF0B" w14:textId="77777777" w:rsidR="00833970" w:rsidRPr="00485316" w:rsidRDefault="00833970" w:rsidP="00833970">
                      <w:pPr>
                        <w:rPr>
                          <w:sz w:val="22"/>
                          <w:szCs w:val="32"/>
                        </w:rPr>
                      </w:pPr>
                      <w:r w:rsidRPr="00485316">
                        <w:rPr>
                          <w:sz w:val="22"/>
                          <w:szCs w:val="32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5203E" wp14:editId="3D384512">
                <wp:simplePos x="0" y="0"/>
                <wp:positionH relativeFrom="column">
                  <wp:posOffset>891321</wp:posOffset>
                </wp:positionH>
                <wp:positionV relativeFrom="paragraph">
                  <wp:posOffset>131633</wp:posOffset>
                </wp:positionV>
                <wp:extent cx="475599" cy="285079"/>
                <wp:effectExtent l="0" t="0" r="1270" b="1270"/>
                <wp:wrapNone/>
                <wp:docPr id="508787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99" cy="285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495F" w14:textId="77777777" w:rsidR="00833970" w:rsidRPr="00485316" w:rsidRDefault="00833970" w:rsidP="00833970">
                            <w:pPr>
                              <w:rPr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32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5203E" id="_x0000_s1051" type="#_x0000_t202" style="position:absolute;margin-left:70.2pt;margin-top:10.35pt;width:37.45pt;height:2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" stroked="f">
                <v:textbox>
                  <w:txbxContent>
                    <w:p w14:paraId="54E3495F" w14:textId="77777777" w:rsidR="00833970" w:rsidRPr="00485316" w:rsidRDefault="00833970" w:rsidP="00833970">
                      <w:pPr>
                        <w:rPr>
                          <w:sz w:val="22"/>
                          <w:szCs w:val="32"/>
                        </w:rPr>
                      </w:pPr>
                      <w:r>
                        <w:rPr>
                          <w:sz w:val="22"/>
                          <w:szCs w:val="32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</w:p>
    <w:p w14:paraId="1C887A44" w14:textId="33336E22" w:rsidR="0093703B" w:rsidRDefault="0070358F" w:rsidP="000532A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DE36B" wp14:editId="27ABA3FC">
                <wp:simplePos x="0" y="0"/>
                <wp:positionH relativeFrom="column">
                  <wp:posOffset>1398717</wp:posOffset>
                </wp:positionH>
                <wp:positionV relativeFrom="paragraph">
                  <wp:posOffset>46657</wp:posOffset>
                </wp:positionV>
                <wp:extent cx="3473477" cy="10471"/>
                <wp:effectExtent l="57150" t="76200" r="12700" b="85090"/>
                <wp:wrapNone/>
                <wp:docPr id="16870283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77" cy="104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2D19A" id="Straight Arrow Connector 1" o:spid="_x0000_s1026" type="#_x0000_t32" style="position:absolute;margin-left:110.15pt;margin-top:3.65pt;width:273.5pt;height: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" strokecolor="black [3213]" strokeweight="2.25pt">
                <v:stroke startarrow="oval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8755C" wp14:editId="513D3F19">
                <wp:simplePos x="0" y="0"/>
                <wp:positionH relativeFrom="column">
                  <wp:posOffset>2376510</wp:posOffset>
                </wp:positionH>
                <wp:positionV relativeFrom="paragraph">
                  <wp:posOffset>113158</wp:posOffset>
                </wp:positionV>
                <wp:extent cx="1622369" cy="285079"/>
                <wp:effectExtent l="0" t="0" r="0" b="1270"/>
                <wp:wrapNone/>
                <wp:docPr id="1354509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369" cy="285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8A18F" w14:textId="77777777" w:rsidR="00833970" w:rsidRPr="00485316" w:rsidRDefault="00833970" w:rsidP="00833970">
                            <w:pPr>
                              <w:rPr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32"/>
                              </w:rPr>
                              <w:t>Current support for SRM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8755C" id="_x0000_s1052" type="#_x0000_t202" style="position:absolute;margin-left:187.15pt;margin-top:8.9pt;width:127.75pt;height:2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" stroked="f">
                <v:textbox>
                  <w:txbxContent>
                    <w:p w14:paraId="65F8A18F" w14:textId="77777777" w:rsidR="00833970" w:rsidRPr="00485316" w:rsidRDefault="00833970" w:rsidP="00833970">
                      <w:pPr>
                        <w:rPr>
                          <w:sz w:val="22"/>
                          <w:szCs w:val="32"/>
                        </w:rPr>
                      </w:pPr>
                      <w:r>
                        <w:rPr>
                          <w:sz w:val="22"/>
                          <w:szCs w:val="32"/>
                        </w:rPr>
                        <w:t>Current support for SRM</w:t>
                      </w:r>
                    </w:p>
                  </w:txbxContent>
                </v:textbox>
              </v:shape>
            </w:pict>
          </mc:Fallback>
        </mc:AlternateContent>
      </w:r>
    </w:p>
    <w:p w14:paraId="216006D4" w14:textId="77777777" w:rsidR="0093703B" w:rsidRDefault="0093703B" w:rsidP="000532A2"/>
    <w:p w14:paraId="3CBDD5E3" w14:textId="3CFA28E2" w:rsidR="0093703B" w:rsidRDefault="0000280D" w:rsidP="0000280D">
      <w:pPr>
        <w:spacing w:after="0"/>
      </w:pPr>
      <w:r>
        <w:br w:type="page"/>
      </w:r>
    </w:p>
    <w:p w14:paraId="6A84CEEF" w14:textId="4F5297C4" w:rsidR="000532A2" w:rsidRDefault="00E81978" w:rsidP="000532A2">
      <w:pPr>
        <w:pStyle w:val="Heading3"/>
        <w:numPr>
          <w:ilvl w:val="0"/>
          <w:numId w:val="5"/>
        </w:numPr>
      </w:pPr>
      <w:r>
        <w:lastRenderedPageBreak/>
        <w:t>Communications strategy</w:t>
      </w:r>
    </w:p>
    <w:p w14:paraId="4AA7CF3D" w14:textId="7BB0C345" w:rsidR="00796D8A" w:rsidRPr="00796D8A" w:rsidRDefault="00D208FC" w:rsidP="00796D8A">
      <w:pPr>
        <w:spacing w:after="120" w:line="276" w:lineRule="auto"/>
        <w:rPr>
          <w:szCs w:val="21"/>
        </w:rPr>
      </w:pPr>
      <w:r>
        <w:rPr>
          <w:szCs w:val="21"/>
        </w:rPr>
        <w:t xml:space="preserve">Good planning makes for more effective implementation. </w:t>
      </w:r>
      <w:r w:rsidR="009101CB">
        <w:rPr>
          <w:szCs w:val="21"/>
        </w:rPr>
        <w:t xml:space="preserve">Work with your team to create a </w:t>
      </w:r>
      <w:r w:rsidR="00EA09E4">
        <w:rPr>
          <w:szCs w:val="21"/>
        </w:rPr>
        <w:t>communication message and</w:t>
      </w:r>
      <w:r w:rsidR="009101CB">
        <w:rPr>
          <w:szCs w:val="21"/>
        </w:rPr>
        <w:t xml:space="preserve"> </w:t>
      </w:r>
      <w:r w:rsidR="00C10C0D">
        <w:rPr>
          <w:szCs w:val="21"/>
        </w:rPr>
        <w:t>make sure you get</w:t>
      </w:r>
      <w:r w:rsidR="009101CB">
        <w:rPr>
          <w:szCs w:val="21"/>
        </w:rPr>
        <w:t xml:space="preserve"> this signed off b</w:t>
      </w:r>
      <w:r w:rsidR="00EA09E4">
        <w:rPr>
          <w:szCs w:val="21"/>
        </w:rPr>
        <w:t>y the relevant manager</w:t>
      </w:r>
      <w:r w:rsidR="009101CB">
        <w:rPr>
          <w:szCs w:val="21"/>
        </w:rPr>
        <w:t>.</w:t>
      </w:r>
      <w:r w:rsidR="0093703B">
        <w:rPr>
          <w:szCs w:val="21"/>
        </w:rPr>
        <w:t xml:space="preserve"> You can copy more cells to make more space to work. </w:t>
      </w:r>
    </w:p>
    <w:tbl>
      <w:tblPr>
        <w:tblStyle w:val="GridTable4"/>
        <w:tblW w:w="9054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1127"/>
        <w:gridCol w:w="1140"/>
        <w:gridCol w:w="838"/>
        <w:gridCol w:w="1510"/>
        <w:gridCol w:w="935"/>
        <w:gridCol w:w="1089"/>
        <w:gridCol w:w="1387"/>
        <w:gridCol w:w="1028"/>
      </w:tblGrid>
      <w:tr w:rsidR="0093703B" w:rsidRPr="0000597C" w14:paraId="492A3600" w14:textId="2608FE42" w:rsidTr="00937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p w14:paraId="68ECAA41" w14:textId="77777777" w:rsidR="0093703B" w:rsidRPr="00B22C96" w:rsidRDefault="0093703B" w:rsidP="005236A8">
            <w:r>
              <w:t>Stakeholder name</w:t>
            </w:r>
          </w:p>
        </w:tc>
        <w:tc>
          <w:tcPr>
            <w:tcW w:w="114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  <w:vAlign w:val="center"/>
            <w:hideMark/>
          </w:tcPr>
          <w:p w14:paraId="5A4C716E" w14:textId="77777777" w:rsidR="0093703B" w:rsidRPr="00B22C96" w:rsidRDefault="0093703B" w:rsidP="005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Business area</w:t>
            </w:r>
          </w:p>
        </w:tc>
        <w:tc>
          <w:tcPr>
            <w:tcW w:w="83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</w:tcPr>
          <w:p w14:paraId="41A85F6E" w14:textId="62F49C16" w:rsidR="0093703B" w:rsidRDefault="0093703B" w:rsidP="005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Job title</w:t>
            </w:r>
          </w:p>
        </w:tc>
        <w:tc>
          <w:tcPr>
            <w:tcW w:w="151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</w:tcPr>
          <w:p w14:paraId="7361C9F6" w14:textId="77777777" w:rsidR="0093703B" w:rsidRDefault="0093703B" w:rsidP="005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 message</w:t>
            </w:r>
          </w:p>
        </w:tc>
        <w:tc>
          <w:tcPr>
            <w:tcW w:w="9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</w:tcPr>
          <w:p w14:paraId="098DDBC1" w14:textId="77777777" w:rsidR="0093703B" w:rsidRDefault="0093703B" w:rsidP="005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</w:t>
            </w:r>
          </w:p>
        </w:tc>
        <w:tc>
          <w:tcPr>
            <w:tcW w:w="108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</w:tcPr>
          <w:p w14:paraId="2234387B" w14:textId="77777777" w:rsidR="0093703B" w:rsidRDefault="0093703B" w:rsidP="005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</w:t>
            </w:r>
          </w:p>
        </w:tc>
        <w:tc>
          <w:tcPr>
            <w:tcW w:w="138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</w:tcPr>
          <w:p w14:paraId="48679775" w14:textId="77777777" w:rsidR="0093703B" w:rsidRDefault="0093703B" w:rsidP="005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Communicator</w:t>
            </w:r>
          </w:p>
        </w:tc>
        <w:tc>
          <w:tcPr>
            <w:tcW w:w="102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</w:tcPr>
          <w:p w14:paraId="420EF4D5" w14:textId="09556711" w:rsidR="0093703B" w:rsidRDefault="0093703B" w:rsidP="00523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Signed off?</w:t>
            </w:r>
          </w:p>
        </w:tc>
      </w:tr>
      <w:tr w:rsidR="0093703B" w:rsidRPr="0000597C" w14:paraId="05CBE37E" w14:textId="52D35476" w:rsidTr="0093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7750" w14:textId="77777777" w:rsidR="0093703B" w:rsidRPr="00A36010" w:rsidRDefault="0093703B" w:rsidP="005236A8">
            <w:pPr>
              <w:rPr>
                <w:bCs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25AF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7A86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3940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2C88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46E9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0287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1ED8" w14:textId="77777777" w:rsidR="0093703B" w:rsidRPr="0093703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93703B" w:rsidRPr="0000597C" w14:paraId="1555B483" w14:textId="3917EE21" w:rsidTr="0093703B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025B" w14:textId="77777777" w:rsidR="0093703B" w:rsidRPr="00A36010" w:rsidRDefault="0093703B" w:rsidP="005236A8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55FF" w14:textId="77777777" w:rsidR="0093703B" w:rsidRPr="00A1308B" w:rsidRDefault="0093703B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D1B5" w14:textId="77777777" w:rsidR="0093703B" w:rsidRPr="00A1308B" w:rsidRDefault="0093703B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DDD3" w14:textId="77777777" w:rsidR="0093703B" w:rsidRPr="00A1308B" w:rsidRDefault="0093703B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D606" w14:textId="77777777" w:rsidR="0093703B" w:rsidRPr="00A1308B" w:rsidRDefault="0093703B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6D16" w14:textId="77777777" w:rsidR="0093703B" w:rsidRPr="00A1308B" w:rsidRDefault="0093703B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B4B8" w14:textId="77777777" w:rsidR="0093703B" w:rsidRPr="00A1308B" w:rsidRDefault="0093703B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4187" w14:textId="77777777" w:rsidR="0093703B" w:rsidRPr="00A1308B" w:rsidRDefault="0093703B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703B" w:rsidRPr="0000597C" w14:paraId="4C4A2943" w14:textId="2539B435" w:rsidTr="0093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CBE0" w14:textId="77777777" w:rsidR="0093703B" w:rsidRPr="00A36010" w:rsidRDefault="0093703B" w:rsidP="005236A8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1DE4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76EE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420B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7D52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825E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FFE1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18C4" w14:textId="77777777" w:rsidR="0093703B" w:rsidRPr="00A1308B" w:rsidRDefault="0093703B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193" w:rsidRPr="0000597C" w14:paraId="69B31787" w14:textId="77777777" w:rsidTr="0093703B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1C52" w14:textId="77777777" w:rsidR="00671193" w:rsidRPr="00A36010" w:rsidRDefault="00671193" w:rsidP="005236A8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4822" w14:textId="77777777" w:rsidR="00671193" w:rsidRPr="00A1308B" w:rsidRDefault="00671193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3219" w14:textId="77777777" w:rsidR="00671193" w:rsidRPr="00A1308B" w:rsidRDefault="00671193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9237" w14:textId="77777777" w:rsidR="00671193" w:rsidRPr="00A1308B" w:rsidRDefault="00671193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3D79" w14:textId="77777777" w:rsidR="00671193" w:rsidRPr="00A1308B" w:rsidRDefault="00671193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2C7" w14:textId="77777777" w:rsidR="00671193" w:rsidRPr="00A1308B" w:rsidRDefault="00671193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727F" w14:textId="77777777" w:rsidR="00671193" w:rsidRPr="00A1308B" w:rsidRDefault="00671193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42AF" w14:textId="77777777" w:rsidR="00671193" w:rsidRPr="00A1308B" w:rsidRDefault="00671193" w:rsidP="005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193" w:rsidRPr="0000597C" w14:paraId="4079A59D" w14:textId="77777777" w:rsidTr="00937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7BB9" w14:textId="77777777" w:rsidR="00671193" w:rsidRPr="00A36010" w:rsidRDefault="00671193" w:rsidP="005236A8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2E57" w14:textId="77777777" w:rsidR="00671193" w:rsidRPr="00A1308B" w:rsidRDefault="00671193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9A0C" w14:textId="77777777" w:rsidR="00671193" w:rsidRPr="00A1308B" w:rsidRDefault="00671193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7B0D" w14:textId="77777777" w:rsidR="00671193" w:rsidRPr="00A1308B" w:rsidRDefault="00671193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081" w14:textId="77777777" w:rsidR="00671193" w:rsidRPr="00A1308B" w:rsidRDefault="00671193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CC73" w14:textId="77777777" w:rsidR="00671193" w:rsidRPr="00A1308B" w:rsidRDefault="00671193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2DB9" w14:textId="77777777" w:rsidR="00671193" w:rsidRPr="00A1308B" w:rsidRDefault="00671193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D2CB" w14:textId="77777777" w:rsidR="00671193" w:rsidRPr="00A1308B" w:rsidRDefault="00671193" w:rsidP="005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1DD6F7" w14:textId="77777777" w:rsidR="00260656" w:rsidRPr="00DA5475" w:rsidRDefault="00260656" w:rsidP="00260656"/>
    <w:p w14:paraId="57F7709B" w14:textId="77777777" w:rsidR="00796D8A" w:rsidRPr="00796D8A" w:rsidRDefault="00796D8A" w:rsidP="00796D8A"/>
    <w:p w14:paraId="4B02A219" w14:textId="77777777" w:rsidR="00D4476D" w:rsidRPr="00B22259" w:rsidRDefault="00D4476D" w:rsidP="0072523B">
      <w:pPr>
        <w:spacing w:after="0"/>
        <w:rPr>
          <w:b/>
          <w:bCs/>
        </w:rPr>
      </w:pPr>
    </w:p>
    <w:sectPr w:rsidR="00D4476D" w:rsidRPr="00B22259" w:rsidSect="00850F2B">
      <w:footerReference w:type="default" r:id="rId11"/>
      <w:headerReference w:type="first" r:id="rId12"/>
      <w:footerReference w:type="first" r:id="rId13"/>
      <w:pgSz w:w="11900" w:h="16840"/>
      <w:pgMar w:top="1119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C005" w14:textId="77777777" w:rsidR="00DA47A5" w:rsidRDefault="00DA47A5" w:rsidP="00010E41">
      <w:pPr>
        <w:spacing w:after="0"/>
      </w:pPr>
      <w:r>
        <w:separator/>
      </w:r>
    </w:p>
  </w:endnote>
  <w:endnote w:type="continuationSeparator" w:id="0">
    <w:p w14:paraId="71AB2E88" w14:textId="77777777" w:rsidR="00DA47A5" w:rsidRDefault="00DA47A5" w:rsidP="00010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Light">
    <w:altName w:val="Cambria"/>
    <w:panose1 w:val="00000000000000000000"/>
    <w:charset w:val="00"/>
    <w:family w:val="roman"/>
    <w:notTrueType/>
    <w:pitch w:val="variable"/>
    <w:sig w:usb0="A00000FF" w:usb1="5000206B" w:usb2="00000010" w:usb3="00000000" w:csb0="00000193" w:csb1="00000000"/>
  </w:font>
  <w:font w:name="Gustan Extrabold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7960"/>
      <w:gridCol w:w="1104"/>
    </w:tblGrid>
    <w:tr w:rsidR="006002A4" w14:paraId="3E6EBFED" w14:textId="77777777" w:rsidTr="00F27FCC">
      <w:tc>
        <w:tcPr>
          <w:tcW w:w="8217" w:type="dxa"/>
        </w:tcPr>
        <w:p w14:paraId="447CBDCA" w14:textId="14A0950E" w:rsidR="006002A4" w:rsidRDefault="00F418DB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ind w:right="360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Stakeholder management tool</w:t>
          </w:r>
        </w:p>
      </w:tc>
      <w:tc>
        <w:tcPr>
          <w:tcW w:w="1139" w:type="dxa"/>
        </w:tcPr>
        <w:p w14:paraId="0089B844" w14:textId="77777777" w:rsidR="006002A4" w:rsidRPr="002C0894" w:rsidRDefault="006002A4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jc w:val="right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39C5BBEB" w14:textId="77777777" w:rsidR="006002A4" w:rsidRDefault="00600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B4D9" w14:textId="039BA2BC" w:rsidR="00850F2B" w:rsidRDefault="00850F2B">
    <w:pPr>
      <w:pStyle w:val="Footer"/>
    </w:pPr>
    <w:r>
      <w:rPr>
        <w:b/>
        <w:bCs/>
        <w:noProof/>
        <w:lang w:val="en-US"/>
      </w:rPr>
      <w:drawing>
        <wp:anchor distT="0" distB="0" distL="114300" distR="114300" simplePos="0" relativeHeight="251664384" behindDoc="0" locked="0" layoutInCell="1" allowOverlap="1" wp14:anchorId="04BEA8B1" wp14:editId="215A5017">
          <wp:simplePos x="0" y="0"/>
          <wp:positionH relativeFrom="column">
            <wp:posOffset>3987448</wp:posOffset>
          </wp:positionH>
          <wp:positionV relativeFrom="paragraph">
            <wp:posOffset>-390525</wp:posOffset>
          </wp:positionV>
          <wp:extent cx="2039620" cy="474980"/>
          <wp:effectExtent l="0" t="0" r="0" b="1270"/>
          <wp:wrapSquare wrapText="bothSides"/>
          <wp:docPr id="391069407" name="Picture 1" descr="The 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069407" name="Picture 1" descr="The New Zea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6FC6" w14:textId="77777777" w:rsidR="00DA47A5" w:rsidRDefault="00DA47A5" w:rsidP="00010E41">
      <w:pPr>
        <w:spacing w:after="0"/>
      </w:pPr>
      <w:bookmarkStart w:id="0" w:name="_Hlk104460753"/>
      <w:bookmarkEnd w:id="0"/>
      <w:r>
        <w:separator/>
      </w:r>
    </w:p>
  </w:footnote>
  <w:footnote w:type="continuationSeparator" w:id="0">
    <w:p w14:paraId="7EE6A4C2" w14:textId="77777777" w:rsidR="00DA47A5" w:rsidRDefault="00DA47A5" w:rsidP="00010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9E0B" w14:textId="77777777" w:rsidR="00850F2B" w:rsidRDefault="00850F2B">
    <w:pPr>
      <w:pStyle w:val="Header"/>
    </w:pPr>
    <w:r w:rsidRPr="00214F15">
      <w:rPr>
        <w:noProof/>
        <w:highlight w:val="yellow"/>
      </w:rPr>
      <w:t>[Optionally insert your organisation’s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378"/>
    <w:multiLevelType w:val="hybridMultilevel"/>
    <w:tmpl w:val="E032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4733"/>
    <w:multiLevelType w:val="hybridMultilevel"/>
    <w:tmpl w:val="E032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5F55"/>
    <w:multiLevelType w:val="hybridMultilevel"/>
    <w:tmpl w:val="1DCA44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46B"/>
    <w:multiLevelType w:val="hybridMultilevel"/>
    <w:tmpl w:val="785CC9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84FD1"/>
    <w:multiLevelType w:val="hybridMultilevel"/>
    <w:tmpl w:val="824632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0363B1"/>
    <w:multiLevelType w:val="hybridMultilevel"/>
    <w:tmpl w:val="5C606768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80E6F"/>
    <w:multiLevelType w:val="hybridMultilevel"/>
    <w:tmpl w:val="E032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74011"/>
    <w:multiLevelType w:val="hybridMultilevel"/>
    <w:tmpl w:val="E032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85E3F"/>
    <w:multiLevelType w:val="hybridMultilevel"/>
    <w:tmpl w:val="2F204D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C4D79"/>
    <w:multiLevelType w:val="hybridMultilevel"/>
    <w:tmpl w:val="030645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5C44"/>
    <w:multiLevelType w:val="hybridMultilevel"/>
    <w:tmpl w:val="E032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022188">
    <w:abstractNumId w:val="7"/>
  </w:num>
  <w:num w:numId="2" w16cid:durableId="1927574302">
    <w:abstractNumId w:val="5"/>
  </w:num>
  <w:num w:numId="3" w16cid:durableId="1127549600">
    <w:abstractNumId w:val="4"/>
  </w:num>
  <w:num w:numId="4" w16cid:durableId="867447791">
    <w:abstractNumId w:val="10"/>
  </w:num>
  <w:num w:numId="5" w16cid:durableId="1017544154">
    <w:abstractNumId w:val="11"/>
  </w:num>
  <w:num w:numId="6" w16cid:durableId="1645356879">
    <w:abstractNumId w:val="12"/>
  </w:num>
  <w:num w:numId="7" w16cid:durableId="932474047">
    <w:abstractNumId w:val="1"/>
  </w:num>
  <w:num w:numId="8" w16cid:durableId="270747720">
    <w:abstractNumId w:val="9"/>
  </w:num>
  <w:num w:numId="9" w16cid:durableId="175852208">
    <w:abstractNumId w:val="0"/>
  </w:num>
  <w:num w:numId="10" w16cid:durableId="1896968682">
    <w:abstractNumId w:val="8"/>
  </w:num>
  <w:num w:numId="11" w16cid:durableId="851384545">
    <w:abstractNumId w:val="6"/>
  </w:num>
  <w:num w:numId="12" w16cid:durableId="810172133">
    <w:abstractNumId w:val="3"/>
  </w:num>
  <w:num w:numId="13" w16cid:durableId="205336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EIiNzcyMDU2MzAyUdpeDU4uLM/DyQAsNaAPZQrtksAAAA"/>
  </w:docVars>
  <w:rsids>
    <w:rsidRoot w:val="00DA47A5"/>
    <w:rsid w:val="0000280D"/>
    <w:rsid w:val="00010E41"/>
    <w:rsid w:val="00011908"/>
    <w:rsid w:val="00030073"/>
    <w:rsid w:val="0003119A"/>
    <w:rsid w:val="00032C99"/>
    <w:rsid w:val="000363CB"/>
    <w:rsid w:val="000532A2"/>
    <w:rsid w:val="00063454"/>
    <w:rsid w:val="00070339"/>
    <w:rsid w:val="00074C18"/>
    <w:rsid w:val="00095CCE"/>
    <w:rsid w:val="000B35AE"/>
    <w:rsid w:val="000B5ECD"/>
    <w:rsid w:val="000C6A9F"/>
    <w:rsid w:val="000E07AB"/>
    <w:rsid w:val="000E3420"/>
    <w:rsid w:val="000E6C2A"/>
    <w:rsid w:val="0010352C"/>
    <w:rsid w:val="001069D9"/>
    <w:rsid w:val="001308F8"/>
    <w:rsid w:val="001428E8"/>
    <w:rsid w:val="00161205"/>
    <w:rsid w:val="00177B4A"/>
    <w:rsid w:val="001E3C93"/>
    <w:rsid w:val="001F0327"/>
    <w:rsid w:val="00207C81"/>
    <w:rsid w:val="00242FB4"/>
    <w:rsid w:val="00255626"/>
    <w:rsid w:val="00260656"/>
    <w:rsid w:val="00273914"/>
    <w:rsid w:val="00277703"/>
    <w:rsid w:val="002848BC"/>
    <w:rsid w:val="002855F9"/>
    <w:rsid w:val="002A1986"/>
    <w:rsid w:val="002B6494"/>
    <w:rsid w:val="002C0894"/>
    <w:rsid w:val="00304A94"/>
    <w:rsid w:val="00332938"/>
    <w:rsid w:val="00332B9E"/>
    <w:rsid w:val="00336F64"/>
    <w:rsid w:val="003501B4"/>
    <w:rsid w:val="00357F97"/>
    <w:rsid w:val="00370D04"/>
    <w:rsid w:val="00370EF9"/>
    <w:rsid w:val="003F1331"/>
    <w:rsid w:val="0041099D"/>
    <w:rsid w:val="00415A50"/>
    <w:rsid w:val="00436282"/>
    <w:rsid w:val="004464B2"/>
    <w:rsid w:val="00450F36"/>
    <w:rsid w:val="00457019"/>
    <w:rsid w:val="0047013B"/>
    <w:rsid w:val="00485316"/>
    <w:rsid w:val="004C253F"/>
    <w:rsid w:val="004D03C2"/>
    <w:rsid w:val="004D2A61"/>
    <w:rsid w:val="004E3909"/>
    <w:rsid w:val="00527CE3"/>
    <w:rsid w:val="0053133E"/>
    <w:rsid w:val="00546B8F"/>
    <w:rsid w:val="00551677"/>
    <w:rsid w:val="0056475F"/>
    <w:rsid w:val="00571A9F"/>
    <w:rsid w:val="0058144D"/>
    <w:rsid w:val="00597E34"/>
    <w:rsid w:val="005B4226"/>
    <w:rsid w:val="005C034D"/>
    <w:rsid w:val="006002A4"/>
    <w:rsid w:val="00604D77"/>
    <w:rsid w:val="006250C6"/>
    <w:rsid w:val="00644E44"/>
    <w:rsid w:val="0065533B"/>
    <w:rsid w:val="006606F0"/>
    <w:rsid w:val="00671193"/>
    <w:rsid w:val="0067360C"/>
    <w:rsid w:val="00697429"/>
    <w:rsid w:val="006C5C32"/>
    <w:rsid w:val="006D3167"/>
    <w:rsid w:val="007004C6"/>
    <w:rsid w:val="0070284B"/>
    <w:rsid w:val="0070358F"/>
    <w:rsid w:val="00703900"/>
    <w:rsid w:val="0071234E"/>
    <w:rsid w:val="007145D9"/>
    <w:rsid w:val="00716A23"/>
    <w:rsid w:val="007204F5"/>
    <w:rsid w:val="0072523B"/>
    <w:rsid w:val="007345D4"/>
    <w:rsid w:val="00750063"/>
    <w:rsid w:val="00763C7C"/>
    <w:rsid w:val="00776E5B"/>
    <w:rsid w:val="00784417"/>
    <w:rsid w:val="00796D8A"/>
    <w:rsid w:val="007A1E22"/>
    <w:rsid w:val="007B1DD8"/>
    <w:rsid w:val="007C3E3C"/>
    <w:rsid w:val="007D3E29"/>
    <w:rsid w:val="007E0424"/>
    <w:rsid w:val="007F4948"/>
    <w:rsid w:val="007F53FB"/>
    <w:rsid w:val="0082697A"/>
    <w:rsid w:val="008337DC"/>
    <w:rsid w:val="00833970"/>
    <w:rsid w:val="00850F2B"/>
    <w:rsid w:val="00856D6B"/>
    <w:rsid w:val="00861A7D"/>
    <w:rsid w:val="00864C34"/>
    <w:rsid w:val="008A3C9F"/>
    <w:rsid w:val="008D2ADE"/>
    <w:rsid w:val="008F4F3E"/>
    <w:rsid w:val="00903A95"/>
    <w:rsid w:val="009101CB"/>
    <w:rsid w:val="0093703B"/>
    <w:rsid w:val="009734DD"/>
    <w:rsid w:val="00976D2F"/>
    <w:rsid w:val="00991D37"/>
    <w:rsid w:val="0099269E"/>
    <w:rsid w:val="009C05CE"/>
    <w:rsid w:val="00A12431"/>
    <w:rsid w:val="00A17B8B"/>
    <w:rsid w:val="00A17F6D"/>
    <w:rsid w:val="00A204B0"/>
    <w:rsid w:val="00A36010"/>
    <w:rsid w:val="00A40469"/>
    <w:rsid w:val="00A57E88"/>
    <w:rsid w:val="00A7402C"/>
    <w:rsid w:val="00A979B3"/>
    <w:rsid w:val="00AA0954"/>
    <w:rsid w:val="00AA46D1"/>
    <w:rsid w:val="00AA6B0F"/>
    <w:rsid w:val="00AB1372"/>
    <w:rsid w:val="00AB6011"/>
    <w:rsid w:val="00AC40B7"/>
    <w:rsid w:val="00AC5DEE"/>
    <w:rsid w:val="00AE3737"/>
    <w:rsid w:val="00AE685D"/>
    <w:rsid w:val="00B10A4A"/>
    <w:rsid w:val="00B22259"/>
    <w:rsid w:val="00B55032"/>
    <w:rsid w:val="00B73B29"/>
    <w:rsid w:val="00B75C65"/>
    <w:rsid w:val="00BC067B"/>
    <w:rsid w:val="00BC2651"/>
    <w:rsid w:val="00BE0DF4"/>
    <w:rsid w:val="00C01FF9"/>
    <w:rsid w:val="00C10C0D"/>
    <w:rsid w:val="00C21BC8"/>
    <w:rsid w:val="00C42B94"/>
    <w:rsid w:val="00C73350"/>
    <w:rsid w:val="00C757F9"/>
    <w:rsid w:val="00C935C1"/>
    <w:rsid w:val="00CA6119"/>
    <w:rsid w:val="00CA73AD"/>
    <w:rsid w:val="00CE43B9"/>
    <w:rsid w:val="00CE5647"/>
    <w:rsid w:val="00D208FC"/>
    <w:rsid w:val="00D4476D"/>
    <w:rsid w:val="00D56501"/>
    <w:rsid w:val="00D66D46"/>
    <w:rsid w:val="00D70801"/>
    <w:rsid w:val="00D7320A"/>
    <w:rsid w:val="00D76469"/>
    <w:rsid w:val="00D77ED5"/>
    <w:rsid w:val="00D95803"/>
    <w:rsid w:val="00DA262E"/>
    <w:rsid w:val="00DA47A5"/>
    <w:rsid w:val="00DA5475"/>
    <w:rsid w:val="00DB154A"/>
    <w:rsid w:val="00DB6BA1"/>
    <w:rsid w:val="00DD6DF7"/>
    <w:rsid w:val="00DE5B87"/>
    <w:rsid w:val="00DE67FF"/>
    <w:rsid w:val="00DF4F11"/>
    <w:rsid w:val="00E1287A"/>
    <w:rsid w:val="00E20203"/>
    <w:rsid w:val="00E26440"/>
    <w:rsid w:val="00E6303C"/>
    <w:rsid w:val="00E738FB"/>
    <w:rsid w:val="00E75B62"/>
    <w:rsid w:val="00E75EBB"/>
    <w:rsid w:val="00E81978"/>
    <w:rsid w:val="00EA09E4"/>
    <w:rsid w:val="00EA3F0F"/>
    <w:rsid w:val="00F228A1"/>
    <w:rsid w:val="00F27FCC"/>
    <w:rsid w:val="00F322F9"/>
    <w:rsid w:val="00F3765C"/>
    <w:rsid w:val="00F418DB"/>
    <w:rsid w:val="00F457D5"/>
    <w:rsid w:val="00F45E78"/>
    <w:rsid w:val="00F50E83"/>
    <w:rsid w:val="00F861D4"/>
    <w:rsid w:val="00FB2CA4"/>
    <w:rsid w:val="00FB6C33"/>
    <w:rsid w:val="00FC420F"/>
    <w:rsid w:val="4BB49563"/>
    <w:rsid w:val="5CB4F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8EA6C"/>
  <w15:docId w15:val="{24A3DE75-3515-41D6-8DC5-B3DEF61D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3B"/>
    <w:pPr>
      <w:spacing w:after="142"/>
    </w:pPr>
    <w:rPr>
      <w:sz w:val="18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dy Heading"/>
    <w:basedOn w:val="Normal"/>
    <w:next w:val="Normal"/>
    <w:link w:val="Heading3Char"/>
    <w:uiPriority w:val="9"/>
    <w:unhideWhenUsed/>
    <w:qFormat/>
    <w:rsid w:val="006606F0"/>
    <w:pPr>
      <w:keepNext/>
      <w:keepLines/>
      <w:spacing w:before="142"/>
      <w:outlineLvl w:val="2"/>
    </w:pPr>
    <w:rPr>
      <w:rFonts w:eastAsiaTheme="majorEastAsia" w:cs="Times New Roman (Headings CS)"/>
      <w:b/>
      <w:caps/>
      <w:sz w:val="20"/>
    </w:rPr>
  </w:style>
  <w:style w:type="paragraph" w:styleId="Heading4">
    <w:name w:val="heading 4"/>
    <w:aliases w:val="H4 Body Subheading"/>
    <w:basedOn w:val="Normal"/>
    <w:next w:val="Normal"/>
    <w:link w:val="Heading4Char"/>
    <w:uiPriority w:val="9"/>
    <w:unhideWhenUsed/>
    <w:qFormat/>
    <w:rsid w:val="006606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A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B6B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sz w:val="20"/>
      <w:szCs w:val="2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dy Heading Char"/>
    <w:basedOn w:val="DefaultParagraphFont"/>
    <w:link w:val="Heading3"/>
    <w:uiPriority w:val="9"/>
    <w:rsid w:val="006606F0"/>
    <w:rPr>
      <w:rFonts w:eastAsiaTheme="majorEastAsia" w:cs="Times New Roman (Headings CS)"/>
      <w:b/>
      <w:caps/>
      <w:sz w:val="20"/>
    </w:rPr>
  </w:style>
  <w:style w:type="character" w:customStyle="1" w:styleId="Heading4Char">
    <w:name w:val="Heading 4 Char"/>
    <w:aliases w:val="H4 Body Subheading Char"/>
    <w:basedOn w:val="DefaultParagraphFont"/>
    <w:link w:val="Heading4"/>
    <w:uiPriority w:val="9"/>
    <w:rsid w:val="006606F0"/>
    <w:rPr>
      <w:rFonts w:eastAsiaTheme="majorEastAsia" w:cstheme="majorBidi"/>
      <w:b/>
      <w:iCs/>
      <w:sz w:val="18"/>
    </w:rPr>
  </w:style>
  <w:style w:type="paragraph" w:styleId="ListParagraph">
    <w:name w:val="List Paragraph"/>
    <w:aliases w:val="Body Bullet List"/>
    <w:basedOn w:val="Normal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18"/>
    <w:pPr>
      <w:tabs>
        <w:tab w:val="center" w:pos="4513"/>
        <w:tab w:val="right" w:pos="902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074C1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table" w:styleId="GridTable4">
    <w:name w:val="Grid Table 4"/>
    <w:basedOn w:val="TableNormal"/>
    <w:uiPriority w:val="49"/>
    <w:rsid w:val="000703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2C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C0894"/>
    <w:tblPr>
      <w:tblStyleRowBandSize w:val="1"/>
      <w:tblStyleColBandSize w:val="1"/>
      <w:tblBorders>
        <w:top w:val="single" w:sz="4" w:space="0" w:color="F1F1F1" w:themeColor="accent4" w:themeTint="66"/>
        <w:left w:val="single" w:sz="4" w:space="0" w:color="F1F1F1" w:themeColor="accent4" w:themeTint="66"/>
        <w:bottom w:val="single" w:sz="4" w:space="0" w:color="F1F1F1" w:themeColor="accent4" w:themeTint="66"/>
        <w:right w:val="single" w:sz="4" w:space="0" w:color="F1F1F1" w:themeColor="accent4" w:themeTint="66"/>
        <w:insideH w:val="single" w:sz="4" w:space="0" w:color="F1F1F1" w:themeColor="accent4" w:themeTint="66"/>
        <w:insideV w:val="single" w:sz="4" w:space="0" w:color="F1F1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Table"/>
    <w:basedOn w:val="TableNormal"/>
    <w:uiPriority w:val="99"/>
    <w:rsid w:val="00703900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B8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606F0"/>
    <w:rPr>
      <w:rFonts w:asciiTheme="majorHAnsi" w:eastAsiaTheme="majorEastAsia" w:hAnsiTheme="majorHAnsi" w:cstheme="majorBidi"/>
      <w:color w:val="71A10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606F0"/>
    <w:rPr>
      <w:rFonts w:asciiTheme="majorHAnsi" w:eastAsiaTheme="majorEastAsia" w:hAnsiTheme="majorHAnsi" w:cstheme="majorBidi"/>
      <w:color w:val="4B6B00" w:themeColor="accent1" w:themeShade="7F"/>
      <w:sz w:val="18"/>
    </w:rPr>
  </w:style>
  <w:style w:type="character" w:styleId="Hyperlink">
    <w:name w:val="Hyperlink"/>
    <w:basedOn w:val="DefaultParagraphFont"/>
    <w:uiPriority w:val="99"/>
    <w:unhideWhenUsed/>
    <w:rsid w:val="00660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3970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9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haB1\Downloads\NZGP%20Generic%20Word%20Doc%20July%202022.dotx" TargetMode="External"/></Relationships>
</file>

<file path=word/theme/theme1.xml><?xml version="1.0" encoding="utf-8"?>
<a:theme xmlns:a="http://schemas.openxmlformats.org/drawingml/2006/main" name="Office Theme">
  <a:themeElements>
    <a:clrScheme name="NZGP">
      <a:dk1>
        <a:srgbClr val="000000"/>
      </a:dk1>
      <a:lt1>
        <a:srgbClr val="FFFFFF"/>
      </a:lt1>
      <a:dk2>
        <a:srgbClr val="014169"/>
      </a:dk2>
      <a:lt2>
        <a:srgbClr val="00558C"/>
      </a:lt2>
      <a:accent1>
        <a:srgbClr val="97D700"/>
      </a:accent1>
      <a:accent2>
        <a:srgbClr val="753BBD"/>
      </a:accent2>
      <a:accent3>
        <a:srgbClr val="9063CD"/>
      </a:accent3>
      <a:accent4>
        <a:srgbClr val="DCDCDC"/>
      </a:accent4>
      <a:accent5>
        <a:srgbClr val="014169"/>
      </a:accent5>
      <a:accent6>
        <a:srgbClr val="00558C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32ec0-ca73-4cc2-aa48-7020896a40c0" xsi:nil="true"/>
    <lcf76f155ced4ddcb4097134ff3c332f xmlns="84a37bff-9e1b-46fb-b049-33dfa4bffb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8BB106177E64593FADF1EFD189475" ma:contentTypeVersion="15" ma:contentTypeDescription="Create a new document." ma:contentTypeScope="" ma:versionID="617e5d70f816fe5506d0371f0dd0c579">
  <xsd:schema xmlns:xsd="http://www.w3.org/2001/XMLSchema" xmlns:xs="http://www.w3.org/2001/XMLSchema" xmlns:p="http://schemas.microsoft.com/office/2006/metadata/properties" xmlns:ns2="84a37bff-9e1b-46fb-b049-33dfa4bffb2a" xmlns:ns3="ca132ec0-ca73-4cc2-aa48-7020896a40c0" targetNamespace="http://schemas.microsoft.com/office/2006/metadata/properties" ma:root="true" ma:fieldsID="5fd62ff42fbc7d920465e6dae1e921d8" ns2:_="" ns3:_="">
    <xsd:import namespace="84a37bff-9e1b-46fb-b049-33dfa4bffb2a"/>
    <xsd:import namespace="ca132ec0-ca73-4cc2-aa48-7020896a4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37bff-9e1b-46fb-b049-33dfa4bf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c2f849-a509-43e8-937d-cbbbe773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32ec0-ca73-4cc2-aa48-7020896a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f7521-b6e0-46e7-8a2b-76d287469027}" ma:internalName="TaxCatchAll" ma:showField="CatchAllData" ma:web="ca132ec0-ca73-4cc2-aa48-7020896a4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CD28-AB10-4854-BE8D-4F75D6DE7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E6BFF-A0C2-42C5-86E1-837182EFA612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ca132ec0-ca73-4cc2-aa48-7020896a40c0"/>
    <ds:schemaRef ds:uri="84a37bff-9e1b-46fb-b049-33dfa4bffb2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2C6665-87E4-450F-B566-D58D16D54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37bff-9e1b-46fb-b049-33dfa4bffb2a"/>
    <ds:schemaRef ds:uri="ca132ec0-ca73-4cc2-aa48-7020896a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FE351-8FC0-8241-B7CA-017A313B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NZGP Generic Word Doc July 2022.dotx</Template>
  <TotalTime>0</TotalTime>
  <Pages>3</Pages>
  <Words>434</Words>
  <Characters>2405</Characters>
  <Application>Microsoft Office Word</Application>
  <DocSecurity>0</DocSecurity>
  <Lines>44</Lines>
  <Paragraphs>29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communications strategy template</dc:title>
  <dc:subject/>
  <cp:keywords>DOC ID: 171439159</cp:keywords>
  <dc:description/>
  <cp:lastPrinted>2022-05-31T02:02:00Z</cp:lastPrinted>
  <dcterms:created xsi:type="dcterms:W3CDTF">2025-05-05T04:02:00Z</dcterms:created>
  <dcterms:modified xsi:type="dcterms:W3CDTF">2025-05-05T04:02:00Z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2023-07-31T04:23:12Z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25abc378-7acb-488b-892f-ff9cd0b054ee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0x0101008C18BB106177E64593FADF1EFD189475</vt:lpwstr>
  </property>
  <property fmtid="{D5CDD505-2E9C-101B-9397-08002B2CF9AE}" pid="10" name="MediaServiceImageTags">
    <vt:lpwstr/>
  </property>
  <property fmtid="{D5CDD505-2E9C-101B-9397-08002B2CF9AE}" pid="11" name="Docnumber">
    <vt:r8>13</vt:r8>
  </property>
</Properties>
</file>