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31E" w14:textId="09ADDE82" w:rsidR="00E35654" w:rsidRPr="005F1E84" w:rsidRDefault="00E35654" w:rsidP="00733EE9">
      <w:pPr>
        <w:pStyle w:val="Heading1"/>
        <w:rPr>
          <w:rFonts w:cs="Times New Roman (Headings CS)"/>
          <w:caps/>
          <w:sz w:val="20"/>
        </w:rPr>
      </w:pPr>
      <w:r>
        <w:t xml:space="preserve">Kick-off meeting </w:t>
      </w:r>
      <w:r w:rsidR="004A2EDB">
        <w:t>template</w:t>
      </w:r>
    </w:p>
    <w:p w14:paraId="3CB2E0B7" w14:textId="04E21EA4" w:rsidR="00935977" w:rsidRDefault="009D17E4" w:rsidP="005F1E84">
      <w:pPr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Following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segmentation </w:t>
      </w:r>
      <w:r w:rsidR="00935977">
        <w:rPr>
          <w:rFonts w:ascii="Calibri" w:eastAsia="Calibri" w:hAnsi="Calibri" w:cs="Times New Roman"/>
          <w:sz w:val="22"/>
          <w:szCs w:val="22"/>
        </w:rPr>
        <w:t>and</w:t>
      </w:r>
      <w:r>
        <w:rPr>
          <w:rFonts w:ascii="Calibri" w:eastAsia="Calibri" w:hAnsi="Calibri" w:cs="Times New Roman"/>
          <w:sz w:val="22"/>
          <w:szCs w:val="22"/>
        </w:rPr>
        <w:t xml:space="preserve"> the appropriate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 planning of </w:t>
      </w:r>
      <w:r>
        <w:rPr>
          <w:rFonts w:ascii="Calibri" w:eastAsia="Calibri" w:hAnsi="Calibri" w:cs="Times New Roman"/>
          <w:sz w:val="22"/>
          <w:szCs w:val="22"/>
        </w:rPr>
        <w:t xml:space="preserve">your </w:t>
      </w:r>
      <w:r w:rsidR="008449B4">
        <w:rPr>
          <w:rFonts w:ascii="Calibri" w:eastAsia="Calibri" w:hAnsi="Calibri" w:cs="Times New Roman"/>
          <w:sz w:val="22"/>
          <w:szCs w:val="22"/>
        </w:rPr>
        <w:t>s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upplier </w:t>
      </w:r>
      <w:r w:rsidR="008449B4">
        <w:rPr>
          <w:rFonts w:ascii="Calibri" w:eastAsia="Calibri" w:hAnsi="Calibri" w:cs="Times New Roman"/>
          <w:sz w:val="22"/>
          <w:szCs w:val="22"/>
        </w:rPr>
        <w:t>r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elationship </w:t>
      </w:r>
      <w:r w:rsidR="008449B4">
        <w:rPr>
          <w:rFonts w:ascii="Calibri" w:eastAsia="Calibri" w:hAnsi="Calibri" w:cs="Times New Roman"/>
          <w:sz w:val="22"/>
          <w:szCs w:val="22"/>
        </w:rPr>
        <w:t>m</w:t>
      </w:r>
      <w:r w:rsidR="00935977">
        <w:rPr>
          <w:rFonts w:ascii="Calibri" w:eastAsia="Calibri" w:hAnsi="Calibri" w:cs="Times New Roman"/>
          <w:sz w:val="22"/>
          <w:szCs w:val="22"/>
        </w:rPr>
        <w:t>anagement (SRM) strateg</w:t>
      </w:r>
      <w:r>
        <w:rPr>
          <w:rFonts w:ascii="Calibri" w:eastAsia="Calibri" w:hAnsi="Calibri" w:cs="Times New Roman"/>
          <w:sz w:val="22"/>
          <w:szCs w:val="22"/>
        </w:rPr>
        <w:t>y</w:t>
      </w:r>
      <w:r w:rsidR="003649A9">
        <w:rPr>
          <w:rFonts w:ascii="Calibri" w:eastAsia="Calibri" w:hAnsi="Calibri" w:cs="Times New Roman"/>
          <w:sz w:val="22"/>
          <w:szCs w:val="22"/>
        </w:rPr>
        <w:t>/project</w:t>
      </w:r>
      <w:r w:rsidR="00935977">
        <w:rPr>
          <w:rFonts w:ascii="Calibri" w:eastAsia="Calibri" w:hAnsi="Calibri" w:cs="Times New Roman"/>
          <w:sz w:val="22"/>
          <w:szCs w:val="22"/>
        </w:rPr>
        <w:t>,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the </w:t>
      </w:r>
      <w:r w:rsidR="00935977">
        <w:rPr>
          <w:rFonts w:ascii="Calibri" w:eastAsia="Calibri" w:hAnsi="Calibri" w:cs="Times New Roman"/>
          <w:sz w:val="22"/>
          <w:szCs w:val="22"/>
        </w:rPr>
        <w:t xml:space="preserve">SRM </w:t>
      </w:r>
      <w:r w:rsidR="003C4E50">
        <w:rPr>
          <w:rFonts w:ascii="Calibri" w:eastAsia="Calibri" w:hAnsi="Calibri" w:cs="Times New Roman"/>
          <w:sz w:val="22"/>
          <w:szCs w:val="22"/>
        </w:rPr>
        <w:t>project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group within your organisation should have some proposed initiatives. The purpose of a kick-off meeting is to get wider support for these initiatives from </w:t>
      </w:r>
      <w:r w:rsidR="00935977">
        <w:rPr>
          <w:rFonts w:ascii="Calibri" w:eastAsia="Calibri" w:hAnsi="Calibri" w:cs="Times New Roman"/>
          <w:sz w:val="22"/>
          <w:szCs w:val="22"/>
        </w:rPr>
        <w:t>stakeholders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on the supplier</w:t>
      </w:r>
      <w:r w:rsidR="00A445C8">
        <w:rPr>
          <w:rFonts w:ascii="Calibri" w:eastAsia="Calibri" w:hAnsi="Calibri" w:cs="Times New Roman"/>
          <w:sz w:val="22"/>
          <w:szCs w:val="22"/>
        </w:rPr>
        <w:t>/provider</w:t>
      </w:r>
      <w:r w:rsidR="00935977" w:rsidRPr="00935977">
        <w:rPr>
          <w:rFonts w:ascii="Calibri" w:eastAsia="Calibri" w:hAnsi="Calibri" w:cs="Times New Roman"/>
          <w:sz w:val="22"/>
          <w:szCs w:val="22"/>
        </w:rPr>
        <w:t xml:space="preserve"> side.</w:t>
      </w:r>
      <w:r w:rsidR="00A63581">
        <w:rPr>
          <w:rFonts w:ascii="Calibri" w:eastAsia="Calibri" w:hAnsi="Calibri" w:cs="Times New Roman"/>
          <w:sz w:val="22"/>
          <w:szCs w:val="22"/>
        </w:rPr>
        <w:t xml:space="preserve"> </w:t>
      </w:r>
      <w:r w:rsidR="00A445C8">
        <w:rPr>
          <w:rFonts w:ascii="Calibri" w:eastAsia="Calibri" w:hAnsi="Calibri" w:cs="Times New Roman"/>
          <w:sz w:val="22"/>
          <w:szCs w:val="22"/>
        </w:rPr>
        <w:t xml:space="preserve">The outcome of this will also </w:t>
      </w:r>
      <w:r w:rsidR="00A63581">
        <w:rPr>
          <w:rFonts w:ascii="Calibri" w:eastAsia="Calibri" w:hAnsi="Calibri" w:cs="Times New Roman"/>
          <w:sz w:val="22"/>
          <w:szCs w:val="22"/>
        </w:rPr>
        <w:t>verify the results of segmentation</w:t>
      </w:r>
      <w:r w:rsidR="00854508">
        <w:rPr>
          <w:rFonts w:ascii="Calibri" w:eastAsia="Calibri" w:hAnsi="Calibri" w:cs="Times New Roman"/>
          <w:sz w:val="22"/>
          <w:szCs w:val="22"/>
        </w:rPr>
        <w:t>,</w:t>
      </w:r>
      <w:r w:rsidR="00A445C8">
        <w:rPr>
          <w:rFonts w:ascii="Calibri" w:eastAsia="Calibri" w:hAnsi="Calibri" w:cs="Times New Roman"/>
          <w:sz w:val="22"/>
          <w:szCs w:val="22"/>
        </w:rPr>
        <w:t xml:space="preserve"> as truly </w:t>
      </w:r>
      <w:r w:rsidR="00A63581">
        <w:rPr>
          <w:rFonts w:ascii="Calibri" w:eastAsia="Calibri" w:hAnsi="Calibri" w:cs="Times New Roman"/>
          <w:sz w:val="22"/>
          <w:szCs w:val="22"/>
        </w:rPr>
        <w:t>strategic suppliers will be mutually</w:t>
      </w:r>
      <w:r w:rsidR="00A445C8">
        <w:rPr>
          <w:rFonts w:ascii="Calibri" w:eastAsia="Calibri" w:hAnsi="Calibri" w:cs="Times New Roman"/>
          <w:sz w:val="22"/>
          <w:szCs w:val="22"/>
        </w:rPr>
        <w:t xml:space="preserve"> invested in the proposed SRM project. Without external support to leverage, their position may need adjusting to </w:t>
      </w:r>
      <w:r w:rsidR="00854508">
        <w:rPr>
          <w:rFonts w:ascii="Calibri" w:eastAsia="Calibri" w:hAnsi="Calibri" w:cs="Times New Roman"/>
          <w:sz w:val="22"/>
          <w:szCs w:val="22"/>
        </w:rPr>
        <w:t>‘</w:t>
      </w:r>
      <w:r w:rsidR="00A445C8">
        <w:rPr>
          <w:rFonts w:ascii="Calibri" w:eastAsia="Calibri" w:hAnsi="Calibri" w:cs="Times New Roman"/>
          <w:sz w:val="22"/>
          <w:szCs w:val="22"/>
        </w:rPr>
        <w:t>transactional</w:t>
      </w:r>
      <w:r w:rsidR="00854508">
        <w:rPr>
          <w:rFonts w:ascii="Calibri" w:eastAsia="Calibri" w:hAnsi="Calibri" w:cs="Times New Roman"/>
          <w:sz w:val="22"/>
          <w:szCs w:val="22"/>
        </w:rPr>
        <w:t xml:space="preserve">’ and the </w:t>
      </w:r>
      <w:r w:rsidR="00854508" w:rsidRPr="00DB4358">
        <w:rPr>
          <w:rFonts w:ascii="Calibri" w:eastAsia="Calibri" w:hAnsi="Calibri" w:cs="Times New Roman"/>
          <w:i/>
          <w:iCs/>
          <w:sz w:val="22"/>
          <w:szCs w:val="22"/>
        </w:rPr>
        <w:t>planning</w:t>
      </w:r>
      <w:r w:rsidR="00854508">
        <w:rPr>
          <w:rFonts w:ascii="Calibri" w:eastAsia="Calibri" w:hAnsi="Calibri" w:cs="Times New Roman"/>
          <w:sz w:val="22"/>
          <w:szCs w:val="22"/>
        </w:rPr>
        <w:t xml:space="preserve"> phase will need revisiting. </w:t>
      </w:r>
    </w:p>
    <w:p w14:paraId="1D6D40D8" w14:textId="645490FC" w:rsidR="005F1E84" w:rsidRDefault="005F1E84" w:rsidP="005F1E84">
      <w:r w:rsidRPr="005E27E3">
        <w:rPr>
          <w:b/>
          <w:bCs/>
          <w:i/>
          <w:iCs/>
        </w:rPr>
        <w:t>Formalised communication</w:t>
      </w:r>
      <w:r>
        <w:t xml:space="preserve"> </w:t>
      </w:r>
      <w:r w:rsidR="009B5146">
        <w:t>(</w:t>
      </w:r>
      <w:r>
        <w:t>such as meeting agendas and minutes</w:t>
      </w:r>
      <w:r w:rsidR="009B5146">
        <w:t>)</w:t>
      </w:r>
      <w:r>
        <w:t xml:space="preserve"> </w:t>
      </w:r>
      <w:r w:rsidR="0014015A">
        <w:t xml:space="preserve">let </w:t>
      </w:r>
      <w:r>
        <w:t xml:space="preserve">stakeholders quickly familiarise </w:t>
      </w:r>
      <w:r w:rsidR="0014015A">
        <w:t xml:space="preserve">themselves </w:t>
      </w:r>
      <w:r>
        <w:t>with the key details ahead of, during</w:t>
      </w:r>
      <w:r w:rsidR="00CF583B">
        <w:t>,</w:t>
      </w:r>
      <w:r>
        <w:t xml:space="preserve"> and following a kick-off meeting.</w:t>
      </w:r>
    </w:p>
    <w:p w14:paraId="19C124EC" w14:textId="78168CFC" w:rsidR="005F1E84" w:rsidRDefault="005F1E84" w:rsidP="005F1E84">
      <w:pPr>
        <w:rPr>
          <w:i/>
          <w:iCs/>
        </w:rPr>
      </w:pPr>
      <w:r w:rsidRPr="001E5E83">
        <w:rPr>
          <w:b/>
          <w:bCs/>
          <w:i/>
          <w:iCs/>
        </w:rPr>
        <w:t>Establishing and communicating outcomes</w:t>
      </w:r>
      <w:r>
        <w:t xml:space="preserve"> provides a roadmap to follow throughout the project and reinforces progress. </w:t>
      </w:r>
      <w:r w:rsidR="007774E7">
        <w:t>By</w:t>
      </w:r>
      <w:r>
        <w:t xml:space="preserve"> proactive</w:t>
      </w:r>
      <w:r w:rsidR="0014015A">
        <w:t>ly</w:t>
      </w:r>
      <w:r>
        <w:t xml:space="preserve"> documenting desired and achieved outcomes</w:t>
      </w:r>
      <w:r w:rsidR="003F50F4">
        <w:t xml:space="preserve"> to date</w:t>
      </w:r>
      <w:r>
        <w:t xml:space="preserve">, program managers </w:t>
      </w:r>
      <w:r w:rsidR="00B86961">
        <w:t>can get</w:t>
      </w:r>
      <w:r>
        <w:t xml:space="preserve"> increased commitment from stakeholders.</w:t>
      </w:r>
    </w:p>
    <w:p w14:paraId="51DAC5B0" w14:textId="0FDAB7CD" w:rsidR="00C73861" w:rsidRDefault="001268A3" w:rsidP="005F1E84">
      <w:pPr>
        <w:rPr>
          <w:b/>
          <w:bCs/>
          <w:u w:val="single"/>
        </w:rPr>
      </w:pPr>
      <w:r>
        <w:rPr>
          <w:b/>
          <w:bCs/>
          <w:i/>
          <w:iCs/>
        </w:rPr>
        <w:t>Specifying a</w:t>
      </w:r>
      <w:r w:rsidR="005F1E84">
        <w:rPr>
          <w:b/>
          <w:bCs/>
          <w:i/>
          <w:iCs/>
        </w:rPr>
        <w:t xml:space="preserve">ction owners </w:t>
      </w:r>
      <w:r>
        <w:t xml:space="preserve">lets </w:t>
      </w:r>
      <w:r w:rsidR="005F1E84">
        <w:t xml:space="preserve">stakeholders be accountable where their full attention is </w:t>
      </w:r>
      <w:r>
        <w:t>needed</w:t>
      </w:r>
      <w:r w:rsidR="009B5146">
        <w:t>.</w:t>
      </w:r>
      <w:r>
        <w:t xml:space="preserve"> </w:t>
      </w:r>
      <w:r w:rsidR="009B5146">
        <w:t>They can then</w:t>
      </w:r>
      <w:r w:rsidR="005F1E84">
        <w:t xml:space="preserve"> engage </w:t>
      </w:r>
      <w:r w:rsidR="00C520B2">
        <w:t xml:space="preserve">on an </w:t>
      </w:r>
      <w:r w:rsidR="005F1E84">
        <w:t>as</w:t>
      </w:r>
      <w:r w:rsidR="00C520B2">
        <w:t>-</w:t>
      </w:r>
      <w:r w:rsidR="005F1E84">
        <w:t xml:space="preserve">needed </w:t>
      </w:r>
      <w:r w:rsidR="00C520B2">
        <w:t xml:space="preserve">basis </w:t>
      </w:r>
      <w:r w:rsidR="005F1E84">
        <w:t xml:space="preserve">for </w:t>
      </w:r>
      <w:r w:rsidR="00780D32">
        <w:t xml:space="preserve">any </w:t>
      </w:r>
      <w:r w:rsidR="005F1E84">
        <w:t>other project requirements</w:t>
      </w:r>
      <w:r w:rsidR="0019501F">
        <w:t xml:space="preserve"> if they have the capacity</w:t>
      </w:r>
      <w:r w:rsidR="005F1E84">
        <w:t xml:space="preserve">. </w:t>
      </w:r>
      <w:commentRangeStart w:id="1"/>
      <w:r w:rsidR="005F1E84">
        <w:t xml:space="preserve">A RACI </w:t>
      </w:r>
      <w:commentRangeEnd w:id="1"/>
      <w:r>
        <w:rPr>
          <w:rStyle w:val="CommentReference"/>
        </w:rPr>
        <w:commentReference w:id="1"/>
      </w:r>
      <w:r w:rsidR="005F1E84">
        <w:t>template</w:t>
      </w:r>
      <w:r w:rsidR="00107D0D">
        <w:t xml:space="preserve"> (available on the N</w:t>
      </w:r>
      <w:r w:rsidR="00B86961">
        <w:t xml:space="preserve">ew </w:t>
      </w:r>
      <w:r w:rsidR="00107D0D">
        <w:t>Z</w:t>
      </w:r>
      <w:r w:rsidR="00B86961">
        <w:t xml:space="preserve">ealand </w:t>
      </w:r>
      <w:r w:rsidR="00107D0D">
        <w:t>G</w:t>
      </w:r>
      <w:r w:rsidR="00B86961">
        <w:t xml:space="preserve">overnment </w:t>
      </w:r>
      <w:r w:rsidR="00107D0D">
        <w:t>P</w:t>
      </w:r>
      <w:r w:rsidR="00B86961">
        <w:t>rocurement</w:t>
      </w:r>
      <w:r w:rsidR="00107D0D">
        <w:t xml:space="preserve"> website) should be completed</w:t>
      </w:r>
      <w:r w:rsidR="00CB378B">
        <w:t xml:space="preserve"> </w:t>
      </w:r>
      <w:r w:rsidR="00107D0D">
        <w:t xml:space="preserve">to give </w:t>
      </w:r>
      <w:r w:rsidR="005F1E84">
        <w:t>insight into how each stakeholder will be engaged throughout the project.</w:t>
      </w:r>
      <w:r w:rsidR="005F1E84" w:rsidRPr="002A77ED">
        <w:rPr>
          <w:b/>
          <w:bCs/>
          <w:u w:val="single"/>
        </w:rPr>
        <w:t xml:space="preserve"> </w:t>
      </w:r>
      <w:r w:rsidR="00C73861">
        <w:rPr>
          <w:b/>
          <w:bCs/>
          <w:u w:val="single"/>
        </w:rPr>
        <w:br/>
      </w:r>
    </w:p>
    <w:p w14:paraId="3013CC5F" w14:textId="0A17466E" w:rsidR="009A1DD7" w:rsidRDefault="009A1DD7" w:rsidP="009A1DD7">
      <w:commentRangeStart w:id="2"/>
      <w:r>
        <w:t xml:space="preserve">A </w:t>
      </w:r>
      <w:r w:rsidR="00C73861">
        <w:t xml:space="preserve">formal </w:t>
      </w:r>
      <w:r>
        <w:t xml:space="preserve">meeting agenda </w:t>
      </w:r>
      <w:r w:rsidR="00182683">
        <w:t>should include</w:t>
      </w:r>
      <w:r w:rsidR="00C73861">
        <w:t xml:space="preserve"> the following</w:t>
      </w:r>
      <w:r w:rsidR="00854508">
        <w:t>. Y</w:t>
      </w:r>
      <w:r w:rsidR="00C73861">
        <w:t>ou can use the below tables as a template.</w:t>
      </w:r>
      <w:commentRangeEnd w:id="2"/>
      <w:r w:rsidR="001268A3">
        <w:rPr>
          <w:rStyle w:val="CommentReference"/>
        </w:rPr>
        <w:commentReference w:id="2"/>
      </w:r>
    </w:p>
    <w:p w14:paraId="0A9EAC66" w14:textId="5F477B56" w:rsidR="009A1DD7" w:rsidRDefault="009A1DD7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When the meeting was</w:t>
      </w:r>
      <w:r w:rsidR="00F80CA9">
        <w:t>,</w:t>
      </w:r>
      <w:r>
        <w:t xml:space="preserve"> and who attended</w:t>
      </w:r>
      <w:r w:rsidR="00777BB7">
        <w:t>.</w:t>
      </w:r>
    </w:p>
    <w:p w14:paraId="04488354" w14:textId="4BD2D197" w:rsidR="009A1DD7" w:rsidRDefault="009A1DD7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What the agenda items were</w:t>
      </w:r>
      <w:r w:rsidR="00777BB7">
        <w:t>.</w:t>
      </w:r>
    </w:p>
    <w:p w14:paraId="6CE2CF72" w14:textId="0B4C59B9" w:rsidR="009A1DD7" w:rsidRDefault="009A1DD7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Summarise</w:t>
      </w:r>
      <w:r w:rsidR="00333BA8">
        <w:t>d</w:t>
      </w:r>
      <w:r>
        <w:t xml:space="preserve"> actions to progress the project</w:t>
      </w:r>
      <w:r w:rsidR="00777BB7">
        <w:t>.</w:t>
      </w:r>
    </w:p>
    <w:p w14:paraId="543D4439" w14:textId="52BF206E" w:rsidR="009A1DD7" w:rsidRDefault="00333BA8" w:rsidP="000364D2">
      <w:pPr>
        <w:pStyle w:val="ListParagraph"/>
        <w:numPr>
          <w:ilvl w:val="1"/>
          <w:numId w:val="8"/>
        </w:numPr>
        <w:spacing w:before="40" w:after="160" w:line="260" w:lineRule="atLeast"/>
      </w:pPr>
      <w:r>
        <w:t>An o</w:t>
      </w:r>
      <w:r w:rsidR="009A1DD7">
        <w:t xml:space="preserve">utline </w:t>
      </w:r>
      <w:r>
        <w:t xml:space="preserve">of </w:t>
      </w:r>
      <w:r w:rsidR="009A1DD7">
        <w:t>when next steps should be completed by</w:t>
      </w:r>
      <w:r w:rsidR="00777BB7">
        <w:t>.</w:t>
      </w:r>
    </w:p>
    <w:p w14:paraId="3B9472F2" w14:textId="3FF8D19C" w:rsidR="009A1DD7" w:rsidRDefault="00182683" w:rsidP="000364D2">
      <w:pPr>
        <w:pStyle w:val="ListParagraph"/>
        <w:numPr>
          <w:ilvl w:val="0"/>
          <w:numId w:val="4"/>
        </w:numPr>
        <w:spacing w:before="40" w:after="160" w:line="260" w:lineRule="atLeast"/>
      </w:pPr>
      <w:r>
        <w:t>The</w:t>
      </w:r>
      <w:r w:rsidR="009A1DD7">
        <w:t xml:space="preserve"> critical talking points relating to each agenda item</w:t>
      </w:r>
      <w:r>
        <w:t xml:space="preserve"> (gi</w:t>
      </w:r>
      <w:r w:rsidR="00333BA8">
        <w:t>ve detail so that s</w:t>
      </w:r>
      <w:r w:rsidR="009A1DD7">
        <w:t xml:space="preserve">takeholders </w:t>
      </w:r>
      <w:r w:rsidR="00333BA8">
        <w:t>can</w:t>
      </w:r>
      <w:r w:rsidR="009A1DD7">
        <w:t xml:space="preserve"> reference discussion points outside of the meeting</w:t>
      </w:r>
      <w:r>
        <w:t>)</w:t>
      </w:r>
      <w:r w:rsidR="00777BB7">
        <w:t>.</w:t>
      </w:r>
    </w:p>
    <w:p w14:paraId="493678BA" w14:textId="223B76ED" w:rsidR="00D54665" w:rsidRDefault="00182683" w:rsidP="00182683">
      <w:pPr>
        <w:pStyle w:val="ListParagraph"/>
        <w:numPr>
          <w:ilvl w:val="0"/>
          <w:numId w:val="4"/>
        </w:numPr>
        <w:spacing w:before="40" w:after="160" w:line="260" w:lineRule="atLeast"/>
      </w:pPr>
      <w:r>
        <w:t>A</w:t>
      </w:r>
      <w:r w:rsidR="009A1DD7">
        <w:t xml:space="preserve">ny questions that remain unanswered </w:t>
      </w:r>
      <w:r w:rsidR="00333BA8">
        <w:t>at</w:t>
      </w:r>
      <w:r w:rsidR="009A1DD7">
        <w:t xml:space="preserve"> the end of the meeting</w:t>
      </w:r>
      <w:r>
        <w:t xml:space="preserve"> (m</w:t>
      </w:r>
      <w:r w:rsidR="00333BA8">
        <w:t xml:space="preserve">ake </w:t>
      </w:r>
      <w:r w:rsidR="009A1DD7">
        <w:t>sure follow</w:t>
      </w:r>
      <w:r w:rsidR="00F80CA9">
        <w:t>-</w:t>
      </w:r>
      <w:r w:rsidR="009A1DD7">
        <w:t xml:space="preserve">up answers are distributed to the relevant stakeholders </w:t>
      </w:r>
      <w:r w:rsidR="00333BA8">
        <w:t xml:space="preserve">after </w:t>
      </w:r>
      <w:r w:rsidR="009A1DD7">
        <w:t>the meeting</w:t>
      </w:r>
      <w:r>
        <w:t>)</w:t>
      </w:r>
      <w:r w:rsidR="00777BB7">
        <w:t>.</w:t>
      </w:r>
    </w:p>
    <w:p w14:paraId="617BAAC9" w14:textId="77777777" w:rsidR="00A715D4" w:rsidRDefault="00A715D4" w:rsidP="000364D2">
      <w:pPr>
        <w:spacing w:before="40" w:after="160" w:line="260" w:lineRule="atLeast"/>
      </w:pP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10900"/>
      </w:tblGrid>
      <w:tr w:rsidR="00D54665" w:rsidRPr="0000597C" w14:paraId="1101BACB" w14:textId="77777777" w:rsidTr="00D5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shd w:val="clear" w:color="auto" w:fill="014169" w:themeFill="text2"/>
            <w:hideMark/>
          </w:tcPr>
          <w:p w14:paraId="05C5D179" w14:textId="12E3F12F" w:rsidR="00D54665" w:rsidRPr="00864C34" w:rsidRDefault="00057115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MEETING DETAILS</w:t>
            </w:r>
          </w:p>
        </w:tc>
      </w:tr>
      <w:tr w:rsidR="00D54665" w:rsidRPr="0000597C" w14:paraId="3031CB16" w14:textId="77777777" w:rsidTr="00D5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0A67BB31" w14:textId="3AD2FAF4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Organiser</w:t>
            </w:r>
          </w:p>
        </w:tc>
        <w:tc>
          <w:tcPr>
            <w:tcW w:w="10900" w:type="dxa"/>
            <w:shd w:val="clear" w:color="auto" w:fill="auto"/>
            <w:hideMark/>
          </w:tcPr>
          <w:p w14:paraId="4884F82E" w14:textId="77777777" w:rsidR="00D54665" w:rsidRPr="00A1308B" w:rsidRDefault="00D54665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54665" w:rsidRPr="0000597C" w14:paraId="305FA555" w14:textId="77777777" w:rsidTr="00D5466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0148E4AF" w14:textId="5CB3FF00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Date</w:t>
            </w:r>
          </w:p>
        </w:tc>
        <w:tc>
          <w:tcPr>
            <w:tcW w:w="10900" w:type="dxa"/>
            <w:shd w:val="clear" w:color="auto" w:fill="auto"/>
          </w:tcPr>
          <w:p w14:paraId="6479D14F" w14:textId="77777777" w:rsidR="00D54665" w:rsidRPr="00A1308B" w:rsidRDefault="00D54665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54665" w:rsidRPr="0000597C" w14:paraId="0AF2FDA8" w14:textId="77777777" w:rsidTr="00D5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605686D1" w14:textId="1BFD2183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Time</w:t>
            </w:r>
          </w:p>
        </w:tc>
        <w:tc>
          <w:tcPr>
            <w:tcW w:w="10900" w:type="dxa"/>
            <w:shd w:val="clear" w:color="auto" w:fill="auto"/>
          </w:tcPr>
          <w:p w14:paraId="727EF111" w14:textId="77777777" w:rsidR="00D54665" w:rsidRPr="00A1308B" w:rsidRDefault="00D54665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54665" w:rsidRPr="0000597C" w14:paraId="19AE015D" w14:textId="77777777" w:rsidTr="00D54665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26F9DFD6" w14:textId="77777777" w:rsidR="00D54665" w:rsidRPr="00B93A6F" w:rsidRDefault="00D54665" w:rsidP="00C87521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Location</w:t>
            </w:r>
          </w:p>
        </w:tc>
        <w:tc>
          <w:tcPr>
            <w:tcW w:w="10900" w:type="dxa"/>
            <w:shd w:val="clear" w:color="auto" w:fill="auto"/>
          </w:tcPr>
          <w:p w14:paraId="5B0CEB5C" w14:textId="77777777" w:rsidR="00D54665" w:rsidRPr="00A1308B" w:rsidRDefault="00D54665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082372B" w14:textId="77777777" w:rsidR="00A715D4" w:rsidRDefault="00A715D4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3260"/>
        <w:gridCol w:w="3686"/>
      </w:tblGrid>
      <w:tr w:rsidR="00F6793F" w:rsidRPr="0000597C" w14:paraId="5941D2C4" w14:textId="77777777" w:rsidTr="00F67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  <w:shd w:val="clear" w:color="auto" w:fill="014169" w:themeFill="text2"/>
          </w:tcPr>
          <w:p w14:paraId="22134B70" w14:textId="73142F04" w:rsidR="00F6793F" w:rsidRDefault="00057115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MEETING ATTENDEES</w:t>
            </w:r>
          </w:p>
        </w:tc>
      </w:tr>
      <w:tr w:rsidR="00F6793F" w:rsidRPr="0000597C" w14:paraId="2E1D21CF" w14:textId="77777777" w:rsidTr="00F6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hideMark/>
          </w:tcPr>
          <w:p w14:paraId="4D3F8331" w14:textId="19DF1F2B" w:rsidR="00F6793F" w:rsidRPr="00B93A6F" w:rsidRDefault="00F6793F" w:rsidP="007B7906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Agency attendees</w:t>
            </w:r>
          </w:p>
        </w:tc>
        <w:tc>
          <w:tcPr>
            <w:tcW w:w="3260" w:type="dxa"/>
            <w:shd w:val="clear" w:color="auto" w:fill="C6C6C6" w:themeFill="accent4" w:themeFillShade="E6"/>
            <w:hideMark/>
          </w:tcPr>
          <w:p w14:paraId="1898CE69" w14:textId="6A6EE9B4" w:rsidR="00F6793F" w:rsidRPr="00CA7D60" w:rsidRDefault="00F6793F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3260" w:type="dxa"/>
            <w:shd w:val="clear" w:color="auto" w:fill="C6C6C6" w:themeFill="accent4" w:themeFillShade="E6"/>
          </w:tcPr>
          <w:p w14:paraId="3933634B" w14:textId="44102AF8" w:rsidR="00F6793F" w:rsidRPr="00CA7D60" w:rsidRDefault="00F6793F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Supplier attendees</w:t>
            </w:r>
          </w:p>
        </w:tc>
        <w:tc>
          <w:tcPr>
            <w:tcW w:w="3686" w:type="dxa"/>
          </w:tcPr>
          <w:p w14:paraId="03750339" w14:textId="7546ACF9" w:rsidR="00F6793F" w:rsidRPr="00CA7D60" w:rsidRDefault="00F6793F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Role</w:t>
            </w:r>
          </w:p>
        </w:tc>
      </w:tr>
      <w:tr w:rsidR="00F6793F" w:rsidRPr="0000597C" w14:paraId="73659C3C" w14:textId="77777777" w:rsidTr="00F6793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2EA6DBE4" w14:textId="6634EF83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524E7D90" w14:textId="17D56F66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2833DEF2" w14:textId="00359BF8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</w:tcPr>
          <w:p w14:paraId="1FEF24EA" w14:textId="5E552CDF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793F" w:rsidRPr="0000597C" w14:paraId="4DA448F2" w14:textId="77777777" w:rsidTr="00F6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6BDF8911" w14:textId="77777777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799A50DA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01CA8D1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568529E0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793F" w:rsidRPr="0000597C" w14:paraId="6B4EAD6A" w14:textId="77777777" w:rsidTr="00F6793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770541FF" w14:textId="77777777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1FC1BEA3" w14:textId="77777777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</w:tcPr>
          <w:p w14:paraId="66BB3560" w14:textId="77777777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</w:tcPr>
          <w:p w14:paraId="36FB8CA0" w14:textId="77777777" w:rsidR="00F6793F" w:rsidRPr="00A1308B" w:rsidRDefault="00F6793F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F6793F" w:rsidRPr="0000597C" w14:paraId="10B67FDD" w14:textId="77777777" w:rsidTr="00F67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14:paraId="31BB5DDB" w14:textId="77777777" w:rsidR="00F6793F" w:rsidRPr="00CA7D60" w:rsidRDefault="00F6793F" w:rsidP="00C87521">
            <w:pPr>
              <w:spacing w:after="60"/>
              <w:rPr>
                <w:b w:val="0"/>
              </w:rPr>
            </w:pPr>
          </w:p>
        </w:tc>
        <w:tc>
          <w:tcPr>
            <w:tcW w:w="3260" w:type="dxa"/>
            <w:shd w:val="clear" w:color="auto" w:fill="auto"/>
          </w:tcPr>
          <w:p w14:paraId="7C0C621D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021CDE49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14:paraId="288851CA" w14:textId="77777777" w:rsidR="00F6793F" w:rsidRPr="00A1308B" w:rsidRDefault="00F6793F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3C9AE505" w14:textId="77777777" w:rsidR="0056351E" w:rsidRDefault="0056351E">
      <w:pPr>
        <w:spacing w:after="0"/>
      </w:pPr>
    </w:p>
    <w:p w14:paraId="1D4945A6" w14:textId="77777777" w:rsidR="00C73861" w:rsidRDefault="00C73861">
      <w:pPr>
        <w:spacing w:after="0"/>
      </w:pPr>
    </w:p>
    <w:p w14:paraId="577BB26D" w14:textId="77777777" w:rsidR="000364D2" w:rsidRDefault="000364D2">
      <w:pPr>
        <w:spacing w:after="0"/>
      </w:pPr>
    </w:p>
    <w:p w14:paraId="523B40A9" w14:textId="77777777" w:rsidR="002E1D2A" w:rsidRDefault="002E1D2A">
      <w:pPr>
        <w:spacing w:after="0"/>
      </w:pPr>
    </w:p>
    <w:p w14:paraId="52A7020D" w14:textId="77777777" w:rsidR="00C73861" w:rsidRDefault="00C73861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3260"/>
        <w:gridCol w:w="3686"/>
      </w:tblGrid>
      <w:tr w:rsidR="00791E0A" w:rsidRPr="0000597C" w14:paraId="6B47B9C3" w14:textId="77777777" w:rsidTr="00C875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4"/>
            <w:shd w:val="clear" w:color="auto" w:fill="014169" w:themeFill="text2"/>
          </w:tcPr>
          <w:p w14:paraId="40DFF85C" w14:textId="7777ACE4" w:rsidR="00791E0A" w:rsidRDefault="00057115" w:rsidP="007B7906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AGENDA ITEMS</w:t>
            </w:r>
          </w:p>
        </w:tc>
      </w:tr>
      <w:tr w:rsidR="00791E0A" w:rsidRPr="0000597C" w14:paraId="0574AC0E" w14:textId="77777777" w:rsidTr="00791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39AE4D99" w14:textId="2B9D9913" w:rsidR="00791E0A" w:rsidRPr="00B93A6F" w:rsidRDefault="00791E0A" w:rsidP="007B7906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Item number</w:t>
            </w:r>
          </w:p>
        </w:tc>
        <w:tc>
          <w:tcPr>
            <w:tcW w:w="5103" w:type="dxa"/>
            <w:shd w:val="clear" w:color="auto" w:fill="C6C6C6" w:themeFill="accent4" w:themeFillShade="E6"/>
            <w:hideMark/>
          </w:tcPr>
          <w:p w14:paraId="6EE3C5D0" w14:textId="68A32CF6" w:rsidR="00791E0A" w:rsidRPr="00CA7D60" w:rsidRDefault="00791E0A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3260" w:type="dxa"/>
            <w:shd w:val="clear" w:color="auto" w:fill="C6C6C6" w:themeFill="accent4" w:themeFillShade="E6"/>
          </w:tcPr>
          <w:p w14:paraId="3328B799" w14:textId="4597041D" w:rsidR="00791E0A" w:rsidRPr="00CA7D60" w:rsidRDefault="00791E0A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Raised by</w:t>
            </w:r>
          </w:p>
        </w:tc>
        <w:tc>
          <w:tcPr>
            <w:tcW w:w="3686" w:type="dxa"/>
          </w:tcPr>
          <w:p w14:paraId="3C1825F3" w14:textId="321D24BA" w:rsidR="00791E0A" w:rsidRPr="00CA7D60" w:rsidRDefault="00791E0A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Item requirement</w:t>
            </w:r>
          </w:p>
        </w:tc>
      </w:tr>
      <w:tr w:rsidR="00791E0A" w:rsidRPr="0000597C" w14:paraId="1F780A1A" w14:textId="77777777" w:rsidTr="00791E0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7F94137" w14:textId="78773E78" w:rsidR="00791E0A" w:rsidRPr="0055786D" w:rsidRDefault="000446D8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6047DAA8" w14:textId="4BD9E771" w:rsidR="00791E0A" w:rsidRPr="00A1308B" w:rsidRDefault="0055786D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Overview of meeting purpose and desired outcomes</w:t>
            </w:r>
          </w:p>
        </w:tc>
        <w:tc>
          <w:tcPr>
            <w:tcW w:w="3260" w:type="dxa"/>
          </w:tcPr>
          <w:p w14:paraId="3F9C4CA7" w14:textId="1B839B77" w:rsidR="00791E0A" w:rsidRPr="00A1308B" w:rsidRDefault="0014015A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</w:t>
            </w:r>
            <w:r w:rsidR="00920968">
              <w:rPr>
                <w:bCs/>
              </w:rPr>
              <w:t xml:space="preserve">, </w:t>
            </w:r>
            <w:r w:rsidR="000364D2">
              <w:rPr>
                <w:bCs/>
              </w:rPr>
              <w:t>customer/supplier</w:t>
            </w:r>
          </w:p>
        </w:tc>
        <w:tc>
          <w:tcPr>
            <w:tcW w:w="3686" w:type="dxa"/>
          </w:tcPr>
          <w:p w14:paraId="6A35728A" w14:textId="671CC0FF" w:rsidR="00791E0A" w:rsidRPr="00A1308B" w:rsidRDefault="008D4AC6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Inform</w:t>
            </w:r>
          </w:p>
        </w:tc>
      </w:tr>
      <w:tr w:rsidR="00791E0A" w:rsidRPr="0000597C" w14:paraId="55F7FC79" w14:textId="77777777" w:rsidTr="00791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5B28457C" w14:textId="6F8FDB5E" w:rsidR="00791E0A" w:rsidRPr="0055786D" w:rsidRDefault="000446D8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32FE8F2C" w14:textId="4E5F2539" w:rsidR="00791E0A" w:rsidRPr="00A1308B" w:rsidRDefault="0055786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Recap supplier engagement history, strategy</w:t>
            </w:r>
            <w:r w:rsidR="006025EE">
              <w:rPr>
                <w:bCs/>
              </w:rPr>
              <w:t>,</w:t>
            </w:r>
            <w:r>
              <w:rPr>
                <w:bCs/>
              </w:rPr>
              <w:t xml:space="preserve"> and current expectations</w:t>
            </w:r>
          </w:p>
        </w:tc>
        <w:tc>
          <w:tcPr>
            <w:tcW w:w="3260" w:type="dxa"/>
            <w:shd w:val="clear" w:color="auto" w:fill="auto"/>
          </w:tcPr>
          <w:p w14:paraId="6AC75EC0" w14:textId="62B1FA89" w:rsidR="00791E0A" w:rsidRPr="00A1308B" w:rsidRDefault="00AA062E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7D8AEECC" w14:textId="309C585A" w:rsidR="00791E0A" w:rsidRPr="00A1308B" w:rsidRDefault="008D4AC6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Inform</w:t>
            </w:r>
          </w:p>
        </w:tc>
      </w:tr>
      <w:tr w:rsidR="00791E0A" w:rsidRPr="0000597C" w14:paraId="67F9F337" w14:textId="77777777" w:rsidTr="00791E0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59D8B3F" w14:textId="294D713D" w:rsidR="00791E0A" w:rsidRPr="0055786D" w:rsidRDefault="000446D8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27F3A8D6" w14:textId="795633F7" w:rsidR="00791E0A" w:rsidRPr="00A1308B" w:rsidRDefault="00CC41F9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commentRangeStart w:id="3"/>
            <w:r>
              <w:rPr>
                <w:bCs/>
              </w:rPr>
              <w:t>Discuss and validate SRM value opportunities</w:t>
            </w:r>
            <w:commentRangeEnd w:id="3"/>
            <w:r w:rsidR="000372AA">
              <w:rPr>
                <w:rStyle w:val="CommentReference"/>
              </w:rPr>
              <w:commentReference w:id="3"/>
            </w:r>
            <w:r w:rsidR="000364D2">
              <w:rPr>
                <w:bCs/>
              </w:rPr>
              <w:t xml:space="preserve"> (there is an SRM value proposition template available on the NZGP website)</w:t>
            </w:r>
          </w:p>
        </w:tc>
        <w:tc>
          <w:tcPr>
            <w:tcW w:w="3260" w:type="dxa"/>
          </w:tcPr>
          <w:p w14:paraId="49A0CF04" w14:textId="53F3F99A" w:rsidR="00791E0A" w:rsidRPr="00A1308B" w:rsidRDefault="00AA062E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</w:tcPr>
          <w:p w14:paraId="3932ABEA" w14:textId="2263875D" w:rsidR="00791E0A" w:rsidRPr="00A1308B" w:rsidRDefault="008D4AC6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</w:t>
            </w:r>
          </w:p>
        </w:tc>
      </w:tr>
      <w:tr w:rsidR="00791E0A" w:rsidRPr="0000597C" w14:paraId="0F33EB0C" w14:textId="77777777" w:rsidTr="00791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AF4828F" w14:textId="14F9B52A" w:rsidR="00791E0A" w:rsidRPr="0055786D" w:rsidRDefault="0055786D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11419247" w14:textId="6939966D" w:rsidR="00791E0A" w:rsidRPr="00A1308B" w:rsidRDefault="003023B2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Implement SRM governance model</w:t>
            </w:r>
          </w:p>
        </w:tc>
        <w:tc>
          <w:tcPr>
            <w:tcW w:w="3260" w:type="dxa"/>
            <w:shd w:val="clear" w:color="auto" w:fill="auto"/>
          </w:tcPr>
          <w:p w14:paraId="1B9557AE" w14:textId="1DF47D3E" w:rsidR="00791E0A" w:rsidRPr="00A1308B" w:rsidRDefault="00AA062E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4B51764B" w14:textId="78D0E1A6" w:rsidR="00791E0A" w:rsidRPr="00A1308B" w:rsidRDefault="008D4AC6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Action</w:t>
            </w:r>
          </w:p>
        </w:tc>
      </w:tr>
      <w:tr w:rsidR="000446D8" w:rsidRPr="0000597C" w14:paraId="23E93B71" w14:textId="77777777" w:rsidTr="00791E0A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D17D60E" w14:textId="20C0FD7B" w:rsidR="000446D8" w:rsidRPr="0055786D" w:rsidRDefault="0055786D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467BBC8A" w14:textId="75C62332" w:rsidR="000446D8" w:rsidRPr="00A1308B" w:rsidRDefault="003023B2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Define reporting metrics and cycle</w:t>
            </w:r>
          </w:p>
        </w:tc>
        <w:tc>
          <w:tcPr>
            <w:tcW w:w="3260" w:type="dxa"/>
            <w:shd w:val="clear" w:color="auto" w:fill="auto"/>
          </w:tcPr>
          <w:p w14:paraId="13FCD1E0" w14:textId="02AEC69E" w:rsidR="000446D8" w:rsidRPr="00A1308B" w:rsidRDefault="00AA062E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650C4CC0" w14:textId="34CD5BF9" w:rsidR="000446D8" w:rsidRPr="00A1308B" w:rsidRDefault="008D4AC6" w:rsidP="00C87521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Discuss/decide</w:t>
            </w:r>
          </w:p>
        </w:tc>
      </w:tr>
      <w:tr w:rsidR="000446D8" w:rsidRPr="0000597C" w14:paraId="51085F53" w14:textId="77777777" w:rsidTr="00791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2AE07E10" w14:textId="0A3F4FC0" w:rsidR="000446D8" w:rsidRPr="0055786D" w:rsidRDefault="0055786D" w:rsidP="00C87521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0150E98F" w14:textId="29F2F3A0" w:rsidR="000446D8" w:rsidRPr="00A1308B" w:rsidRDefault="003023B2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Capture and distribute RACI</w:t>
            </w:r>
          </w:p>
        </w:tc>
        <w:tc>
          <w:tcPr>
            <w:tcW w:w="3260" w:type="dxa"/>
            <w:shd w:val="clear" w:color="auto" w:fill="auto"/>
          </w:tcPr>
          <w:p w14:paraId="181CB9D7" w14:textId="3B8B335C" w:rsidR="000446D8" w:rsidRPr="00A1308B" w:rsidRDefault="00AA062E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3686" w:type="dxa"/>
            <w:shd w:val="clear" w:color="auto" w:fill="auto"/>
          </w:tcPr>
          <w:p w14:paraId="21122B00" w14:textId="097CA996" w:rsidR="000446D8" w:rsidRPr="00A1308B" w:rsidRDefault="008D4AC6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Action</w:t>
            </w:r>
          </w:p>
        </w:tc>
      </w:tr>
    </w:tbl>
    <w:p w14:paraId="321FCBCD" w14:textId="22EFF2AF" w:rsidR="00791E0A" w:rsidRDefault="00791E0A" w:rsidP="00791E0A">
      <w:pPr>
        <w:spacing w:after="0"/>
      </w:pPr>
    </w:p>
    <w:p w14:paraId="44563D7D" w14:textId="77777777" w:rsidR="002E1D2A" w:rsidRDefault="002E1D2A" w:rsidP="00791E0A">
      <w:pPr>
        <w:spacing w:after="0"/>
      </w:pPr>
    </w:p>
    <w:p w14:paraId="7D9CF5B3" w14:textId="77777777" w:rsidR="002E1D2A" w:rsidRDefault="002E1D2A" w:rsidP="00791E0A">
      <w:pPr>
        <w:spacing w:after="0"/>
      </w:pPr>
    </w:p>
    <w:p w14:paraId="2E390A64" w14:textId="77777777" w:rsidR="002E1D2A" w:rsidRDefault="002E1D2A" w:rsidP="00791E0A">
      <w:pPr>
        <w:spacing w:after="0"/>
      </w:pPr>
    </w:p>
    <w:p w14:paraId="71950D02" w14:textId="77777777" w:rsidR="002E1D2A" w:rsidRDefault="002E1D2A" w:rsidP="00791E0A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980"/>
        <w:gridCol w:w="5103"/>
        <w:gridCol w:w="3260"/>
        <w:gridCol w:w="1985"/>
        <w:gridCol w:w="1701"/>
      </w:tblGrid>
      <w:tr w:rsidR="007B7906" w:rsidRPr="0000597C" w14:paraId="270E2E53" w14:textId="747BDD5D" w:rsidTr="00CA2F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4EE82A73" w14:textId="62037209" w:rsidR="007B7906" w:rsidRDefault="00057115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AGENDA OUTCOMES</w:t>
            </w:r>
          </w:p>
        </w:tc>
      </w:tr>
      <w:tr w:rsidR="00284CB4" w:rsidRPr="0000597C" w14:paraId="49C11BDF" w14:textId="3BB16CBF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6613E012" w14:textId="77777777" w:rsidR="00284CB4" w:rsidRPr="00B93A6F" w:rsidRDefault="00284CB4" w:rsidP="007B7906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Item number</w:t>
            </w:r>
          </w:p>
        </w:tc>
        <w:tc>
          <w:tcPr>
            <w:tcW w:w="5103" w:type="dxa"/>
            <w:shd w:val="clear" w:color="auto" w:fill="C6C6C6" w:themeFill="accent4" w:themeFillShade="E6"/>
            <w:hideMark/>
          </w:tcPr>
          <w:p w14:paraId="2387FC0A" w14:textId="1F8E356A" w:rsidR="00284CB4" w:rsidRPr="00CA7D60" w:rsidRDefault="00B83332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Outcome</w:t>
            </w:r>
          </w:p>
        </w:tc>
        <w:tc>
          <w:tcPr>
            <w:tcW w:w="3260" w:type="dxa"/>
            <w:shd w:val="clear" w:color="auto" w:fill="C6C6C6" w:themeFill="accent4" w:themeFillShade="E6"/>
          </w:tcPr>
          <w:p w14:paraId="32DCDBE2" w14:textId="76A447D2" w:rsidR="00284CB4" w:rsidRPr="00CA7D60" w:rsidRDefault="00B83332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Next step action</w:t>
            </w:r>
          </w:p>
        </w:tc>
        <w:tc>
          <w:tcPr>
            <w:tcW w:w="1985" w:type="dxa"/>
          </w:tcPr>
          <w:p w14:paraId="5DEC352E" w14:textId="52B847D0" w:rsidR="00284CB4" w:rsidRPr="00CA7D60" w:rsidRDefault="00136EF1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Action</w:t>
            </w:r>
            <w:r w:rsidR="00B83332">
              <w:rPr>
                <w:b/>
              </w:rPr>
              <w:t xml:space="preserve"> owner</w:t>
            </w:r>
          </w:p>
        </w:tc>
        <w:tc>
          <w:tcPr>
            <w:tcW w:w="1701" w:type="dxa"/>
          </w:tcPr>
          <w:p w14:paraId="20A5B59A" w14:textId="5D179410" w:rsidR="00284CB4" w:rsidRDefault="00B83332" w:rsidP="007B7906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Date of next update</w:t>
            </w:r>
          </w:p>
        </w:tc>
      </w:tr>
      <w:tr w:rsidR="00B83332" w:rsidRPr="0000597C" w14:paraId="468EA0EA" w14:textId="1034A319" w:rsidTr="00284CB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0572503" w14:textId="77777777" w:rsidR="00B83332" w:rsidRPr="0055786D" w:rsidRDefault="00B83332" w:rsidP="00B83332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7A33A640" w14:textId="4DB33924" w:rsidR="00B83332" w:rsidRPr="00A1308B" w:rsidRDefault="004027EA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All members agreed on purpose and outcomes</w:t>
            </w:r>
          </w:p>
        </w:tc>
        <w:tc>
          <w:tcPr>
            <w:tcW w:w="3260" w:type="dxa"/>
          </w:tcPr>
          <w:p w14:paraId="2A7DCE00" w14:textId="2F2D9D5E" w:rsidR="00B83332" w:rsidRPr="00A1308B" w:rsidRDefault="004027EA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985" w:type="dxa"/>
          </w:tcPr>
          <w:p w14:paraId="3754AD71" w14:textId="3D83D110" w:rsidR="00B83332" w:rsidRPr="00A1308B" w:rsidRDefault="004027EA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N/A</w:t>
            </w:r>
          </w:p>
        </w:tc>
        <w:tc>
          <w:tcPr>
            <w:tcW w:w="1701" w:type="dxa"/>
            <w:shd w:val="clear" w:color="auto" w:fill="auto"/>
          </w:tcPr>
          <w:p w14:paraId="4E61BADE" w14:textId="77777777" w:rsidR="00B83332" w:rsidRDefault="00B83332" w:rsidP="00B83332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2E11DF4D" w14:textId="164AA6C0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68C01B2E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2CDF9C50" w14:textId="2F65DFEC" w:rsidR="004027EA" w:rsidRPr="00A1308B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Supplier engagement model reviewed</w:t>
            </w:r>
          </w:p>
        </w:tc>
        <w:tc>
          <w:tcPr>
            <w:tcW w:w="3260" w:type="dxa"/>
            <w:shd w:val="clear" w:color="auto" w:fill="auto"/>
          </w:tcPr>
          <w:p w14:paraId="197C726C" w14:textId="1AAFA5E1" w:rsidR="004027EA" w:rsidRPr="00A1308B" w:rsidRDefault="003D2CF8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Detailed review of existing contract and SLA</w:t>
            </w:r>
          </w:p>
        </w:tc>
        <w:tc>
          <w:tcPr>
            <w:tcW w:w="1985" w:type="dxa"/>
            <w:shd w:val="clear" w:color="auto" w:fill="auto"/>
          </w:tcPr>
          <w:p w14:paraId="563E460A" w14:textId="791BAB2E" w:rsidR="004027EA" w:rsidRPr="00A1308B" w:rsidRDefault="00AA062E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48EBCDE5" w14:textId="77777777" w:rsidR="004027EA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3CDA022A" w14:textId="1946A23C" w:rsidTr="00284CB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EB05580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4DCD091C" w14:textId="41017C77" w:rsidR="004027EA" w:rsidRPr="00A1308B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Value initiatives reviewed and prioritised</w:t>
            </w:r>
          </w:p>
        </w:tc>
        <w:tc>
          <w:tcPr>
            <w:tcW w:w="3260" w:type="dxa"/>
          </w:tcPr>
          <w:p w14:paraId="4DE34984" w14:textId="4E904D72" w:rsidR="004027EA" w:rsidRPr="00A1308B" w:rsidRDefault="003D2CF8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Arrange supplier meeting to discuss top priorities</w:t>
            </w:r>
          </w:p>
        </w:tc>
        <w:tc>
          <w:tcPr>
            <w:tcW w:w="1985" w:type="dxa"/>
          </w:tcPr>
          <w:p w14:paraId="23883EB2" w14:textId="7BB336ED" w:rsidR="004027EA" w:rsidRPr="00A1308B" w:rsidRDefault="00AA062E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45CA9BAF" w14:textId="77777777" w:rsidR="004027EA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0DFBF329" w14:textId="08C351C8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291D463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7F8D863E" w14:textId="66539E7B" w:rsidR="004027EA" w:rsidRPr="00A1308B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Desired governance model outlined</w:t>
            </w:r>
          </w:p>
        </w:tc>
        <w:tc>
          <w:tcPr>
            <w:tcW w:w="3260" w:type="dxa"/>
            <w:shd w:val="clear" w:color="auto" w:fill="auto"/>
          </w:tcPr>
          <w:p w14:paraId="73640623" w14:textId="520CBF33" w:rsidR="004027EA" w:rsidRPr="00A1308B" w:rsidRDefault="003D2CF8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Relationship owner to document and distribute</w:t>
            </w:r>
          </w:p>
        </w:tc>
        <w:tc>
          <w:tcPr>
            <w:tcW w:w="1985" w:type="dxa"/>
            <w:shd w:val="clear" w:color="auto" w:fill="auto"/>
          </w:tcPr>
          <w:p w14:paraId="5F4C523E" w14:textId="6523757A" w:rsidR="004027EA" w:rsidRPr="00A1308B" w:rsidRDefault="00AA062E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48252AE4" w14:textId="77777777" w:rsidR="004027EA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0C6AA71E" w14:textId="54EB405F" w:rsidTr="00284CB4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15AC2F2F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099AD5E6" w14:textId="75D9002C" w:rsidR="004027EA" w:rsidRPr="00A1308B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Internal reporting framework agreed in principle</w:t>
            </w:r>
          </w:p>
        </w:tc>
        <w:tc>
          <w:tcPr>
            <w:tcW w:w="3260" w:type="dxa"/>
            <w:shd w:val="clear" w:color="auto" w:fill="auto"/>
          </w:tcPr>
          <w:p w14:paraId="140C9866" w14:textId="3CD5C1AE" w:rsidR="004027EA" w:rsidRPr="00A1308B" w:rsidRDefault="003D2CF8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Relationship owner to finalise supplier alignment </w:t>
            </w:r>
          </w:p>
        </w:tc>
        <w:tc>
          <w:tcPr>
            <w:tcW w:w="1985" w:type="dxa"/>
            <w:shd w:val="clear" w:color="auto" w:fill="auto"/>
          </w:tcPr>
          <w:p w14:paraId="423F2B3D" w14:textId="79802134" w:rsidR="004027EA" w:rsidRPr="00A1308B" w:rsidRDefault="00AA062E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60116AA8" w14:textId="77777777" w:rsidR="004027EA" w:rsidRDefault="004027EA" w:rsidP="004027EA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027EA" w:rsidRPr="0000597C" w14:paraId="0B489661" w14:textId="17358953" w:rsidTr="00284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auto"/>
          </w:tcPr>
          <w:p w14:paraId="7299E936" w14:textId="77777777" w:rsidR="004027EA" w:rsidRPr="0055786D" w:rsidRDefault="004027EA" w:rsidP="004027EA">
            <w:pPr>
              <w:spacing w:after="60"/>
              <w:rPr>
                <w:bCs w:val="0"/>
              </w:rPr>
            </w:pPr>
            <w:r w:rsidRPr="0055786D">
              <w:rPr>
                <w:bCs w:val="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1594A91E" w14:textId="1C066656" w:rsidR="004027EA" w:rsidRPr="00A1308B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RACI finalised</w:t>
            </w:r>
          </w:p>
        </w:tc>
        <w:tc>
          <w:tcPr>
            <w:tcW w:w="3260" w:type="dxa"/>
            <w:shd w:val="clear" w:color="auto" w:fill="auto"/>
          </w:tcPr>
          <w:p w14:paraId="032897FA" w14:textId="529D746F" w:rsidR="004027EA" w:rsidRPr="00A1308B" w:rsidRDefault="003D2CF8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Relationship owner to document and distribute</w:t>
            </w:r>
          </w:p>
        </w:tc>
        <w:tc>
          <w:tcPr>
            <w:tcW w:w="1985" w:type="dxa"/>
            <w:shd w:val="clear" w:color="auto" w:fill="auto"/>
          </w:tcPr>
          <w:p w14:paraId="475B0E83" w14:textId="2588E8F4" w:rsidR="004027EA" w:rsidRPr="00A1308B" w:rsidRDefault="00AA062E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Name, role (optional), customer/supplier</w:t>
            </w:r>
          </w:p>
        </w:tc>
        <w:tc>
          <w:tcPr>
            <w:tcW w:w="1701" w:type="dxa"/>
            <w:shd w:val="clear" w:color="auto" w:fill="auto"/>
          </w:tcPr>
          <w:p w14:paraId="7BE1E3E7" w14:textId="77777777" w:rsidR="004027EA" w:rsidRDefault="004027EA" w:rsidP="004027E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7ABDC919" w14:textId="77777777" w:rsidR="00284CB4" w:rsidRDefault="00284CB4" w:rsidP="00284CB4">
      <w:pPr>
        <w:spacing w:after="0"/>
      </w:pPr>
    </w:p>
    <w:p w14:paraId="329DDA81" w14:textId="77777777" w:rsidR="002E1D2A" w:rsidRDefault="002E1D2A" w:rsidP="003C53BF">
      <w:pPr>
        <w:pStyle w:val="Heading3"/>
      </w:pPr>
    </w:p>
    <w:p w14:paraId="44A0AB9E" w14:textId="462C7553" w:rsidR="003C53BF" w:rsidRDefault="003C53BF" w:rsidP="003C53BF">
      <w:pPr>
        <w:pStyle w:val="Heading3"/>
      </w:pPr>
      <w:r>
        <w:t>Additional notes</w:t>
      </w:r>
    </w:p>
    <w:p w14:paraId="7718375B" w14:textId="77777777" w:rsidR="003C53BF" w:rsidRDefault="003C53BF" w:rsidP="00284CB4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33"/>
        <w:gridCol w:w="6630"/>
        <w:gridCol w:w="1275"/>
        <w:gridCol w:w="851"/>
        <w:gridCol w:w="1843"/>
        <w:gridCol w:w="1134"/>
      </w:tblGrid>
      <w:tr w:rsidR="00BC405A" w:rsidRPr="0000597C" w14:paraId="7B1205AC" w14:textId="6E040AAB" w:rsidTr="00920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il"/>
              <w:left w:val="single" w:sz="4" w:space="0" w:color="00558C" w:themeColor="background2"/>
              <w:bottom w:val="nil"/>
              <w:right w:val="single" w:sz="4" w:space="0" w:color="FFFFFF" w:themeColor="background1"/>
            </w:tcBorders>
            <w:shd w:val="clear" w:color="auto" w:fill="014169" w:themeFill="text2"/>
          </w:tcPr>
          <w:p w14:paraId="1DD5427F" w14:textId="6E59B7FC" w:rsidR="00BC405A" w:rsidRDefault="00BC405A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Item number: 1</w:t>
            </w:r>
          </w:p>
        </w:tc>
        <w:tc>
          <w:tcPr>
            <w:tcW w:w="11766" w:type="dxa"/>
            <w:gridSpan w:val="6"/>
            <w:tcBorders>
              <w:top w:val="nil"/>
              <w:left w:val="single" w:sz="4" w:space="0" w:color="FFFFFF" w:themeColor="background1"/>
              <w:bottom w:val="nil"/>
              <w:right w:val="single" w:sz="4" w:space="0" w:color="00558C" w:themeColor="background2"/>
            </w:tcBorders>
            <w:shd w:val="clear" w:color="auto" w:fill="014169" w:themeFill="text2"/>
          </w:tcPr>
          <w:p w14:paraId="6904016D" w14:textId="15F9FB26" w:rsidR="00BC405A" w:rsidRDefault="00BC405A" w:rsidP="00C87521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Overview of meeting purpose and desired outcomes</w:t>
            </w:r>
          </w:p>
        </w:tc>
      </w:tr>
      <w:tr w:rsidR="00B5355D" w:rsidRPr="0000597C" w14:paraId="4F723DCF" w14:textId="59B7A10A" w:rsidTr="002B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tcBorders>
              <w:top w:val="nil"/>
            </w:tcBorders>
            <w:shd w:val="clear" w:color="auto" w:fill="auto"/>
          </w:tcPr>
          <w:p w14:paraId="4A77F899" w14:textId="141D0955" w:rsidR="00B5355D" w:rsidRPr="002B15DF" w:rsidRDefault="002B15DF" w:rsidP="002B15DF">
            <w:pPr>
              <w:spacing w:after="60"/>
            </w:pPr>
            <w:r w:rsidRPr="002B15DF">
              <w:t>Notes:</w:t>
            </w:r>
          </w:p>
        </w:tc>
        <w:tc>
          <w:tcPr>
            <w:tcW w:w="11733" w:type="dxa"/>
            <w:gridSpan w:val="5"/>
            <w:tcBorders>
              <w:top w:val="nil"/>
            </w:tcBorders>
            <w:shd w:val="clear" w:color="auto" w:fill="auto"/>
            <w:hideMark/>
          </w:tcPr>
          <w:p w14:paraId="33F2E956" w14:textId="77777777" w:rsidR="002B15DF" w:rsidRPr="002B15DF" w:rsidRDefault="002B15DF" w:rsidP="002B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36D440BF" w14:textId="4B2C12DB" w:rsidR="002B15DF" w:rsidRPr="002B15DF" w:rsidRDefault="002B15DF" w:rsidP="002B15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5355D" w:rsidRPr="0000597C" w14:paraId="7E763F88" w14:textId="0190961F" w:rsidTr="00F76D39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5BBEA393" w14:textId="30491042" w:rsidR="00B5355D" w:rsidRPr="00B5355D" w:rsidRDefault="00B5355D" w:rsidP="00B5355D">
            <w:pPr>
              <w:spacing w:after="60"/>
              <w:jc w:val="both"/>
              <w:rPr>
                <w:bCs w:val="0"/>
              </w:rPr>
            </w:pPr>
            <w:r w:rsidRPr="00B5355D">
              <w:rPr>
                <w:bCs w:val="0"/>
              </w:rPr>
              <w:t>Questions:</w:t>
            </w:r>
          </w:p>
        </w:tc>
        <w:tc>
          <w:tcPr>
            <w:tcW w:w="11733" w:type="dxa"/>
            <w:gridSpan w:val="5"/>
          </w:tcPr>
          <w:p w14:paraId="673CDD28" w14:textId="33431C51" w:rsidR="00B5355D" w:rsidRPr="00CA7D60" w:rsidRDefault="00B5355D" w:rsidP="00A8121B">
            <w:pPr>
              <w:spacing w:after="6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5355D" w:rsidRPr="0000597C" w14:paraId="3D3E8877" w14:textId="7E5529A8" w:rsidTr="00B535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08F04B68" w14:textId="665EE379" w:rsidR="00B5355D" w:rsidRPr="00B5355D" w:rsidRDefault="00B5355D" w:rsidP="00C87521">
            <w:pPr>
              <w:spacing w:after="60"/>
              <w:rPr>
                <w:bCs w:val="0"/>
              </w:rPr>
            </w:pPr>
            <w:r w:rsidRPr="00B5355D">
              <w:rPr>
                <w:bCs w:val="0"/>
              </w:rPr>
              <w:t>Actions:</w:t>
            </w:r>
          </w:p>
        </w:tc>
        <w:tc>
          <w:tcPr>
            <w:tcW w:w="6630" w:type="dxa"/>
            <w:shd w:val="clear" w:color="auto" w:fill="auto"/>
          </w:tcPr>
          <w:p w14:paraId="23A8D997" w14:textId="77777777" w:rsidR="00B5355D" w:rsidRPr="00A1308B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325C0E2" w14:textId="49A74F71" w:rsidR="00B5355D" w:rsidRPr="00B5355D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Action owner:</w:t>
            </w:r>
          </w:p>
        </w:tc>
        <w:tc>
          <w:tcPr>
            <w:tcW w:w="851" w:type="dxa"/>
            <w:shd w:val="clear" w:color="auto" w:fill="auto"/>
          </w:tcPr>
          <w:p w14:paraId="289A5F15" w14:textId="5718F2C1" w:rsidR="00B5355D" w:rsidRPr="00A1308B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42C0473" w14:textId="050A73F6" w:rsidR="00B5355D" w:rsidRPr="00B5355D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Date of next update:</w:t>
            </w:r>
          </w:p>
        </w:tc>
        <w:tc>
          <w:tcPr>
            <w:tcW w:w="1134" w:type="dxa"/>
            <w:shd w:val="clear" w:color="auto" w:fill="auto"/>
          </w:tcPr>
          <w:p w14:paraId="47B37157" w14:textId="77777777" w:rsidR="00B5355D" w:rsidRPr="00A1308B" w:rsidRDefault="00B5355D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5DD8B752" w14:textId="77777777" w:rsidR="00284CB4" w:rsidRDefault="00284CB4" w:rsidP="00284CB4">
      <w:pPr>
        <w:spacing w:after="0"/>
      </w:pPr>
      <w:r>
        <w:br w:type="page"/>
      </w: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33"/>
        <w:gridCol w:w="6630"/>
        <w:gridCol w:w="1275"/>
        <w:gridCol w:w="851"/>
        <w:gridCol w:w="1843"/>
        <w:gridCol w:w="1134"/>
      </w:tblGrid>
      <w:tr w:rsidR="00BC405A" w:rsidRPr="0000597C" w14:paraId="53EB9C6C" w14:textId="77777777" w:rsidTr="00BC4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FFFFFF" w:themeColor="background1"/>
              <w:left w:val="single" w:sz="4" w:space="0" w:color="00558C" w:themeColor="background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text2"/>
          </w:tcPr>
          <w:p w14:paraId="10CD36C1" w14:textId="18254FD3" w:rsidR="00BC405A" w:rsidRPr="00BC405A" w:rsidRDefault="00BC405A" w:rsidP="00C87521">
            <w:pPr>
              <w:widowControl w:val="0"/>
              <w:spacing w:after="0"/>
              <w:rPr>
                <w:rFonts w:ascii="Calibri" w:hAnsi="Calibri" w:cs="Calibri"/>
                <w:b w:val="0"/>
                <w:bCs w:val="0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lastRenderedPageBreak/>
              <w:t>Item number: 2</w:t>
            </w:r>
          </w:p>
        </w:tc>
        <w:tc>
          <w:tcPr>
            <w:tcW w:w="117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background2"/>
            </w:tcBorders>
            <w:shd w:val="clear" w:color="auto" w:fill="014169" w:themeFill="text2"/>
          </w:tcPr>
          <w:p w14:paraId="242FAC24" w14:textId="68E7FA1A" w:rsidR="00BC405A" w:rsidRPr="00BC405A" w:rsidRDefault="00BC405A" w:rsidP="00C87521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Recap supplier engagement history, strategy, and current expectations</w:t>
            </w:r>
          </w:p>
        </w:tc>
      </w:tr>
      <w:tr w:rsidR="00115DD0" w:rsidRPr="0000597C" w14:paraId="4D260E72" w14:textId="77777777" w:rsidTr="002B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7D4C74E2" w14:textId="66984FA8" w:rsidR="00115DD0" w:rsidRPr="002B15DF" w:rsidRDefault="002B15DF" w:rsidP="002B15DF">
            <w:pPr>
              <w:spacing w:after="60"/>
              <w:jc w:val="both"/>
            </w:pPr>
            <w:r w:rsidRPr="002B15DF">
              <w:t>Notes</w:t>
            </w:r>
            <w:r>
              <w:t>:</w:t>
            </w:r>
          </w:p>
        </w:tc>
        <w:tc>
          <w:tcPr>
            <w:tcW w:w="11733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14:paraId="792CF7A9" w14:textId="16CD1B23" w:rsidR="002B15DF" w:rsidRPr="002B15DF" w:rsidRDefault="002B15DF" w:rsidP="002B15DF">
            <w:pPr>
              <w:pStyle w:val="ListParagraph"/>
              <w:numPr>
                <w:ilvl w:val="0"/>
                <w:numId w:val="0"/>
              </w:numPr>
              <w:spacing w:after="60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2F1BD613" w14:textId="77777777" w:rsidTr="00C8752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48051596" w14:textId="77777777" w:rsidR="00115DD0" w:rsidRPr="00B5355D" w:rsidRDefault="00115DD0" w:rsidP="00C87521">
            <w:pPr>
              <w:spacing w:after="60"/>
              <w:jc w:val="both"/>
              <w:rPr>
                <w:bCs w:val="0"/>
              </w:rPr>
            </w:pPr>
            <w:r w:rsidRPr="00B5355D">
              <w:rPr>
                <w:bCs w:val="0"/>
              </w:rPr>
              <w:t>Questions:</w:t>
            </w:r>
          </w:p>
        </w:tc>
        <w:tc>
          <w:tcPr>
            <w:tcW w:w="11733" w:type="dxa"/>
            <w:gridSpan w:val="5"/>
          </w:tcPr>
          <w:p w14:paraId="061A0419" w14:textId="77777777" w:rsidR="00115DD0" w:rsidRPr="00CA7D60" w:rsidRDefault="00115DD0" w:rsidP="00C87521">
            <w:pPr>
              <w:spacing w:after="6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6EAE06F1" w14:textId="77777777" w:rsidTr="00C87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59F06A12" w14:textId="77777777" w:rsidR="00115DD0" w:rsidRPr="00B5355D" w:rsidRDefault="00115DD0" w:rsidP="00C87521">
            <w:pPr>
              <w:spacing w:after="60"/>
              <w:rPr>
                <w:bCs w:val="0"/>
              </w:rPr>
            </w:pPr>
            <w:r w:rsidRPr="00B5355D">
              <w:rPr>
                <w:bCs w:val="0"/>
              </w:rPr>
              <w:t>Actions:</w:t>
            </w:r>
          </w:p>
        </w:tc>
        <w:tc>
          <w:tcPr>
            <w:tcW w:w="6630" w:type="dxa"/>
            <w:shd w:val="clear" w:color="auto" w:fill="auto"/>
          </w:tcPr>
          <w:p w14:paraId="77222634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42087C8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Action owner:</w:t>
            </w:r>
          </w:p>
        </w:tc>
        <w:tc>
          <w:tcPr>
            <w:tcW w:w="851" w:type="dxa"/>
            <w:shd w:val="clear" w:color="auto" w:fill="auto"/>
          </w:tcPr>
          <w:p w14:paraId="1F05FD44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43D1EC0D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Date of next update:</w:t>
            </w:r>
          </w:p>
        </w:tc>
        <w:tc>
          <w:tcPr>
            <w:tcW w:w="1134" w:type="dxa"/>
            <w:shd w:val="clear" w:color="auto" w:fill="auto"/>
          </w:tcPr>
          <w:p w14:paraId="67597A19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611C5E0B" w14:textId="77777777" w:rsidR="00115DD0" w:rsidRDefault="00115DD0" w:rsidP="00115DD0">
      <w:pPr>
        <w:spacing w:after="0"/>
      </w:pPr>
    </w:p>
    <w:p w14:paraId="3E2E603A" w14:textId="77777777" w:rsidR="00CF01D3" w:rsidRDefault="00CF01D3" w:rsidP="00115DD0">
      <w:pPr>
        <w:spacing w:after="0"/>
      </w:pPr>
    </w:p>
    <w:p w14:paraId="270813AC" w14:textId="77777777" w:rsidR="002E1D2A" w:rsidRDefault="002E1D2A" w:rsidP="00115DD0">
      <w:pPr>
        <w:spacing w:after="0"/>
      </w:pPr>
    </w:p>
    <w:p w14:paraId="75C1EA72" w14:textId="77777777" w:rsidR="00454F28" w:rsidRDefault="00454F28" w:rsidP="00115DD0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63"/>
        <w:gridCol w:w="33"/>
        <w:gridCol w:w="6630"/>
        <w:gridCol w:w="1275"/>
        <w:gridCol w:w="851"/>
        <w:gridCol w:w="1843"/>
        <w:gridCol w:w="1134"/>
      </w:tblGrid>
      <w:tr w:rsidR="00BC405A" w:rsidRPr="0000597C" w14:paraId="4D1AB1EE" w14:textId="77777777" w:rsidTr="00E72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FFFFFF" w:themeColor="background1"/>
              <w:left w:val="single" w:sz="4" w:space="0" w:color="00558C" w:themeColor="background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14169" w:themeFill="text2"/>
          </w:tcPr>
          <w:p w14:paraId="0499E803" w14:textId="76BD4AE8" w:rsidR="00BC405A" w:rsidRDefault="00BC405A" w:rsidP="00C87521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Item number: 3</w:t>
            </w:r>
          </w:p>
        </w:tc>
        <w:tc>
          <w:tcPr>
            <w:tcW w:w="117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558C" w:themeColor="background2"/>
            </w:tcBorders>
            <w:shd w:val="clear" w:color="auto" w:fill="014169" w:themeFill="text2"/>
          </w:tcPr>
          <w:p w14:paraId="34C6E3B7" w14:textId="26729CE6" w:rsidR="00BC405A" w:rsidRPr="00BC405A" w:rsidRDefault="00BC405A" w:rsidP="00C87521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Discuss and validate SRM value opportunities</w:t>
            </w:r>
          </w:p>
        </w:tc>
      </w:tr>
      <w:tr w:rsidR="00115DD0" w:rsidRPr="0000597C" w14:paraId="6914FC8E" w14:textId="77777777" w:rsidTr="002B15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</w:tcPr>
          <w:p w14:paraId="7DF7DCDF" w14:textId="19942904" w:rsidR="00115DD0" w:rsidRPr="002B15DF" w:rsidRDefault="002B15DF" w:rsidP="002B15DF">
            <w:pPr>
              <w:spacing w:after="60"/>
            </w:pPr>
            <w:r>
              <w:t>Notes:</w:t>
            </w:r>
          </w:p>
        </w:tc>
        <w:tc>
          <w:tcPr>
            <w:tcW w:w="11733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hideMark/>
          </w:tcPr>
          <w:p w14:paraId="28E15F62" w14:textId="77777777" w:rsidR="00115DD0" w:rsidRPr="00CA7D60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273F56D3" w14:textId="77777777" w:rsidTr="00C8752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6529B823" w14:textId="77777777" w:rsidR="00115DD0" w:rsidRPr="00B5355D" w:rsidRDefault="00115DD0" w:rsidP="00C87521">
            <w:pPr>
              <w:spacing w:after="60"/>
              <w:jc w:val="both"/>
              <w:rPr>
                <w:bCs w:val="0"/>
              </w:rPr>
            </w:pPr>
            <w:r w:rsidRPr="00B5355D">
              <w:rPr>
                <w:bCs w:val="0"/>
              </w:rPr>
              <w:t>Questions:</w:t>
            </w:r>
          </w:p>
        </w:tc>
        <w:tc>
          <w:tcPr>
            <w:tcW w:w="11733" w:type="dxa"/>
            <w:gridSpan w:val="5"/>
          </w:tcPr>
          <w:p w14:paraId="0C8A0DC8" w14:textId="77777777" w:rsidR="00115DD0" w:rsidRPr="00CA7D60" w:rsidRDefault="00115DD0" w:rsidP="00C87521">
            <w:pPr>
              <w:spacing w:after="60"/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15DD0" w:rsidRPr="0000597C" w14:paraId="24A6F2E2" w14:textId="77777777" w:rsidTr="00C875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6" w:type="dxa"/>
            <w:gridSpan w:val="2"/>
            <w:shd w:val="clear" w:color="auto" w:fill="auto"/>
          </w:tcPr>
          <w:p w14:paraId="43F293BA" w14:textId="77777777" w:rsidR="00115DD0" w:rsidRPr="00B5355D" w:rsidRDefault="00115DD0" w:rsidP="00C87521">
            <w:pPr>
              <w:spacing w:after="60"/>
              <w:rPr>
                <w:bCs w:val="0"/>
              </w:rPr>
            </w:pPr>
            <w:r w:rsidRPr="00B5355D">
              <w:rPr>
                <w:bCs w:val="0"/>
              </w:rPr>
              <w:t>Actions:</w:t>
            </w:r>
          </w:p>
        </w:tc>
        <w:tc>
          <w:tcPr>
            <w:tcW w:w="6630" w:type="dxa"/>
            <w:shd w:val="clear" w:color="auto" w:fill="auto"/>
          </w:tcPr>
          <w:p w14:paraId="4C1A0D74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1E82EE8A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Action owner:</w:t>
            </w:r>
          </w:p>
        </w:tc>
        <w:tc>
          <w:tcPr>
            <w:tcW w:w="851" w:type="dxa"/>
            <w:shd w:val="clear" w:color="auto" w:fill="auto"/>
          </w:tcPr>
          <w:p w14:paraId="2005DDFB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C21A25B" w14:textId="77777777" w:rsidR="00115DD0" w:rsidRPr="00B5355D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355D">
              <w:rPr>
                <w:b/>
              </w:rPr>
              <w:t>Date of next update:</w:t>
            </w:r>
          </w:p>
        </w:tc>
        <w:tc>
          <w:tcPr>
            <w:tcW w:w="1134" w:type="dxa"/>
            <w:shd w:val="clear" w:color="auto" w:fill="auto"/>
          </w:tcPr>
          <w:p w14:paraId="515E2B10" w14:textId="77777777" w:rsidR="00115DD0" w:rsidRPr="00A1308B" w:rsidRDefault="00115DD0" w:rsidP="00C87521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49C25FCC" w14:textId="231ABC6C" w:rsidR="00D4476D" w:rsidRPr="00B22259" w:rsidRDefault="00D4476D" w:rsidP="002A1986">
      <w:pPr>
        <w:spacing w:after="0"/>
        <w:rPr>
          <w:b/>
          <w:bCs/>
        </w:rPr>
      </w:pPr>
    </w:p>
    <w:sectPr w:rsidR="00D4476D" w:rsidRPr="00B22259" w:rsidSect="00733EE9">
      <w:footerReference w:type="default" r:id="rId15"/>
      <w:headerReference w:type="first" r:id="rId16"/>
      <w:footerReference w:type="first" r:id="rId17"/>
      <w:pgSz w:w="16840" w:h="11900" w:orient="landscape"/>
      <w:pgMar w:top="1418" w:right="1418" w:bottom="1418" w:left="1418" w:header="709" w:footer="45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cky Ramage" w:date="2024-10-21T09:27:00Z" w:initials="NR">
    <w:p w14:paraId="188851FE" w14:textId="77777777" w:rsidR="000372AA" w:rsidRDefault="001268A3" w:rsidP="000372AA">
      <w:pPr>
        <w:pStyle w:val="CommentText"/>
      </w:pPr>
      <w:r>
        <w:rPr>
          <w:rStyle w:val="CommentReference"/>
        </w:rPr>
        <w:annotationRef/>
      </w:r>
      <w:r w:rsidR="000372AA">
        <w:t xml:space="preserve">I think we should clarify that we’re suggesting a RACI should be done as part of this kick-off meeting - like it’s in our suggested steps. </w:t>
      </w:r>
    </w:p>
  </w:comment>
  <w:comment w:id="2" w:author="Nicky Ramage" w:date="2024-10-21T09:28:00Z" w:initials="NR">
    <w:p w14:paraId="040AC9FC" w14:textId="5F3FE78C" w:rsidR="001268A3" w:rsidRDefault="001268A3" w:rsidP="001268A3">
      <w:pPr>
        <w:pStyle w:val="CommentText"/>
      </w:pPr>
      <w:r>
        <w:rPr>
          <w:rStyle w:val="CommentReference"/>
        </w:rPr>
        <w:annotationRef/>
      </w:r>
      <w:r>
        <w:t>Should these be numbers rather than bullets?</w:t>
      </w:r>
    </w:p>
  </w:comment>
  <w:comment w:id="3" w:author="Nicky Ramage" w:date="2024-10-21T09:35:00Z" w:initials="NR">
    <w:p w14:paraId="383D6170" w14:textId="77777777" w:rsidR="000372AA" w:rsidRDefault="000372AA" w:rsidP="000372AA">
      <w:pPr>
        <w:pStyle w:val="CommentText"/>
      </w:pPr>
      <w:r>
        <w:rPr>
          <w:rStyle w:val="CommentReference"/>
        </w:rPr>
        <w:annotationRef/>
      </w:r>
      <w:r>
        <w:t>If some of these tie into other templates that we make available, should we reference them in the instructions?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8851FE" w15:done="1"/>
  <w15:commentEx w15:paraId="040AC9FC" w15:done="1"/>
  <w15:commentEx w15:paraId="383D6170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C09D0C" w16cex:dateUtc="2024-10-20T20:27:00Z"/>
  <w16cex:commentExtensible w16cex:durableId="2AC09D44" w16cex:dateUtc="2024-10-20T20:28:00Z"/>
  <w16cex:commentExtensible w16cex:durableId="2AC09EF9" w16cex:dateUtc="2024-10-20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8851FE" w16cid:durableId="2AC09D0C"/>
  <w16cid:commentId w16cid:paraId="040AC9FC" w16cid:durableId="2AC09D44"/>
  <w16cid:commentId w16cid:paraId="383D6170" w16cid:durableId="2AC09E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9D40" w14:textId="77777777" w:rsidR="00E35654" w:rsidRDefault="00E35654" w:rsidP="00010E41">
      <w:pPr>
        <w:spacing w:after="0"/>
      </w:pPr>
      <w:r>
        <w:separator/>
      </w:r>
    </w:p>
  </w:endnote>
  <w:endnote w:type="continuationSeparator" w:id="0">
    <w:p w14:paraId="2F41F342" w14:textId="77777777" w:rsidR="00E35654" w:rsidRDefault="00E35654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12299"/>
      <w:gridCol w:w="1705"/>
    </w:tblGrid>
    <w:tr w:rsidR="006002A4" w14:paraId="4CDE9333" w14:textId="77777777" w:rsidTr="00F27FCC">
      <w:tc>
        <w:tcPr>
          <w:tcW w:w="8217" w:type="dxa"/>
        </w:tcPr>
        <w:p w14:paraId="18D4CB29" w14:textId="68665137" w:rsidR="006002A4" w:rsidRDefault="0014015A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  <w:bookmarkStart w:id="4" w:name="_Hlk189051909"/>
          <w:r>
            <w:rPr>
              <w:b/>
              <w:bCs/>
              <w:lang w:val="en-US"/>
            </w:rPr>
            <w:t>Kick-off meetin</w:t>
          </w:r>
          <w:r w:rsidR="00E31D19">
            <w:rPr>
              <w:b/>
              <w:bCs/>
              <w:lang w:val="en-US"/>
            </w:rPr>
            <w:t>g</w:t>
          </w:r>
          <w:r>
            <w:rPr>
              <w:b/>
              <w:bCs/>
              <w:lang w:val="en-US"/>
            </w:rPr>
            <w:t xml:space="preserve"> template</w:t>
          </w:r>
          <w:bookmarkEnd w:id="4"/>
        </w:p>
      </w:tc>
      <w:tc>
        <w:tcPr>
          <w:tcW w:w="1139" w:type="dxa"/>
        </w:tcPr>
        <w:p w14:paraId="3682A41C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11C1DAE1" w14:textId="77777777" w:rsidR="006002A4" w:rsidRDefault="00600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8E7C" w14:textId="66377111" w:rsidR="00733EE9" w:rsidRDefault="005A650C">
    <w:pPr>
      <w:pStyle w:val="Foo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77F9842C" wp14:editId="4159B354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E1FC" w14:textId="77777777" w:rsidR="00E35654" w:rsidRDefault="00E35654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155A0196" w14:textId="77777777" w:rsidR="00E35654" w:rsidRDefault="00E35654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8FD1" w14:textId="18AF3FFC" w:rsidR="00733EE9" w:rsidRDefault="005A650C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AE5"/>
    <w:multiLevelType w:val="hybridMultilevel"/>
    <w:tmpl w:val="D39C9C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C1133"/>
    <w:multiLevelType w:val="hybridMultilevel"/>
    <w:tmpl w:val="199AA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A3BF7"/>
    <w:multiLevelType w:val="hybridMultilevel"/>
    <w:tmpl w:val="A37A0C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BA74267"/>
    <w:multiLevelType w:val="hybridMultilevel"/>
    <w:tmpl w:val="F45C27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06E4C"/>
    <w:multiLevelType w:val="hybridMultilevel"/>
    <w:tmpl w:val="FFE6A1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6"/>
  </w:num>
  <w:num w:numId="2" w16cid:durableId="1927574302">
    <w:abstractNumId w:val="4"/>
  </w:num>
  <w:num w:numId="3" w16cid:durableId="1127549600">
    <w:abstractNumId w:val="3"/>
  </w:num>
  <w:num w:numId="4" w16cid:durableId="759448712">
    <w:abstractNumId w:val="1"/>
  </w:num>
  <w:num w:numId="5" w16cid:durableId="449083453">
    <w:abstractNumId w:val="0"/>
  </w:num>
  <w:num w:numId="6" w16cid:durableId="802238580">
    <w:abstractNumId w:val="2"/>
  </w:num>
  <w:num w:numId="7" w16cid:durableId="826867834">
    <w:abstractNumId w:val="7"/>
  </w:num>
  <w:num w:numId="8" w16cid:durableId="57320013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y Ramage">
    <w15:presenceInfo w15:providerId="AD" w15:userId="S::Nicky.Ramage@mbie.govt.nz::745d19fa-4fb0-425d-80fa-b94f962a62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E35654"/>
    <w:rsid w:val="00010E41"/>
    <w:rsid w:val="0003119A"/>
    <w:rsid w:val="00032C99"/>
    <w:rsid w:val="000364D2"/>
    <w:rsid w:val="000372AA"/>
    <w:rsid w:val="000446D8"/>
    <w:rsid w:val="00057115"/>
    <w:rsid w:val="00063454"/>
    <w:rsid w:val="00070339"/>
    <w:rsid w:val="00074C18"/>
    <w:rsid w:val="000B35AE"/>
    <w:rsid w:val="000E07AB"/>
    <w:rsid w:val="000E3420"/>
    <w:rsid w:val="000E6C2A"/>
    <w:rsid w:val="00102FBC"/>
    <w:rsid w:val="00107D0D"/>
    <w:rsid w:val="00115DD0"/>
    <w:rsid w:val="001268A3"/>
    <w:rsid w:val="001308F8"/>
    <w:rsid w:val="00131832"/>
    <w:rsid w:val="00136EF1"/>
    <w:rsid w:val="0014015A"/>
    <w:rsid w:val="0014148D"/>
    <w:rsid w:val="00177B4A"/>
    <w:rsid w:val="00182683"/>
    <w:rsid w:val="0019501F"/>
    <w:rsid w:val="002266DD"/>
    <w:rsid w:val="002848BC"/>
    <w:rsid w:val="00284CB4"/>
    <w:rsid w:val="00291244"/>
    <w:rsid w:val="00293F19"/>
    <w:rsid w:val="00297591"/>
    <w:rsid w:val="002A1986"/>
    <w:rsid w:val="002B15DF"/>
    <w:rsid w:val="002C0894"/>
    <w:rsid w:val="002C708F"/>
    <w:rsid w:val="002E1D2A"/>
    <w:rsid w:val="002E5EBF"/>
    <w:rsid w:val="003023B2"/>
    <w:rsid w:val="003232EF"/>
    <w:rsid w:val="00333BA8"/>
    <w:rsid w:val="00336F64"/>
    <w:rsid w:val="003501B4"/>
    <w:rsid w:val="00357F97"/>
    <w:rsid w:val="003649A9"/>
    <w:rsid w:val="00370EF9"/>
    <w:rsid w:val="0038762C"/>
    <w:rsid w:val="003C4E50"/>
    <w:rsid w:val="003C53BF"/>
    <w:rsid w:val="003D2CF8"/>
    <w:rsid w:val="003F50F4"/>
    <w:rsid w:val="004027EA"/>
    <w:rsid w:val="0041099D"/>
    <w:rsid w:val="00415A50"/>
    <w:rsid w:val="00450F36"/>
    <w:rsid w:val="00454F28"/>
    <w:rsid w:val="0047013B"/>
    <w:rsid w:val="004A2EDB"/>
    <w:rsid w:val="004C253F"/>
    <w:rsid w:val="004C7291"/>
    <w:rsid w:val="004D2A61"/>
    <w:rsid w:val="00546B8F"/>
    <w:rsid w:val="0055786D"/>
    <w:rsid w:val="0056351E"/>
    <w:rsid w:val="005A650C"/>
    <w:rsid w:val="005B4226"/>
    <w:rsid w:val="005C034D"/>
    <w:rsid w:val="005F1E84"/>
    <w:rsid w:val="006002A4"/>
    <w:rsid w:val="006025EE"/>
    <w:rsid w:val="00602617"/>
    <w:rsid w:val="00613392"/>
    <w:rsid w:val="006458B0"/>
    <w:rsid w:val="0065533B"/>
    <w:rsid w:val="006606F0"/>
    <w:rsid w:val="006C5C32"/>
    <w:rsid w:val="006D0442"/>
    <w:rsid w:val="006D3167"/>
    <w:rsid w:val="006D78E1"/>
    <w:rsid w:val="006F114E"/>
    <w:rsid w:val="00703900"/>
    <w:rsid w:val="007145D9"/>
    <w:rsid w:val="007204F5"/>
    <w:rsid w:val="00733EE9"/>
    <w:rsid w:val="00750063"/>
    <w:rsid w:val="0076017F"/>
    <w:rsid w:val="00760F34"/>
    <w:rsid w:val="00763C7C"/>
    <w:rsid w:val="007774E7"/>
    <w:rsid w:val="00777BB7"/>
    <w:rsid w:val="00780D32"/>
    <w:rsid w:val="00791E0A"/>
    <w:rsid w:val="007A1E22"/>
    <w:rsid w:val="007B13C2"/>
    <w:rsid w:val="007B7906"/>
    <w:rsid w:val="007C3E3C"/>
    <w:rsid w:val="007D3E29"/>
    <w:rsid w:val="007F53FB"/>
    <w:rsid w:val="008449B4"/>
    <w:rsid w:val="00854508"/>
    <w:rsid w:val="00864C34"/>
    <w:rsid w:val="008A3C9F"/>
    <w:rsid w:val="008D4AC6"/>
    <w:rsid w:val="00920968"/>
    <w:rsid w:val="00935977"/>
    <w:rsid w:val="00991D37"/>
    <w:rsid w:val="0099269E"/>
    <w:rsid w:val="009A1DD7"/>
    <w:rsid w:val="009B5146"/>
    <w:rsid w:val="009C05CE"/>
    <w:rsid w:val="009D17E4"/>
    <w:rsid w:val="009D677E"/>
    <w:rsid w:val="00A17B8B"/>
    <w:rsid w:val="00A204B0"/>
    <w:rsid w:val="00A323CE"/>
    <w:rsid w:val="00A40469"/>
    <w:rsid w:val="00A445C8"/>
    <w:rsid w:val="00A57E88"/>
    <w:rsid w:val="00A63581"/>
    <w:rsid w:val="00A715D4"/>
    <w:rsid w:val="00A7402C"/>
    <w:rsid w:val="00A8121B"/>
    <w:rsid w:val="00A878BA"/>
    <w:rsid w:val="00A979B3"/>
    <w:rsid w:val="00AA062E"/>
    <w:rsid w:val="00AA0954"/>
    <w:rsid w:val="00AA46D1"/>
    <w:rsid w:val="00AA6B0F"/>
    <w:rsid w:val="00AB1372"/>
    <w:rsid w:val="00AB6011"/>
    <w:rsid w:val="00AE685D"/>
    <w:rsid w:val="00B10A4A"/>
    <w:rsid w:val="00B22259"/>
    <w:rsid w:val="00B5355D"/>
    <w:rsid w:val="00B55032"/>
    <w:rsid w:val="00B75C65"/>
    <w:rsid w:val="00B83332"/>
    <w:rsid w:val="00B86961"/>
    <w:rsid w:val="00BA6B3F"/>
    <w:rsid w:val="00BB3739"/>
    <w:rsid w:val="00BC405A"/>
    <w:rsid w:val="00BC7711"/>
    <w:rsid w:val="00BE0DF4"/>
    <w:rsid w:val="00C01FF9"/>
    <w:rsid w:val="00C21BC8"/>
    <w:rsid w:val="00C2261B"/>
    <w:rsid w:val="00C520B2"/>
    <w:rsid w:val="00C73861"/>
    <w:rsid w:val="00C757F9"/>
    <w:rsid w:val="00C76457"/>
    <w:rsid w:val="00C935C1"/>
    <w:rsid w:val="00CA73AD"/>
    <w:rsid w:val="00CB378B"/>
    <w:rsid w:val="00CC41F9"/>
    <w:rsid w:val="00CE43B9"/>
    <w:rsid w:val="00CE5647"/>
    <w:rsid w:val="00CF01D3"/>
    <w:rsid w:val="00CF4C63"/>
    <w:rsid w:val="00CF583B"/>
    <w:rsid w:val="00D4476D"/>
    <w:rsid w:val="00D54665"/>
    <w:rsid w:val="00D70801"/>
    <w:rsid w:val="00D7320A"/>
    <w:rsid w:val="00D735EC"/>
    <w:rsid w:val="00DA066F"/>
    <w:rsid w:val="00DA262E"/>
    <w:rsid w:val="00DB154A"/>
    <w:rsid w:val="00DB4358"/>
    <w:rsid w:val="00DD6DF7"/>
    <w:rsid w:val="00DE5EE8"/>
    <w:rsid w:val="00E26440"/>
    <w:rsid w:val="00E27248"/>
    <w:rsid w:val="00E31D19"/>
    <w:rsid w:val="00E33170"/>
    <w:rsid w:val="00E35654"/>
    <w:rsid w:val="00E6303C"/>
    <w:rsid w:val="00E75EBB"/>
    <w:rsid w:val="00E82549"/>
    <w:rsid w:val="00F161E6"/>
    <w:rsid w:val="00F228A1"/>
    <w:rsid w:val="00F27FCC"/>
    <w:rsid w:val="00F45E78"/>
    <w:rsid w:val="00F50E83"/>
    <w:rsid w:val="00F52D29"/>
    <w:rsid w:val="00F6793F"/>
    <w:rsid w:val="00F80CA9"/>
    <w:rsid w:val="00F93453"/>
    <w:rsid w:val="00FB2CA4"/>
    <w:rsid w:val="00FB6C33"/>
    <w:rsid w:val="00FD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A8D8"/>
  <w15:docId w15:val="{8629508A-77D2-456D-BF72-8A824C67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3B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015A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0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E56CD-75F6-43C0-A538-8C5A9E3D2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D5B3D-EC14-45D8-A967-85DAEEA92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A2A6C-E347-446D-95F3-70660D6ED87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4a37bff-9e1b-46fb-b049-33dfa4bffb2a"/>
    <ds:schemaRef ds:uri="http://www.w3.org/XML/1998/namespace"/>
    <ds:schemaRef ds:uri="http://purl.org/dc/terms/"/>
    <ds:schemaRef ds:uri="ca132ec0-ca73-4cc2-aa48-7020896a40c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0</TotalTime>
  <Pages>4</Pages>
  <Words>619</Words>
  <Characters>3529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Kick-off meeting template</dc:title>
  <dc:subject/>
  <cp:keywords>MAKO ID: 171439150</cp:keywords>
  <dc:description/>
  <cp:lastPrinted>2022-05-31T02:02:00Z</cp:lastPrinted>
  <dcterms:created xsi:type="dcterms:W3CDTF">2025-03-31T02:55:00Z</dcterms:created>
  <dcterms:modified xsi:type="dcterms:W3CDTF">2025-03-31T02:55:00Z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8</vt:r8>
  </property>
</Properties>
</file>