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9E2A8" w14:textId="20D5ECD0" w:rsidR="007128E4" w:rsidRDefault="006E0C4C" w:rsidP="00185281">
      <w:pPr>
        <w:pStyle w:val="Title"/>
        <w:tabs>
          <w:tab w:val="right" w:pos="9214"/>
        </w:tabs>
        <w:spacing w:before="0"/>
        <w:rPr>
          <w:rStyle w:val="instructions"/>
        </w:rPr>
      </w:pPr>
      <w:bookmarkStart w:id="0" w:name="_GoBack"/>
      <w:bookmarkEnd w:id="0"/>
      <w:r>
        <w:t>Government Model Contract-</w:t>
      </w:r>
      <w:proofErr w:type="spellStart"/>
      <w:r>
        <w:t>Lite</w:t>
      </w:r>
      <w:proofErr w:type="spellEnd"/>
      <w:r w:rsidR="007128E4" w:rsidRPr="007128E4">
        <w:tab/>
      </w:r>
    </w:p>
    <w:p w14:paraId="045BFDFE" w14:textId="582BADF2" w:rsidR="002E5654" w:rsidRDefault="002E5654" w:rsidP="001F0E85">
      <w:pPr>
        <w:rPr>
          <w:rStyle w:val="instructions"/>
        </w:rPr>
      </w:pPr>
      <w:r>
        <w:rPr>
          <w:rStyle w:val="instructions"/>
        </w:rPr>
        <w:t>User instructions:</w:t>
      </w:r>
    </w:p>
    <w:p w14:paraId="3E995BFB" w14:textId="4814FF3F" w:rsidR="007128E4" w:rsidRDefault="001F0E85" w:rsidP="001F0E85">
      <w:pPr>
        <w:rPr>
          <w:rStyle w:val="instructions"/>
        </w:rPr>
      </w:pPr>
      <w:r>
        <w:rPr>
          <w:rStyle w:val="instructions"/>
        </w:rPr>
        <w:t>Click</w:t>
      </w:r>
      <w:r w:rsidR="002E5654">
        <w:rPr>
          <w:rStyle w:val="instructions"/>
        </w:rPr>
        <w:t xml:space="preserve"> or tap</w:t>
      </w:r>
      <w:r>
        <w:rPr>
          <w:rStyle w:val="instructions"/>
        </w:rPr>
        <w:t xml:space="preserve"> on light grey text to fill out the form</w:t>
      </w:r>
    </w:p>
    <w:p w14:paraId="11C56563" w14:textId="6890EC73" w:rsidR="008210C5" w:rsidRDefault="00E55FB6" w:rsidP="001F0E85">
      <w:pPr>
        <w:rPr>
          <w:rStyle w:val="instructions"/>
        </w:rPr>
      </w:pPr>
      <w:r>
        <w:rPr>
          <w:rStyle w:val="instructions"/>
        </w:rPr>
        <w:t xml:space="preserve">Delete </w:t>
      </w:r>
      <w:r w:rsidR="008210C5">
        <w:rPr>
          <w:rStyle w:val="instructions"/>
        </w:rPr>
        <w:t>blue (instruction) text when finished</w:t>
      </w:r>
    </w:p>
    <w:p w14:paraId="5FB97A51" w14:textId="77777777" w:rsidR="005D788A" w:rsidRPr="001F0E85" w:rsidRDefault="005D788A" w:rsidP="001F0E85">
      <w:pPr>
        <w:rPr>
          <w:rStyle w:val="instructions"/>
        </w:rPr>
      </w:pPr>
    </w:p>
    <w:tbl>
      <w:tblPr>
        <w:tblStyle w:val="TableGridLight1"/>
        <w:tblW w:w="0" w:type="auto"/>
        <w:tblLook w:val="04A0" w:firstRow="1" w:lastRow="0" w:firstColumn="1" w:lastColumn="0" w:noHBand="0" w:noVBand="1"/>
        <w:tblCaption w:val=" Short name for Contract. Add Contract reference if applicable."/>
      </w:tblPr>
      <w:tblGrid>
        <w:gridCol w:w="9232"/>
      </w:tblGrid>
      <w:tr w:rsidR="009906BD" w:rsidRPr="009906BD" w14:paraId="551AB8CB" w14:textId="77777777" w:rsidTr="008D7121">
        <w:trPr>
          <w:tblHeader/>
        </w:trPr>
        <w:tc>
          <w:tcPr>
            <w:tcW w:w="9232" w:type="dxa"/>
          </w:tcPr>
          <w:p w14:paraId="2C8A6A3F" w14:textId="1C3A7DC6" w:rsidR="009906BD" w:rsidRPr="009906BD" w:rsidRDefault="009906BD" w:rsidP="0071499E">
            <w:pPr>
              <w:pStyle w:val="Heading2"/>
              <w:spacing w:before="0"/>
              <w:outlineLvl w:val="1"/>
            </w:pPr>
            <w:r w:rsidRPr="009906BD">
              <w:rPr>
                <w:sz w:val="22"/>
                <w:szCs w:val="22"/>
              </w:rPr>
              <w:t xml:space="preserve"> </w:t>
            </w:r>
            <w:sdt>
              <w:sdtPr>
                <w:rPr>
                  <w:sz w:val="22"/>
                  <w:szCs w:val="22"/>
                </w:rPr>
                <w:id w:val="901257422"/>
                <w:placeholder>
                  <w:docPart w:val="D04F796F72BC4B34A5168E4EE4616B34"/>
                </w:placeholder>
                <w:showingPlcHdr/>
              </w:sdtPr>
              <w:sdtEndPr/>
              <w:sdtContent>
                <w:r w:rsidR="006E0C4C">
                  <w:rPr>
                    <w:rStyle w:val="PlaceholderText"/>
                  </w:rPr>
                  <w:t>Short name</w:t>
                </w:r>
                <w:r w:rsidR="001473DF">
                  <w:rPr>
                    <w:rStyle w:val="PlaceholderText"/>
                  </w:rPr>
                  <w:t xml:space="preserve"> for Contract</w:t>
                </w:r>
              </w:sdtContent>
            </w:sdt>
            <w:r w:rsidR="001473DF">
              <w:rPr>
                <w:sz w:val="22"/>
                <w:szCs w:val="22"/>
              </w:rPr>
              <w:t xml:space="preserve"> </w:t>
            </w:r>
            <w:sdt>
              <w:sdtPr>
                <w:rPr>
                  <w:sz w:val="22"/>
                  <w:szCs w:val="22"/>
                </w:rPr>
                <w:id w:val="299349012"/>
                <w:placeholder>
                  <w:docPart w:val="0D63943E1C7141B8B6BD6BF8C6ECEDF7"/>
                </w:placeholder>
                <w:showingPlcHdr/>
              </w:sdtPr>
              <w:sdtEndPr/>
              <w:sdtContent>
                <w:r w:rsidR="001473DF">
                  <w:rPr>
                    <w:rStyle w:val="PlaceholderText"/>
                  </w:rPr>
                  <w:t>Add Contract reference if applicable</w:t>
                </w:r>
              </w:sdtContent>
            </w:sdt>
          </w:p>
        </w:tc>
      </w:tr>
    </w:tbl>
    <w:p w14:paraId="43E83AE4" w14:textId="6C20EFE5" w:rsidR="007128E4" w:rsidRPr="0071499E" w:rsidRDefault="007128E4" w:rsidP="006E0C4C">
      <w:pPr>
        <w:pStyle w:val="Heading2"/>
      </w:pPr>
      <w:r w:rsidRPr="0071499E">
        <w:t xml:space="preserve">The Parties </w:t>
      </w:r>
    </w:p>
    <w:tbl>
      <w:tblPr>
        <w:tblStyle w:val="TableGridLight1"/>
        <w:tblW w:w="0" w:type="auto"/>
        <w:tblLook w:val="04A0" w:firstRow="1" w:lastRow="0" w:firstColumn="1" w:lastColumn="0" w:noHBand="0" w:noVBand="1"/>
        <w:tblCaption w:val="The Parties"/>
        <w:tblDescription w:val="The Buyer Insert the Buyer’s full legal name and New Zealand Business Number.Insert the business address."/>
      </w:tblPr>
      <w:tblGrid>
        <w:gridCol w:w="9227"/>
      </w:tblGrid>
      <w:tr w:rsidR="00E92E0A" w:rsidRPr="00E92E0A" w14:paraId="51C39F29" w14:textId="77777777" w:rsidTr="008D7121">
        <w:trPr>
          <w:tblHeader/>
        </w:trPr>
        <w:tc>
          <w:tcPr>
            <w:tcW w:w="9227" w:type="dxa"/>
          </w:tcPr>
          <w:p w14:paraId="7E06464B" w14:textId="0AF7DCCA" w:rsidR="00E92E0A" w:rsidRPr="00E92E0A" w:rsidRDefault="0042307D" w:rsidP="0028366D">
            <w:pPr>
              <w:rPr>
                <w:rFonts w:cstheme="minorHAnsi"/>
              </w:rPr>
            </w:pPr>
            <w:r w:rsidRPr="0042307D">
              <w:rPr>
                <w:b/>
                <w:bCs/>
              </w:rPr>
              <w:t>The Buyer</w:t>
            </w:r>
            <w:r>
              <w:rPr>
                <w:rStyle w:val="instructions"/>
              </w:rPr>
              <w:t xml:space="preserve"> </w:t>
            </w:r>
            <w:sdt>
              <w:sdtPr>
                <w:rPr>
                  <w:rStyle w:val="instructions"/>
                </w:rPr>
                <w:id w:val="-759362939"/>
                <w:placeholder>
                  <w:docPart w:val="BF76292CBC75470789BE207B77576F73"/>
                </w:placeholder>
                <w:showingPlcHdr/>
              </w:sdtPr>
              <w:sdtEndPr>
                <w:rPr>
                  <w:rStyle w:val="instructions"/>
                </w:rPr>
              </w:sdtEndPr>
              <w:sdtContent>
                <w:r w:rsidR="001473DF">
                  <w:rPr>
                    <w:rStyle w:val="PlaceholderText"/>
                  </w:rPr>
                  <w:t xml:space="preserve">Insert the </w:t>
                </w:r>
                <w:r w:rsidR="006E0C4C">
                  <w:rPr>
                    <w:rStyle w:val="PlaceholderText"/>
                  </w:rPr>
                  <w:t>Buyer’s full legal name</w:t>
                </w:r>
                <w:r w:rsidR="001473DF">
                  <w:rPr>
                    <w:rStyle w:val="PlaceholderText"/>
                  </w:rPr>
                  <w:t xml:space="preserve"> and New Zealand Business Number</w:t>
                </w:r>
              </w:sdtContent>
            </w:sdt>
          </w:p>
        </w:tc>
      </w:tr>
      <w:tr w:rsidR="00E92E0A" w:rsidRPr="00E92E0A" w14:paraId="02BE1AF9" w14:textId="77777777" w:rsidTr="00E92E0A">
        <w:sdt>
          <w:sdtPr>
            <w:rPr>
              <w:rFonts w:cstheme="minorHAnsi"/>
            </w:rPr>
            <w:id w:val="1167517383"/>
            <w:placeholder>
              <w:docPart w:val="8DA7CC78293F46B6B75FAED7905B03FE"/>
            </w:placeholder>
            <w:showingPlcHdr/>
          </w:sdtPr>
          <w:sdtEndPr/>
          <w:sdtContent>
            <w:tc>
              <w:tcPr>
                <w:tcW w:w="9227" w:type="dxa"/>
              </w:tcPr>
              <w:p w14:paraId="58BDC1BB" w14:textId="0743F3D7" w:rsidR="00E92E0A" w:rsidRPr="00E92E0A" w:rsidRDefault="001473DF" w:rsidP="0028366D">
                <w:pPr>
                  <w:rPr>
                    <w:rFonts w:cstheme="minorHAnsi"/>
                  </w:rPr>
                </w:pPr>
                <w:r>
                  <w:rPr>
                    <w:rStyle w:val="PlaceholderText"/>
                  </w:rPr>
                  <w:t>Insert the business address</w:t>
                </w:r>
              </w:p>
            </w:tc>
          </w:sdtContent>
        </w:sdt>
      </w:tr>
    </w:tbl>
    <w:p w14:paraId="521D757C" w14:textId="6A6EB33A" w:rsidR="007128E4" w:rsidRPr="00B5278B" w:rsidRDefault="008E5021" w:rsidP="00B5278B">
      <w:pPr>
        <w:rPr>
          <w:rFonts w:cstheme="minorHAnsi"/>
        </w:rPr>
      </w:pPr>
      <w:proofErr w:type="gramStart"/>
      <w:r>
        <w:rPr>
          <w:rFonts w:cstheme="minorHAnsi"/>
        </w:rPr>
        <w:t>and</w:t>
      </w:r>
      <w:proofErr w:type="gramEnd"/>
    </w:p>
    <w:tbl>
      <w:tblPr>
        <w:tblStyle w:val="TableGridLight1"/>
        <w:tblW w:w="0" w:type="auto"/>
        <w:tblLook w:val="04A0" w:firstRow="1" w:lastRow="0" w:firstColumn="1" w:lastColumn="0" w:noHBand="0" w:noVBand="1"/>
        <w:tblCaption w:val="The Parties"/>
        <w:tblDescription w:val="The Supplier Insert the Supplier’s full legal name.(NZBN Insert New Zealand Business Number of the Supplier.)Insert address."/>
      </w:tblPr>
      <w:tblGrid>
        <w:gridCol w:w="9227"/>
      </w:tblGrid>
      <w:tr w:rsidR="00E92E0A" w:rsidRPr="00E92E0A" w14:paraId="4C88D859" w14:textId="77777777" w:rsidTr="008D7121">
        <w:trPr>
          <w:tblHeader/>
        </w:trPr>
        <w:tc>
          <w:tcPr>
            <w:tcW w:w="9227" w:type="dxa"/>
          </w:tcPr>
          <w:p w14:paraId="21B23430" w14:textId="47142C56" w:rsidR="00E92E0A" w:rsidRPr="00E92E0A" w:rsidRDefault="0042307D" w:rsidP="0028366D">
            <w:pPr>
              <w:rPr>
                <w:rFonts w:cstheme="minorHAnsi"/>
              </w:rPr>
            </w:pPr>
            <w:r w:rsidRPr="0042307D">
              <w:rPr>
                <w:rFonts w:cstheme="minorHAnsi"/>
                <w:b/>
                <w:bCs/>
              </w:rPr>
              <w:t>The Supplier</w:t>
            </w:r>
            <w:r>
              <w:rPr>
                <w:rFonts w:cstheme="minorHAnsi"/>
              </w:rPr>
              <w:t xml:space="preserve"> </w:t>
            </w:r>
            <w:sdt>
              <w:sdtPr>
                <w:rPr>
                  <w:rFonts w:cstheme="minorHAnsi"/>
                </w:rPr>
                <w:id w:val="-6837271"/>
                <w:placeholder>
                  <w:docPart w:val="AD6625F9C861445FBC2746C4945CAABC"/>
                </w:placeholder>
                <w:showingPlcHdr/>
              </w:sdtPr>
              <w:sdtEndPr/>
              <w:sdtContent>
                <w:r w:rsidR="001473DF">
                  <w:rPr>
                    <w:rStyle w:val="PlaceholderText"/>
                  </w:rPr>
                  <w:t>Insert the Supplier</w:t>
                </w:r>
                <w:r w:rsidR="006E0C4C">
                  <w:rPr>
                    <w:rStyle w:val="PlaceholderText"/>
                  </w:rPr>
                  <w:t>’s full legal name</w:t>
                </w:r>
              </w:sdtContent>
            </w:sdt>
            <w:r w:rsidR="0080395F">
              <w:rPr>
                <w:rFonts w:cstheme="minorHAnsi"/>
              </w:rPr>
              <w:t xml:space="preserve"> </w:t>
            </w:r>
            <w:r w:rsidR="00E92E0A" w:rsidRPr="00E92E0A">
              <w:rPr>
                <w:rFonts w:cstheme="minorHAnsi"/>
              </w:rPr>
              <w:t xml:space="preserve">(NZBN </w:t>
            </w:r>
            <w:sdt>
              <w:sdtPr>
                <w:rPr>
                  <w:rFonts w:cstheme="minorHAnsi"/>
                </w:rPr>
                <w:id w:val="58145962"/>
                <w:placeholder>
                  <w:docPart w:val="03FF4025344D486AAE45BB7D38F65B3B"/>
                </w:placeholder>
                <w:showingPlcHdr/>
              </w:sdtPr>
              <w:sdtEndPr/>
              <w:sdtContent>
                <w:r w:rsidR="001473DF">
                  <w:rPr>
                    <w:rStyle w:val="PlaceholderText"/>
                  </w:rPr>
                  <w:t>Insert New Zealand Business Number of the Supplier</w:t>
                </w:r>
              </w:sdtContent>
            </w:sdt>
            <w:r w:rsidR="00E92E0A" w:rsidRPr="00E92E0A">
              <w:rPr>
                <w:rFonts w:cstheme="minorHAnsi"/>
              </w:rPr>
              <w:t>)</w:t>
            </w:r>
          </w:p>
        </w:tc>
      </w:tr>
      <w:tr w:rsidR="00E92E0A" w:rsidRPr="00E92E0A" w14:paraId="1ECE4414" w14:textId="77777777" w:rsidTr="00E92E0A">
        <w:tc>
          <w:tcPr>
            <w:tcW w:w="9227" w:type="dxa"/>
          </w:tcPr>
          <w:p w14:paraId="38E0B00A" w14:textId="1E89E7BE" w:rsidR="00E92E0A" w:rsidRPr="00E92E0A" w:rsidRDefault="002E1621" w:rsidP="0028366D">
            <w:pPr>
              <w:rPr>
                <w:rFonts w:cstheme="minorHAnsi"/>
              </w:rPr>
            </w:pPr>
            <w:sdt>
              <w:sdtPr>
                <w:rPr>
                  <w:rStyle w:val="instructions"/>
                </w:rPr>
                <w:id w:val="-1805303428"/>
                <w:placeholder>
                  <w:docPart w:val="19C502ED12B84DDCBCACA2900F7D5939"/>
                </w:placeholder>
                <w:showingPlcHdr/>
              </w:sdtPr>
              <w:sdtEndPr>
                <w:rPr>
                  <w:rStyle w:val="instructions"/>
                </w:rPr>
              </w:sdtEndPr>
              <w:sdtContent>
                <w:r w:rsidR="009E3EF9">
                  <w:rPr>
                    <w:rStyle w:val="PlaceholderText"/>
                  </w:rPr>
                  <w:t>Insert address</w:t>
                </w:r>
              </w:sdtContent>
            </w:sdt>
          </w:p>
        </w:tc>
      </w:tr>
    </w:tbl>
    <w:p w14:paraId="7C83C9BF" w14:textId="77777777" w:rsidR="007128E4" w:rsidRPr="00B5278B" w:rsidRDefault="007128E4" w:rsidP="00871EC2">
      <w:pPr>
        <w:pStyle w:val="Heading2"/>
      </w:pPr>
      <w:r w:rsidRPr="00B5278B">
        <w:t>Agreement</w:t>
      </w:r>
    </w:p>
    <w:p w14:paraId="66DFA45D" w14:textId="42A99AB7" w:rsidR="007128E4" w:rsidRDefault="006E0C4C" w:rsidP="006E0C4C">
      <w:pPr>
        <w:rPr>
          <w:rFonts w:cstheme="minorHAnsi"/>
        </w:rPr>
      </w:pPr>
      <w:r>
        <w:t>The Supplier will provide the following goods and/or services (as applicable) to the Buyer by the date and for the price recorded in the table below (excluding GST). The price includes all expenses</w:t>
      </w:r>
      <w:r w:rsidR="007128E4" w:rsidRPr="00B5278B">
        <w:rPr>
          <w:rFonts w:cstheme="minorHAnsi"/>
        </w:rPr>
        <w:t>.</w:t>
      </w:r>
    </w:p>
    <w:tbl>
      <w:tblPr>
        <w:tblStyle w:val="TableGridLight1"/>
        <w:tblW w:w="0" w:type="auto"/>
        <w:tblLook w:val="04A0" w:firstRow="1" w:lastRow="0" w:firstColumn="1" w:lastColumn="0" w:noHBand="0" w:noVBand="1"/>
        <w:tblCaption w:val="Agreement"/>
        <w:tblDescription w:val="Description Delivery date Specific Standards (if any Price (exc GST)&#10;Add a short description of the goods and/or services.&#10;Add delivery date.&#10;Add any standards that will apply to this contract.&#10;$Add price excluding GST and including all expenses."/>
      </w:tblPr>
      <w:tblGrid>
        <w:gridCol w:w="2275"/>
        <w:gridCol w:w="2115"/>
        <w:gridCol w:w="2976"/>
        <w:gridCol w:w="1843"/>
      </w:tblGrid>
      <w:tr w:rsidR="006E0C4C" w:rsidRPr="009906BD" w14:paraId="71394209" w14:textId="77777777" w:rsidTr="00AC4BB3">
        <w:trPr>
          <w:tblHeader/>
        </w:trPr>
        <w:tc>
          <w:tcPr>
            <w:tcW w:w="2275" w:type="dxa"/>
          </w:tcPr>
          <w:p w14:paraId="17D30BBC" w14:textId="72F741FA" w:rsidR="006E0C4C" w:rsidRPr="009906BD" w:rsidRDefault="006E0C4C" w:rsidP="006E0C4C">
            <w:pPr>
              <w:pStyle w:val="Fieldheading"/>
            </w:pPr>
            <w:r>
              <w:t>Description</w:t>
            </w:r>
          </w:p>
        </w:tc>
        <w:tc>
          <w:tcPr>
            <w:tcW w:w="2115" w:type="dxa"/>
          </w:tcPr>
          <w:p w14:paraId="1C60A145" w14:textId="214F83CE" w:rsidR="006E0C4C" w:rsidRPr="009906BD" w:rsidRDefault="006E0C4C" w:rsidP="006E0C4C">
            <w:pPr>
              <w:pStyle w:val="Fieldheading"/>
            </w:pPr>
            <w:r>
              <w:t>Delivery</w:t>
            </w:r>
            <w:r w:rsidRPr="009906BD">
              <w:t xml:space="preserve"> date</w:t>
            </w:r>
          </w:p>
        </w:tc>
        <w:tc>
          <w:tcPr>
            <w:tcW w:w="2976" w:type="dxa"/>
          </w:tcPr>
          <w:p w14:paraId="1675DF86" w14:textId="357EE978" w:rsidR="006E0C4C" w:rsidRPr="009906BD" w:rsidRDefault="006E0C4C" w:rsidP="006E0C4C">
            <w:pPr>
              <w:pStyle w:val="Fieldheading"/>
            </w:pPr>
            <w:r>
              <w:t>Specific</w:t>
            </w:r>
            <w:r w:rsidRPr="009906BD">
              <w:t xml:space="preserve"> Standards</w:t>
            </w:r>
            <w:r>
              <w:t xml:space="preserve"> (if any</w:t>
            </w:r>
            <w:r w:rsidR="002E5654">
              <w:t>)</w:t>
            </w:r>
          </w:p>
        </w:tc>
        <w:tc>
          <w:tcPr>
            <w:tcW w:w="1843" w:type="dxa"/>
          </w:tcPr>
          <w:p w14:paraId="62B2677E" w14:textId="332E8549" w:rsidR="006E0C4C" w:rsidRPr="009906BD" w:rsidRDefault="006E0C4C" w:rsidP="006E0C4C">
            <w:pPr>
              <w:pStyle w:val="Fieldheading"/>
            </w:pPr>
            <w:r>
              <w:t>Price</w:t>
            </w:r>
            <w:r w:rsidRPr="009906BD">
              <w:t xml:space="preserve"> </w:t>
            </w:r>
            <w:r w:rsidRPr="00EA5D5A">
              <w:rPr>
                <w:rStyle w:val="instructions"/>
                <w:bCs w:val="0"/>
                <w:color w:val="auto"/>
              </w:rPr>
              <w:t>(</w:t>
            </w:r>
            <w:proofErr w:type="spellStart"/>
            <w:r w:rsidRPr="00EA5D5A">
              <w:rPr>
                <w:rStyle w:val="instructions"/>
                <w:bCs w:val="0"/>
                <w:color w:val="auto"/>
              </w:rPr>
              <w:t>exc</w:t>
            </w:r>
            <w:proofErr w:type="spellEnd"/>
            <w:r w:rsidRPr="00EA5D5A">
              <w:rPr>
                <w:rStyle w:val="instructions"/>
                <w:bCs w:val="0"/>
                <w:color w:val="auto"/>
              </w:rPr>
              <w:t xml:space="preserve"> GST)</w:t>
            </w:r>
          </w:p>
        </w:tc>
      </w:tr>
      <w:tr w:rsidR="006E0C4C" w:rsidRPr="009906BD" w14:paraId="298FE9E4" w14:textId="77777777" w:rsidTr="006E0C4C">
        <w:tc>
          <w:tcPr>
            <w:tcW w:w="2275" w:type="dxa"/>
          </w:tcPr>
          <w:p w14:paraId="3CA73760" w14:textId="35953CD2" w:rsidR="006E0C4C" w:rsidRPr="009906BD" w:rsidRDefault="002E1621" w:rsidP="006E0C4C">
            <w:pPr>
              <w:rPr>
                <w:rFonts w:cstheme="minorHAnsi"/>
              </w:rPr>
            </w:pPr>
            <w:sdt>
              <w:sdtPr>
                <w:rPr>
                  <w:rFonts w:cstheme="minorHAnsi"/>
                </w:rPr>
                <w:id w:val="-1955627065"/>
                <w:placeholder>
                  <w:docPart w:val="FFEFE02E402740A1A0F8A016B43D696C"/>
                </w:placeholder>
                <w:showingPlcHdr/>
              </w:sdtPr>
              <w:sdtEndPr/>
              <w:sdtContent>
                <w:r w:rsidR="006E0C4C">
                  <w:rPr>
                    <w:rStyle w:val="PlaceholderText"/>
                  </w:rPr>
                  <w:t>Add a short description of the goods and/or services</w:t>
                </w:r>
              </w:sdtContent>
            </w:sdt>
          </w:p>
        </w:tc>
        <w:tc>
          <w:tcPr>
            <w:tcW w:w="2115" w:type="dxa"/>
          </w:tcPr>
          <w:p w14:paraId="1BCBD044" w14:textId="09E65F41" w:rsidR="006E0C4C" w:rsidRDefault="002E1621" w:rsidP="006E0C4C">
            <w:pPr>
              <w:rPr>
                <w:rFonts w:cstheme="minorHAnsi"/>
              </w:rPr>
            </w:pPr>
            <w:sdt>
              <w:sdtPr>
                <w:rPr>
                  <w:rFonts w:cstheme="minorHAnsi"/>
                </w:rPr>
                <w:id w:val="-1235311130"/>
                <w:placeholder>
                  <w:docPart w:val="116EDFDEB83043D893BE34440BE1D4A2"/>
                </w:placeholder>
                <w:showingPlcHdr/>
                <w:date>
                  <w:dateFormat w:val="d/MM/yyyy"/>
                  <w:lid w:val="en-NZ"/>
                  <w:storeMappedDataAs w:val="dateTime"/>
                  <w:calendar w:val="gregorian"/>
                </w:date>
              </w:sdtPr>
              <w:sdtEndPr/>
              <w:sdtContent>
                <w:r w:rsidR="00AA50AE">
                  <w:rPr>
                    <w:rStyle w:val="PlaceholderText"/>
                  </w:rPr>
                  <w:t>Select</w:t>
                </w:r>
                <w:r w:rsidR="006E0C4C">
                  <w:rPr>
                    <w:rStyle w:val="PlaceholderText"/>
                  </w:rPr>
                  <w:t xml:space="preserve"> delivery date</w:t>
                </w:r>
              </w:sdtContent>
            </w:sdt>
          </w:p>
        </w:tc>
        <w:tc>
          <w:tcPr>
            <w:tcW w:w="2976" w:type="dxa"/>
          </w:tcPr>
          <w:p w14:paraId="76042B20" w14:textId="60CB34E4" w:rsidR="006E0C4C" w:rsidRPr="009906BD" w:rsidRDefault="002E1621" w:rsidP="006E0C4C">
            <w:pPr>
              <w:rPr>
                <w:rFonts w:cstheme="minorHAnsi"/>
              </w:rPr>
            </w:pPr>
            <w:sdt>
              <w:sdtPr>
                <w:rPr>
                  <w:rFonts w:cstheme="minorHAnsi"/>
                </w:rPr>
                <w:id w:val="1212147652"/>
                <w:placeholder>
                  <w:docPart w:val="EF07088DD44445A8AE6EC06C0729CB0F"/>
                </w:placeholder>
                <w:showingPlcHdr/>
              </w:sdtPr>
              <w:sdtEndPr/>
              <w:sdtContent>
                <w:r w:rsidR="006E0C4C">
                  <w:rPr>
                    <w:rStyle w:val="PlaceholderText"/>
                  </w:rPr>
                  <w:t>Add any standards that will apply to this contract</w:t>
                </w:r>
              </w:sdtContent>
            </w:sdt>
          </w:p>
        </w:tc>
        <w:tc>
          <w:tcPr>
            <w:tcW w:w="1843" w:type="dxa"/>
          </w:tcPr>
          <w:p w14:paraId="458F67DA" w14:textId="37F2CD02" w:rsidR="006E0C4C" w:rsidRPr="009906BD" w:rsidRDefault="006E0C4C" w:rsidP="006E0C4C">
            <w:pPr>
              <w:rPr>
                <w:rFonts w:cstheme="minorHAnsi"/>
              </w:rPr>
            </w:pPr>
            <w:r>
              <w:rPr>
                <w:rFonts w:cstheme="minorHAnsi"/>
              </w:rPr>
              <w:t>$</w:t>
            </w:r>
            <w:sdt>
              <w:sdtPr>
                <w:rPr>
                  <w:rFonts w:cstheme="minorHAnsi"/>
                </w:rPr>
                <w:id w:val="1262960964"/>
                <w:placeholder>
                  <w:docPart w:val="8BE2C41B1DD4402A9434E2D6C088B8A1"/>
                </w:placeholder>
                <w:showingPlcHdr/>
              </w:sdtPr>
              <w:sdtEndPr/>
              <w:sdtContent>
                <w:r>
                  <w:rPr>
                    <w:rStyle w:val="PlaceholderText"/>
                  </w:rPr>
                  <w:t>Add price excluding GST and including all expenses</w:t>
                </w:r>
              </w:sdtContent>
            </w:sdt>
          </w:p>
        </w:tc>
      </w:tr>
    </w:tbl>
    <w:p w14:paraId="7FA131A6" w14:textId="77777777" w:rsidR="006E0C4C" w:rsidRPr="00B5278B" w:rsidRDefault="006E0C4C" w:rsidP="006E0C4C">
      <w:pPr>
        <w:rPr>
          <w:rFonts w:cstheme="minorHAnsi"/>
        </w:rPr>
      </w:pPr>
    </w:p>
    <w:tbl>
      <w:tblPr>
        <w:tblStyle w:val="TableGridLight1"/>
        <w:tblW w:w="9232" w:type="dxa"/>
        <w:tblLayout w:type="fixed"/>
        <w:tblLook w:val="04A0" w:firstRow="1" w:lastRow="0" w:firstColumn="1" w:lastColumn="0" w:noHBand="0" w:noVBand="1"/>
        <w:tblCaption w:val="Agreement"/>
        <w:tblDescription w:val="Invoice and payment The Supplier will invoice the Buyer for the goods and/or services Choose an item.. &#10;If delivery of the goods and/or services has been satisfactory and the Buyer receives a valid tax invoice: Choose an item. Start date This contract will start on Click or tap to enter a date..End date This contract will end on the date when all goods and/or services (as applicable) have been delivered or performed to the required standard and the tax invoice has been paid by the Buyer, unless the Parties agree in writing to an earlier end date, or this contract is terminated earlier by the Buyer giving 5business days’ notice.Standards FOR SERVICES: (as applicable) The Supplier will provide the services with due care, skill and diligence and to the Specific Standards specified above (if any).&#10;FOR GOODS: (as applicable) All conditions and warranties under the Sale of Goods Act 1908 apply to the supply of goods under this contract.&#10;The Supplier must comply with the Supplier Code of Conduct issued by the Procurement Functional Leader (see www.procurement.govt.nz)&#10;Resolving disputes The Parties will use their best endeavours to resolve any dispute or difference that may arise under this contract through direct negotiation. If the Parties cannot resolve a dispute by negotiation, either Party may refer the matter to mediation. The Party requesting mediation must notify the other Party in writing. Each Party will meet their own costs of resolving the dispute.&#10;Law This contract will be governed and interpreted in accordance with New Zealand law.&#10;"/>
      </w:tblPr>
      <w:tblGrid>
        <w:gridCol w:w="1560"/>
        <w:gridCol w:w="7672"/>
      </w:tblGrid>
      <w:tr w:rsidR="006E0C4C" w14:paraId="73697176" w14:textId="77777777" w:rsidTr="0080395F">
        <w:tc>
          <w:tcPr>
            <w:tcW w:w="1560" w:type="dxa"/>
            <w:hideMark/>
          </w:tcPr>
          <w:p w14:paraId="394D4408"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Invoice and payment</w:t>
            </w:r>
          </w:p>
        </w:tc>
        <w:tc>
          <w:tcPr>
            <w:tcW w:w="7672" w:type="dxa"/>
            <w:hideMark/>
          </w:tcPr>
          <w:p w14:paraId="6437C3BE" w14:textId="74128E89" w:rsidR="006E0C4C" w:rsidRDefault="006E0C4C" w:rsidP="006E0C4C">
            <w:r>
              <w:t>The Supplier will invoice the Buyer for the goods and/or services</w:t>
            </w:r>
            <w:r w:rsidR="0042307D">
              <w:t xml:space="preserve"> </w:t>
            </w:r>
            <w:sdt>
              <w:sdtPr>
                <w:alias w:val="Invoice timing"/>
                <w:tag w:val="Invoice timing"/>
                <w:id w:val="1218093760"/>
                <w:placeholder>
                  <w:docPart w:val="ED3FB33EA710458A843A669A45E3B582"/>
                </w:placeholder>
                <w:showingPlcHdr/>
                <w:dropDownList>
                  <w:listItem w:value="Choose an item."/>
                  <w:listItem w:displayText="provided each month" w:value="provided each month"/>
                  <w:listItem w:displayText="when all goods and/or servies have been provided" w:value="when all goods and/or servies have been provided"/>
                </w:dropDownList>
              </w:sdtPr>
              <w:sdtEndPr/>
              <w:sdtContent>
                <w:r w:rsidR="00B63F56">
                  <w:rPr>
                    <w:rStyle w:val="PlaceholderText"/>
                  </w:rPr>
                  <w:t>Choose an item</w:t>
                </w:r>
              </w:sdtContent>
            </w:sdt>
            <w:r>
              <w:t xml:space="preserve">. </w:t>
            </w:r>
          </w:p>
          <w:p w14:paraId="4A5D2BE3" w14:textId="39C9E551" w:rsidR="006E0C4C" w:rsidRDefault="006E0C4C" w:rsidP="006E0C4C">
            <w:r>
              <w:t>If delivery of the goods and/or services has been satisfactory and the Buyer receives a valid tax invoice:</w:t>
            </w:r>
            <w:r w:rsidR="0042307D">
              <w:t xml:space="preserve"> </w:t>
            </w:r>
            <w:sdt>
              <w:sdtPr>
                <w:alias w:val="Payment due date"/>
                <w:tag w:val="Payment due date"/>
                <w:id w:val="-154456334"/>
                <w:placeholder>
                  <w:docPart w:val="7C31D6C8200E4440B93A2B0CCB9DDF2F"/>
                </w:placeholder>
                <w:showingPlcHdr/>
                <w:dropDownList>
                  <w:listItem w:value="Choose an item."/>
                  <w:listItem w:displayText="on or before the 5th business day of the month, the Buyer must pay that tax invoice by the 20th calendar day of that month" w:value="on or before the 5th business day of the month, the Buyer must pay that tax invoice by the 20th calendar day of that month"/>
                  <w:listItem w:displayText="after the 5th business day of the month, the Buyer must pay that tax invoice by the 20th calendar day of the following month" w:value="after the 5th business day of the month, the Buyer must pay that tax invoice by the 20th calendar day of the following month"/>
                </w:dropDownList>
              </w:sdtPr>
              <w:sdtEndPr/>
              <w:sdtContent>
                <w:r w:rsidR="00BE34B9">
                  <w:rPr>
                    <w:rStyle w:val="PlaceholderText"/>
                  </w:rPr>
                  <w:t>Choose an item</w:t>
                </w:r>
              </w:sdtContent>
            </w:sdt>
            <w:r w:rsidR="002E5654">
              <w:t>.</w:t>
            </w:r>
            <w:r>
              <w:t xml:space="preserve"> </w:t>
            </w:r>
          </w:p>
        </w:tc>
      </w:tr>
      <w:tr w:rsidR="006E0C4C" w14:paraId="67521E16" w14:textId="77777777" w:rsidTr="0080395F">
        <w:tc>
          <w:tcPr>
            <w:tcW w:w="1560" w:type="dxa"/>
            <w:hideMark/>
          </w:tcPr>
          <w:p w14:paraId="2F32BF71"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Start date</w:t>
            </w:r>
          </w:p>
        </w:tc>
        <w:tc>
          <w:tcPr>
            <w:tcW w:w="7672" w:type="dxa"/>
            <w:hideMark/>
          </w:tcPr>
          <w:p w14:paraId="48E72A64" w14:textId="1BD69D97" w:rsidR="006E0C4C" w:rsidRDefault="006E0C4C" w:rsidP="006E0C4C">
            <w:r>
              <w:t>This contract will start on</w:t>
            </w:r>
            <w:r w:rsidR="0042307D">
              <w:t xml:space="preserve"> </w:t>
            </w:r>
            <w:sdt>
              <w:sdtPr>
                <w:id w:val="1989666072"/>
                <w:placeholder>
                  <w:docPart w:val="7990D6D9F5A24CC1AA5A29A990092864"/>
                </w:placeholder>
                <w:showingPlcHdr/>
                <w:date>
                  <w:dateFormat w:val="d/MM/yyyy"/>
                  <w:lid w:val="en-NZ"/>
                  <w:storeMappedDataAs w:val="dateTime"/>
                  <w:calendar w:val="gregorian"/>
                </w:date>
              </w:sdtPr>
              <w:sdtEndPr/>
              <w:sdtContent>
                <w:r w:rsidR="00B63F56">
                  <w:rPr>
                    <w:rStyle w:val="PlaceholderText"/>
                  </w:rPr>
                  <w:t>Insert date</w:t>
                </w:r>
              </w:sdtContent>
            </w:sdt>
            <w:r>
              <w:t>.</w:t>
            </w:r>
          </w:p>
        </w:tc>
      </w:tr>
      <w:tr w:rsidR="006E0C4C" w14:paraId="71A70C75" w14:textId="77777777" w:rsidTr="0080395F">
        <w:tc>
          <w:tcPr>
            <w:tcW w:w="1560" w:type="dxa"/>
            <w:hideMark/>
          </w:tcPr>
          <w:p w14:paraId="54591113"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End date</w:t>
            </w:r>
          </w:p>
        </w:tc>
        <w:tc>
          <w:tcPr>
            <w:tcW w:w="7672" w:type="dxa"/>
            <w:hideMark/>
          </w:tcPr>
          <w:p w14:paraId="77F0F2FF" w14:textId="59AF0C2C" w:rsidR="006E0C4C" w:rsidRDefault="006E0C4C" w:rsidP="006E0C4C">
            <w:r>
              <w:t xml:space="preserve">This contract will end on the date when all goods and/or services (as applicable) have been delivered or performed to the required standard and the tax invoice has been paid by the Buyer, unless the Parties agree in writing to an earlier end date, or this contract is terminated earlier by the Buyer giving </w:t>
            </w:r>
            <w:sdt>
              <w:sdtPr>
                <w:id w:val="1108077148"/>
                <w:placeholder>
                  <w:docPart w:val="4F68A3CD890948EFB5C98F5BA1D9FD42"/>
                </w:placeholder>
                <w:showingPlcHdr/>
              </w:sdtPr>
              <w:sdtEndPr/>
              <w:sdtContent>
                <w:r w:rsidR="0042307D">
                  <w:rPr>
                    <w:rStyle w:val="PlaceholderText"/>
                  </w:rPr>
                  <w:t>5</w:t>
                </w:r>
              </w:sdtContent>
            </w:sdt>
            <w:r w:rsidR="009F7106">
              <w:t xml:space="preserve"> </w:t>
            </w:r>
            <w:r>
              <w:t>business days’ notice.</w:t>
            </w:r>
          </w:p>
        </w:tc>
      </w:tr>
      <w:tr w:rsidR="006E0C4C" w14:paraId="57A110CF" w14:textId="77777777" w:rsidTr="0080395F">
        <w:tc>
          <w:tcPr>
            <w:tcW w:w="1560" w:type="dxa"/>
            <w:hideMark/>
          </w:tcPr>
          <w:p w14:paraId="3095CD08"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Standards</w:t>
            </w:r>
          </w:p>
        </w:tc>
        <w:tc>
          <w:tcPr>
            <w:tcW w:w="7672" w:type="dxa"/>
            <w:hideMark/>
          </w:tcPr>
          <w:p w14:paraId="7DE76E5D" w14:textId="77777777" w:rsidR="006E0C4C" w:rsidRDefault="006E0C4C" w:rsidP="006E0C4C">
            <w:r>
              <w:rPr>
                <w:u w:val="single"/>
              </w:rPr>
              <w:t>FOR SERVICES</w:t>
            </w:r>
            <w:r>
              <w:t>: (as applicable) The Supplier will provide the services with due care, skill and diligence and to the Specific Standards specified above (if any).</w:t>
            </w:r>
          </w:p>
          <w:p w14:paraId="3281EA69" w14:textId="77777777" w:rsidR="006E0C4C" w:rsidRDefault="006E0C4C" w:rsidP="006E0C4C">
            <w:r>
              <w:rPr>
                <w:u w:val="single"/>
              </w:rPr>
              <w:t>FOR GOODS</w:t>
            </w:r>
            <w:r>
              <w:t>: (as applicable) All conditions and warranties under the Sale of Goods Act 1908 apply to the supply of goods under this contract.</w:t>
            </w:r>
          </w:p>
          <w:p w14:paraId="3D0A851A" w14:textId="05E14CF7" w:rsidR="006E0C4C" w:rsidRDefault="006E0C4C" w:rsidP="00B63F56">
            <w:r>
              <w:t xml:space="preserve">The Supplier must comply with the </w:t>
            </w:r>
            <w:r>
              <w:rPr>
                <w:i/>
              </w:rPr>
              <w:t xml:space="preserve">Supplier Code of Conduct </w:t>
            </w:r>
            <w:r>
              <w:t xml:space="preserve">issued by the </w:t>
            </w:r>
            <w:r w:rsidR="0080395F">
              <w:t>Procurement Functional Leader (see procurement.govt.nz).</w:t>
            </w:r>
          </w:p>
        </w:tc>
      </w:tr>
      <w:tr w:rsidR="006E0C4C" w14:paraId="504CC672" w14:textId="77777777" w:rsidTr="0080395F">
        <w:tc>
          <w:tcPr>
            <w:tcW w:w="1560" w:type="dxa"/>
            <w:hideMark/>
          </w:tcPr>
          <w:p w14:paraId="590EB149"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t>Resolving disputes</w:t>
            </w:r>
          </w:p>
        </w:tc>
        <w:tc>
          <w:tcPr>
            <w:tcW w:w="7672" w:type="dxa"/>
            <w:hideMark/>
          </w:tcPr>
          <w:p w14:paraId="23B4206D" w14:textId="77777777" w:rsidR="006E0C4C" w:rsidRDefault="006E0C4C" w:rsidP="006E0C4C">
            <w:r>
              <w:t>The Parties will use their best endeavours to resolve any dispute or difference that may arise under this contract through direct negotiation. If the Parties cannot resolve a dispute by negotiation, either Party may refer the matter to mediation. The Party requesting mediation must notify the other Party in writing. Each Party will meet their own costs of resolving the dispute.</w:t>
            </w:r>
          </w:p>
        </w:tc>
      </w:tr>
      <w:tr w:rsidR="006E0C4C" w14:paraId="17473075" w14:textId="77777777" w:rsidTr="0080395F">
        <w:tc>
          <w:tcPr>
            <w:tcW w:w="1560" w:type="dxa"/>
            <w:hideMark/>
          </w:tcPr>
          <w:p w14:paraId="2C65DCE1" w14:textId="77777777" w:rsidR="006E0C4C" w:rsidRPr="006E0C4C" w:rsidRDefault="006E0C4C">
            <w:pPr>
              <w:spacing w:before="80" w:after="80"/>
              <w:ind w:right="119"/>
              <w:rPr>
                <w:rFonts w:ascii="Arial" w:hAnsi="Arial" w:cs="Arial"/>
                <w:b/>
                <w:sz w:val="21"/>
                <w:szCs w:val="21"/>
              </w:rPr>
            </w:pPr>
            <w:r w:rsidRPr="006E0C4C">
              <w:rPr>
                <w:rFonts w:ascii="Arial" w:hAnsi="Arial" w:cs="Arial"/>
                <w:b/>
                <w:sz w:val="21"/>
                <w:szCs w:val="21"/>
              </w:rPr>
              <w:lastRenderedPageBreak/>
              <w:t>Law</w:t>
            </w:r>
          </w:p>
        </w:tc>
        <w:tc>
          <w:tcPr>
            <w:tcW w:w="7672" w:type="dxa"/>
            <w:hideMark/>
          </w:tcPr>
          <w:p w14:paraId="5AD778EE" w14:textId="77777777" w:rsidR="006E0C4C" w:rsidRDefault="006E0C4C" w:rsidP="006E0C4C">
            <w:r>
              <w:t>This contract will be governed and interpreted in accordance with New Zealand law.</w:t>
            </w:r>
          </w:p>
        </w:tc>
      </w:tr>
    </w:tbl>
    <w:p w14:paraId="7F7A5858" w14:textId="77777777" w:rsidR="006E0C4C" w:rsidRDefault="006E0C4C"/>
    <w:tbl>
      <w:tblPr>
        <w:tblStyle w:val="TableGridLight1"/>
        <w:tblW w:w="9232" w:type="dxa"/>
        <w:tblLayout w:type="fixed"/>
        <w:tblLook w:val="04A0" w:firstRow="1" w:lastRow="0" w:firstColumn="1" w:lastColumn="0" w:noHBand="0" w:noVBand="1"/>
        <w:tblCaption w:val="Signed on behalf of the buyer; signed on behalf of the supplier"/>
        <w:tblDescription w:val="signatures"/>
      </w:tblPr>
      <w:tblGrid>
        <w:gridCol w:w="4531"/>
        <w:gridCol w:w="4701"/>
      </w:tblGrid>
      <w:tr w:rsidR="006E722E" w14:paraId="76EA113A" w14:textId="77777777" w:rsidTr="005D788A">
        <w:trPr>
          <w:tblHeader/>
        </w:trPr>
        <w:tc>
          <w:tcPr>
            <w:tcW w:w="4531" w:type="dxa"/>
          </w:tcPr>
          <w:p w14:paraId="3BEA277E" w14:textId="227E623A" w:rsidR="006E722E" w:rsidRPr="006E0C4C" w:rsidRDefault="0092411E" w:rsidP="00185281">
            <w:pPr>
              <w:pStyle w:val="Fieldheading"/>
            </w:pPr>
            <w:r w:rsidRPr="006E0C4C">
              <w:t>Signed f</w:t>
            </w:r>
            <w:r w:rsidR="006E722E" w:rsidRPr="006E0C4C">
              <w:t>or and on behalf of the Buyer:</w:t>
            </w:r>
          </w:p>
          <w:p w14:paraId="53508C23" w14:textId="03C4BE5B" w:rsidR="006E722E" w:rsidRPr="006E0C4C" w:rsidRDefault="006E722E" w:rsidP="00EA5D5A">
            <w:pPr>
              <w:spacing w:before="180"/>
              <w:rPr>
                <w:rFonts w:cstheme="minorHAnsi"/>
              </w:rPr>
            </w:pPr>
          </w:p>
        </w:tc>
        <w:tc>
          <w:tcPr>
            <w:tcW w:w="4701" w:type="dxa"/>
          </w:tcPr>
          <w:p w14:paraId="78AE9CA6" w14:textId="14CEC267" w:rsidR="006E722E" w:rsidRPr="00B5278B" w:rsidRDefault="0092411E" w:rsidP="006E0C4C">
            <w:r w:rsidRPr="006E0C4C">
              <w:rPr>
                <w:b/>
                <w:bCs/>
              </w:rPr>
              <w:t>Signed f</w:t>
            </w:r>
            <w:r w:rsidR="006E722E" w:rsidRPr="006E0C4C">
              <w:rPr>
                <w:b/>
                <w:bCs/>
              </w:rPr>
              <w:t>or and on behalf of the Supplier</w:t>
            </w:r>
            <w:r w:rsidR="006E722E" w:rsidRPr="00B5278B">
              <w:t>:</w:t>
            </w:r>
          </w:p>
          <w:p w14:paraId="541CFB85" w14:textId="2D888218" w:rsidR="006E722E" w:rsidRPr="006E722E" w:rsidRDefault="006E722E" w:rsidP="006E0C4C">
            <w:pPr>
              <w:rPr>
                <w:rFonts w:cstheme="minorHAnsi"/>
                <w:b/>
                <w:bCs/>
              </w:rPr>
            </w:pPr>
          </w:p>
        </w:tc>
      </w:tr>
      <w:tr w:rsidR="005D788A" w14:paraId="3B08B155" w14:textId="77777777" w:rsidTr="005D788A">
        <w:tc>
          <w:tcPr>
            <w:tcW w:w="4531" w:type="dxa"/>
            <w:hideMark/>
          </w:tcPr>
          <w:sdt>
            <w:sdtPr>
              <w:rPr>
                <w:rFonts w:cstheme="minorHAnsi"/>
              </w:rPr>
              <w:id w:val="1903096080"/>
              <w:placeholder>
                <w:docPart w:val="0609472D3BEC4540B8A64A49CF9A9CD0"/>
              </w:placeholder>
            </w:sdtPr>
            <w:sdtEndPr/>
            <w:sdtContent>
              <w:p w14:paraId="5F441221" w14:textId="77777777" w:rsidR="005D788A" w:rsidRDefault="005D788A">
                <w:pPr>
                  <w:spacing w:before="180"/>
                  <w:rPr>
                    <w:rFonts w:cstheme="minorHAnsi"/>
                  </w:rPr>
                </w:pPr>
                <w:r>
                  <w:rPr>
                    <w:rFonts w:cstheme="minorHAnsi"/>
                  </w:rPr>
                  <w:t>_________________________________</w:t>
                </w:r>
              </w:p>
            </w:sdtContent>
          </w:sdt>
          <w:p w14:paraId="517870A7" w14:textId="77777777" w:rsidR="005D788A" w:rsidRDefault="005D788A">
            <w:pPr>
              <w:rPr>
                <w:rFonts w:cstheme="minorHAnsi"/>
              </w:rPr>
            </w:pPr>
            <w:r>
              <w:rPr>
                <w:rFonts w:cstheme="minorHAnsi"/>
              </w:rPr>
              <w:t>(signature)</w:t>
            </w:r>
          </w:p>
        </w:tc>
        <w:tc>
          <w:tcPr>
            <w:tcW w:w="4701" w:type="dxa"/>
            <w:hideMark/>
          </w:tcPr>
          <w:sdt>
            <w:sdtPr>
              <w:rPr>
                <w:rFonts w:cstheme="minorHAnsi"/>
              </w:rPr>
              <w:id w:val="1715470539"/>
              <w:placeholder>
                <w:docPart w:val="0609472D3BEC4540B8A64A49CF9A9CD0"/>
              </w:placeholder>
            </w:sdtPr>
            <w:sdtEndPr/>
            <w:sdtContent>
              <w:p w14:paraId="14868964" w14:textId="77777777" w:rsidR="005D788A" w:rsidRDefault="005D788A">
                <w:pPr>
                  <w:spacing w:before="180"/>
                  <w:rPr>
                    <w:rFonts w:cstheme="minorHAnsi"/>
                  </w:rPr>
                </w:pPr>
                <w:r>
                  <w:rPr>
                    <w:rFonts w:cstheme="minorHAnsi"/>
                  </w:rPr>
                  <w:t>_________________________________</w:t>
                </w:r>
              </w:p>
            </w:sdtContent>
          </w:sdt>
          <w:p w14:paraId="08518930" w14:textId="77777777" w:rsidR="005D788A" w:rsidRDefault="005D788A">
            <w:pPr>
              <w:rPr>
                <w:rFonts w:cstheme="minorHAnsi"/>
                <w:b/>
                <w:bCs/>
              </w:rPr>
            </w:pPr>
            <w:r>
              <w:rPr>
                <w:rFonts w:cstheme="minorHAnsi"/>
              </w:rPr>
              <w:t>(signature)</w:t>
            </w:r>
          </w:p>
        </w:tc>
      </w:tr>
    </w:tbl>
    <w:p w14:paraId="75516926" w14:textId="77777777" w:rsidR="00AC4BB3" w:rsidRPr="00AC4BB3" w:rsidRDefault="00AC4BB3">
      <w:pPr>
        <w:rPr>
          <w:sz w:val="4"/>
        </w:rPr>
      </w:pPr>
    </w:p>
    <w:tbl>
      <w:tblPr>
        <w:tblStyle w:val="TableGridLight1"/>
        <w:tblW w:w="9232" w:type="dxa"/>
        <w:tblLayout w:type="fixed"/>
        <w:tblLook w:val="04A0" w:firstRow="1" w:lastRow="0" w:firstColumn="1" w:lastColumn="0" w:noHBand="0" w:noVBand="1"/>
        <w:tblCaption w:val="Details"/>
        <w:tblDescription w:val="Name; position; date"/>
      </w:tblPr>
      <w:tblGrid>
        <w:gridCol w:w="1129"/>
        <w:gridCol w:w="3402"/>
        <w:gridCol w:w="1134"/>
        <w:gridCol w:w="3567"/>
      </w:tblGrid>
      <w:tr w:rsidR="00AA50AE" w14:paraId="2A6861CB" w14:textId="77777777" w:rsidTr="008D7121">
        <w:trPr>
          <w:tblHeader/>
        </w:trPr>
        <w:tc>
          <w:tcPr>
            <w:tcW w:w="1129" w:type="dxa"/>
          </w:tcPr>
          <w:p w14:paraId="6F7D76ED" w14:textId="75563ED9" w:rsidR="00AA50AE" w:rsidRPr="006E0C4C" w:rsidRDefault="00AA50AE" w:rsidP="00AA50AE">
            <w:pPr>
              <w:pStyle w:val="Fieldheading"/>
            </w:pPr>
            <w:r w:rsidRPr="006E0C4C">
              <w:t>Name:</w:t>
            </w:r>
          </w:p>
        </w:tc>
        <w:sdt>
          <w:sdtPr>
            <w:rPr>
              <w:rFonts w:cstheme="minorHAnsi"/>
            </w:rPr>
            <w:id w:val="2026358653"/>
            <w:placeholder>
              <w:docPart w:val="D83CF57E357E4FB98206AA4BB47F59FB"/>
            </w:placeholder>
            <w:showingPlcHdr/>
          </w:sdtPr>
          <w:sdtEndPr/>
          <w:sdtContent>
            <w:tc>
              <w:tcPr>
                <w:tcW w:w="3402" w:type="dxa"/>
              </w:tcPr>
              <w:p w14:paraId="3B4844C7" w14:textId="5A9F5CEE" w:rsidR="00AA50AE" w:rsidRPr="006E0C4C" w:rsidRDefault="00AA50AE" w:rsidP="00AA50AE">
                <w:pPr>
                  <w:rPr>
                    <w:rFonts w:cstheme="minorHAnsi"/>
                  </w:rPr>
                </w:pPr>
                <w:r>
                  <w:rPr>
                    <w:rStyle w:val="PlaceholderText"/>
                  </w:rPr>
                  <w:t>Insert name</w:t>
                </w:r>
              </w:p>
            </w:tc>
          </w:sdtContent>
        </w:sdt>
        <w:tc>
          <w:tcPr>
            <w:tcW w:w="1134" w:type="dxa"/>
          </w:tcPr>
          <w:p w14:paraId="5E8368AC" w14:textId="0827AE4C" w:rsidR="00AA50AE" w:rsidRPr="006E0C4C" w:rsidRDefault="00AA50AE" w:rsidP="00AA50AE">
            <w:pPr>
              <w:rPr>
                <w:b/>
                <w:bCs/>
              </w:rPr>
            </w:pPr>
            <w:r w:rsidRPr="006E0C4C">
              <w:rPr>
                <w:b/>
                <w:bCs/>
              </w:rPr>
              <w:t>Name:</w:t>
            </w:r>
          </w:p>
        </w:tc>
        <w:sdt>
          <w:sdtPr>
            <w:rPr>
              <w:rFonts w:cstheme="minorHAnsi"/>
            </w:rPr>
            <w:id w:val="353541311"/>
            <w:placeholder>
              <w:docPart w:val="E28ED3FA7F7C4C1F8EF6A02112BDA6AD"/>
            </w:placeholder>
            <w:showingPlcHdr/>
          </w:sdtPr>
          <w:sdtEndPr/>
          <w:sdtContent>
            <w:tc>
              <w:tcPr>
                <w:tcW w:w="3567" w:type="dxa"/>
              </w:tcPr>
              <w:p w14:paraId="1DB45688" w14:textId="50CB4340" w:rsidR="00AA50AE" w:rsidRPr="00B5278B" w:rsidRDefault="00AA50AE" w:rsidP="00AA50AE">
                <w:pPr>
                  <w:rPr>
                    <w:rFonts w:cstheme="minorHAnsi"/>
                  </w:rPr>
                </w:pPr>
                <w:r>
                  <w:rPr>
                    <w:rStyle w:val="PlaceholderText"/>
                  </w:rPr>
                  <w:t>Insert name</w:t>
                </w:r>
              </w:p>
            </w:tc>
          </w:sdtContent>
        </w:sdt>
      </w:tr>
      <w:tr w:rsidR="00AA50AE" w14:paraId="205D05E9" w14:textId="77777777" w:rsidTr="006E0C4C">
        <w:tc>
          <w:tcPr>
            <w:tcW w:w="1129" w:type="dxa"/>
          </w:tcPr>
          <w:p w14:paraId="1DEBD227" w14:textId="2B9239E5" w:rsidR="00AA50AE" w:rsidRPr="006E0C4C" w:rsidRDefault="00AA50AE" w:rsidP="00AA50AE">
            <w:pPr>
              <w:pStyle w:val="Fieldheading"/>
            </w:pPr>
            <w:r w:rsidRPr="006E0C4C">
              <w:t>Position:</w:t>
            </w:r>
          </w:p>
        </w:tc>
        <w:sdt>
          <w:sdtPr>
            <w:rPr>
              <w:rFonts w:cstheme="minorHAnsi"/>
            </w:rPr>
            <w:id w:val="-884871588"/>
            <w:placeholder>
              <w:docPart w:val="A22761006E12474BA0687D14D6BAFDA0"/>
            </w:placeholder>
            <w:showingPlcHdr/>
          </w:sdtPr>
          <w:sdtEndPr/>
          <w:sdtContent>
            <w:tc>
              <w:tcPr>
                <w:tcW w:w="3402" w:type="dxa"/>
              </w:tcPr>
              <w:p w14:paraId="7AE9D20B" w14:textId="2EBCF8EB" w:rsidR="00AA50AE" w:rsidRPr="006E0C4C" w:rsidRDefault="00AA50AE" w:rsidP="00AA50AE">
                <w:pPr>
                  <w:rPr>
                    <w:rFonts w:cstheme="minorHAnsi"/>
                  </w:rPr>
                </w:pPr>
                <w:r>
                  <w:rPr>
                    <w:rStyle w:val="PlaceholderText"/>
                  </w:rPr>
                  <w:t>Insert position</w:t>
                </w:r>
              </w:p>
            </w:tc>
          </w:sdtContent>
        </w:sdt>
        <w:tc>
          <w:tcPr>
            <w:tcW w:w="1134" w:type="dxa"/>
          </w:tcPr>
          <w:p w14:paraId="772BF2D1" w14:textId="32D59EBF" w:rsidR="00AA50AE" w:rsidRPr="006E0C4C" w:rsidRDefault="00AA50AE" w:rsidP="00AA50AE">
            <w:pPr>
              <w:rPr>
                <w:b/>
                <w:bCs/>
              </w:rPr>
            </w:pPr>
            <w:r w:rsidRPr="006E0C4C">
              <w:rPr>
                <w:b/>
                <w:bCs/>
              </w:rPr>
              <w:t>Position:</w:t>
            </w:r>
          </w:p>
        </w:tc>
        <w:sdt>
          <w:sdtPr>
            <w:rPr>
              <w:rFonts w:cstheme="minorHAnsi"/>
            </w:rPr>
            <w:id w:val="1410191150"/>
            <w:placeholder>
              <w:docPart w:val="C2574FCAB6D74AFDBF41F479FEB0DDEE"/>
            </w:placeholder>
            <w:showingPlcHdr/>
          </w:sdtPr>
          <w:sdtEndPr/>
          <w:sdtContent>
            <w:tc>
              <w:tcPr>
                <w:tcW w:w="3567" w:type="dxa"/>
              </w:tcPr>
              <w:p w14:paraId="6C0F41D2" w14:textId="5287C30B" w:rsidR="00AA50AE" w:rsidRPr="00B5278B" w:rsidRDefault="00AA50AE" w:rsidP="00AA50AE">
                <w:pPr>
                  <w:rPr>
                    <w:rFonts w:cstheme="minorHAnsi"/>
                  </w:rPr>
                </w:pPr>
                <w:r>
                  <w:rPr>
                    <w:rStyle w:val="PlaceholderText"/>
                  </w:rPr>
                  <w:t>Insert position</w:t>
                </w:r>
              </w:p>
            </w:tc>
          </w:sdtContent>
        </w:sdt>
      </w:tr>
      <w:tr w:rsidR="00AA50AE" w14:paraId="50EF7C7A" w14:textId="77777777" w:rsidTr="006E0C4C">
        <w:tc>
          <w:tcPr>
            <w:tcW w:w="1129" w:type="dxa"/>
          </w:tcPr>
          <w:p w14:paraId="657CE6CA" w14:textId="7789D474" w:rsidR="00AA50AE" w:rsidRPr="006E0C4C" w:rsidRDefault="00AA50AE" w:rsidP="00AA50AE">
            <w:pPr>
              <w:pStyle w:val="Fieldheading"/>
            </w:pPr>
            <w:r w:rsidRPr="006E0C4C">
              <w:t>Date:</w:t>
            </w:r>
          </w:p>
        </w:tc>
        <w:sdt>
          <w:sdtPr>
            <w:rPr>
              <w:rFonts w:cstheme="minorHAnsi"/>
            </w:rPr>
            <w:id w:val="-1567957832"/>
            <w:placeholder>
              <w:docPart w:val="34912DFA013E4F7F85CE4F24AA718A42"/>
            </w:placeholder>
            <w:showingPlcHdr/>
            <w:date>
              <w:dateFormat w:val="d/MM/yyyy"/>
              <w:lid w:val="en-NZ"/>
              <w:storeMappedDataAs w:val="dateTime"/>
              <w:calendar w:val="gregorian"/>
            </w:date>
          </w:sdtPr>
          <w:sdtEndPr/>
          <w:sdtContent>
            <w:tc>
              <w:tcPr>
                <w:tcW w:w="3402" w:type="dxa"/>
              </w:tcPr>
              <w:p w14:paraId="03AEC760" w14:textId="20B1670E" w:rsidR="00AA50AE" w:rsidRPr="006E0C4C" w:rsidRDefault="00AA50AE" w:rsidP="00AA50AE">
                <w:pPr>
                  <w:rPr>
                    <w:rFonts w:cstheme="minorHAnsi"/>
                  </w:rPr>
                </w:pPr>
                <w:r>
                  <w:rPr>
                    <w:rStyle w:val="PlaceholderText"/>
                  </w:rPr>
                  <w:t>Select</w:t>
                </w:r>
                <w:r w:rsidR="00B63F56">
                  <w:rPr>
                    <w:rStyle w:val="PlaceholderText"/>
                  </w:rPr>
                  <w:t xml:space="preserve"> date</w:t>
                </w:r>
              </w:p>
            </w:tc>
          </w:sdtContent>
        </w:sdt>
        <w:tc>
          <w:tcPr>
            <w:tcW w:w="1134" w:type="dxa"/>
          </w:tcPr>
          <w:p w14:paraId="6323683E" w14:textId="2905FC20" w:rsidR="00AA50AE" w:rsidRPr="006E0C4C" w:rsidRDefault="00AA50AE" w:rsidP="00AA50AE">
            <w:pPr>
              <w:rPr>
                <w:b/>
                <w:bCs/>
              </w:rPr>
            </w:pPr>
            <w:r w:rsidRPr="006E0C4C">
              <w:rPr>
                <w:b/>
                <w:bCs/>
              </w:rPr>
              <w:t>Date</w:t>
            </w:r>
          </w:p>
        </w:tc>
        <w:sdt>
          <w:sdtPr>
            <w:rPr>
              <w:rFonts w:cstheme="minorHAnsi"/>
            </w:rPr>
            <w:id w:val="-65036368"/>
            <w:placeholder>
              <w:docPart w:val="3024EE371D334C69AD5BD5C359F6302C"/>
            </w:placeholder>
            <w:showingPlcHdr/>
            <w:date>
              <w:dateFormat w:val="d/MM/yyyy"/>
              <w:lid w:val="en-NZ"/>
              <w:storeMappedDataAs w:val="dateTime"/>
              <w:calendar w:val="gregorian"/>
            </w:date>
          </w:sdtPr>
          <w:sdtEndPr/>
          <w:sdtContent>
            <w:tc>
              <w:tcPr>
                <w:tcW w:w="3567" w:type="dxa"/>
              </w:tcPr>
              <w:p w14:paraId="6062FF78" w14:textId="2E97845D" w:rsidR="00AA50AE" w:rsidRPr="00B5278B" w:rsidRDefault="00AA50AE" w:rsidP="00AA50AE">
                <w:pPr>
                  <w:rPr>
                    <w:rFonts w:cstheme="minorHAnsi"/>
                  </w:rPr>
                </w:pPr>
                <w:r>
                  <w:rPr>
                    <w:rStyle w:val="PlaceholderText"/>
                  </w:rPr>
                  <w:t>Select</w:t>
                </w:r>
                <w:r w:rsidR="00B63F56">
                  <w:rPr>
                    <w:rStyle w:val="PlaceholderText"/>
                  </w:rPr>
                  <w:t xml:space="preserve"> date</w:t>
                </w:r>
              </w:p>
            </w:tc>
          </w:sdtContent>
        </w:sdt>
      </w:tr>
    </w:tbl>
    <w:p w14:paraId="5743ECE2" w14:textId="1CE7B2D3" w:rsidR="00C26003" w:rsidRPr="006E0C4C" w:rsidRDefault="00C26003" w:rsidP="00B5278B"/>
    <w:sectPr w:rsidR="00C26003" w:rsidRPr="006E0C4C" w:rsidSect="006E722E">
      <w:headerReference w:type="even" r:id="rId8"/>
      <w:headerReference w:type="default" r:id="rId9"/>
      <w:footerReference w:type="even" r:id="rId10"/>
      <w:footerReference w:type="default" r:id="rId11"/>
      <w:headerReference w:type="first" r:id="rId12"/>
      <w:footerReference w:type="first" r:id="rId13"/>
      <w:pgSz w:w="11906" w:h="16838"/>
      <w:pgMar w:top="851" w:right="1332" w:bottom="851" w:left="133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A01B5" w14:textId="77777777" w:rsidR="00AD2B83" w:rsidRDefault="00AD2B83" w:rsidP="0057653F">
      <w:pPr>
        <w:spacing w:before="0" w:after="0" w:line="240" w:lineRule="auto"/>
      </w:pPr>
      <w:r>
        <w:separator/>
      </w:r>
    </w:p>
  </w:endnote>
  <w:endnote w:type="continuationSeparator" w:id="0">
    <w:p w14:paraId="4A1649F5" w14:textId="77777777" w:rsidR="00AD2B83" w:rsidRDefault="00AD2B83" w:rsidP="005765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7DB42" w14:textId="77777777" w:rsidR="0097371F" w:rsidRDefault="009737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329B8" w14:textId="56AE23FD" w:rsidR="0092411E" w:rsidRDefault="0092411E" w:rsidP="0057653F">
    <w:pPr>
      <w:pStyle w:val="Footer"/>
      <w:tabs>
        <w:tab w:val="clear" w:pos="4513"/>
      </w:tabs>
    </w:pPr>
    <w:r>
      <w:fldChar w:fldCharType="begin"/>
    </w:r>
    <w:r>
      <w:instrText xml:space="preserve"> PAGE   \* MERGEFORMAT </w:instrText>
    </w:r>
    <w:r>
      <w:fldChar w:fldCharType="separate"/>
    </w:r>
    <w:r w:rsidR="002E1621">
      <w:rPr>
        <w:noProof/>
      </w:rPr>
      <w:t>1</w:t>
    </w:r>
    <w:r>
      <w:rPr>
        <w:noProof/>
      </w:rPr>
      <w:fldChar w:fldCharType="end"/>
    </w:r>
    <w:r>
      <w:rPr>
        <w:noProof/>
      </w:rPr>
      <w:tab/>
    </w:r>
    <w:r>
      <w:rPr>
        <w:noProof/>
        <w:lang w:eastAsia="en-NZ"/>
      </w:rPr>
      <w:drawing>
        <wp:inline distT="0" distB="0" distL="0" distR="0" wp14:anchorId="35FF9B2F" wp14:editId="29F12921">
          <wp:extent cx="1647825" cy="159385"/>
          <wp:effectExtent l="0" t="0" r="9525" b="0"/>
          <wp:docPr id="3" name="Picture 3" descr="All-of-govt_Mao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of-govt_Mao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159385"/>
                  </a:xfrm>
                  <a:prstGeom prst="rect">
                    <a:avLst/>
                  </a:prstGeom>
                  <a:noFill/>
                  <a:ln>
                    <a:noFill/>
                  </a:ln>
                </pic:spPr>
              </pic:pic>
            </a:graphicData>
          </a:graphic>
        </wp:inline>
      </w:drawing>
    </w:r>
    <w:r>
      <w:rPr>
        <w:noProof/>
        <w:lang w:eastAsia="en-NZ"/>
      </w:rPr>
      <w:drawing>
        <wp:inline distT="0" distB="0" distL="0" distR="0" wp14:anchorId="17F44E13" wp14:editId="1263E501">
          <wp:extent cx="1382395" cy="170180"/>
          <wp:effectExtent l="0" t="0" r="8255" b="1270"/>
          <wp:docPr id="4" name="Picture 4" descr="All-of-govt_NZ_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l-of-govt_NZ_Gov"/>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395" cy="17018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6AE94" w14:textId="77777777" w:rsidR="0097371F" w:rsidRDefault="009737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DB09E" w14:textId="77777777" w:rsidR="00AD2B83" w:rsidRDefault="00AD2B83" w:rsidP="0057653F">
      <w:pPr>
        <w:spacing w:before="0" w:after="0" w:line="240" w:lineRule="auto"/>
      </w:pPr>
      <w:r>
        <w:separator/>
      </w:r>
    </w:p>
  </w:footnote>
  <w:footnote w:type="continuationSeparator" w:id="0">
    <w:p w14:paraId="62847D73" w14:textId="77777777" w:rsidR="00AD2B83" w:rsidRDefault="00AD2B83" w:rsidP="0057653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2EB63" w14:textId="77777777" w:rsidR="0097371F" w:rsidRDefault="009737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25A05" w14:textId="6180604C" w:rsidR="0092411E" w:rsidRDefault="0092411E" w:rsidP="0057653F">
    <w:pPr>
      <w:pStyle w:val="Header"/>
    </w:pPr>
    <w:r>
      <w:t>GMC</w:t>
    </w:r>
    <w:r w:rsidR="0019197B">
      <w:t xml:space="preserve"> </w:t>
    </w:r>
    <w:proofErr w:type="spellStart"/>
    <w:r w:rsidR="006E0C4C">
      <w:t>Lite</w:t>
    </w:r>
    <w:proofErr w:type="spellEnd"/>
    <w:r w:rsidR="006E0C4C">
      <w:t xml:space="preserve"> GOODS and/or SERVICES</w:t>
    </w:r>
    <w:r w:rsidR="0019197B">
      <w:t xml:space="preserve"> (3</w:t>
    </w:r>
    <w:r w:rsidR="0019197B" w:rsidRPr="0019197B">
      <w:rPr>
        <w:vertAlign w:val="superscript"/>
      </w:rPr>
      <w:t>rd</w:t>
    </w:r>
    <w:r w:rsidR="0019197B">
      <w:t xml:space="preserve"> </w:t>
    </w:r>
    <w:r w:rsidR="002F1BAA">
      <w:t>E</w:t>
    </w:r>
    <w:r w:rsidR="0019197B">
      <w:t>dition)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8B744" w14:textId="77777777" w:rsidR="0097371F" w:rsidRDefault="009737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50A62"/>
    <w:multiLevelType w:val="hybridMultilevel"/>
    <w:tmpl w:val="2FDA0DE4"/>
    <w:lvl w:ilvl="0" w:tplc="1E6A3092">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nsid w:val="1B716D1E"/>
    <w:multiLevelType w:val="hybridMultilevel"/>
    <w:tmpl w:val="EF6CB3A2"/>
    <w:lvl w:ilvl="0" w:tplc="F0744A54">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2C9E5A99"/>
    <w:multiLevelType w:val="hybridMultilevel"/>
    <w:tmpl w:val="F3A24A54"/>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nsid w:val="343A64AC"/>
    <w:multiLevelType w:val="hybridMultilevel"/>
    <w:tmpl w:val="BA0033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nsid w:val="34612A55"/>
    <w:multiLevelType w:val="hybridMultilevel"/>
    <w:tmpl w:val="7DDE4B24"/>
    <w:lvl w:ilvl="0" w:tplc="C978A66E">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35205C3E"/>
    <w:multiLevelType w:val="hybridMultilevel"/>
    <w:tmpl w:val="1D76A8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4C95390F"/>
    <w:multiLevelType w:val="hybridMultilevel"/>
    <w:tmpl w:val="6D3E860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582B3F0A"/>
    <w:multiLevelType w:val="hybridMultilevel"/>
    <w:tmpl w:val="49F230BC"/>
    <w:lvl w:ilvl="0" w:tplc="F0744A54">
      <w:start w:val="1"/>
      <w:numFmt w:val="lowerLetter"/>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nsid w:val="7C1B7395"/>
    <w:multiLevelType w:val="hybridMultilevel"/>
    <w:tmpl w:val="C728D08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4"/>
  </w:num>
  <w:num w:numId="6">
    <w:abstractNumId w:val="3"/>
  </w:num>
  <w:num w:numId="7">
    <w:abstractNumId w:val="1"/>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E5C7404-CB81-4950-AA9B-C767CC13E08C}"/>
    <w:docVar w:name="dgnword-eventsink" w:val="523771792"/>
  </w:docVars>
  <w:rsids>
    <w:rsidRoot w:val="00C335E8"/>
    <w:rsid w:val="00013AE7"/>
    <w:rsid w:val="000A2AEE"/>
    <w:rsid w:val="000B2181"/>
    <w:rsid w:val="001473DF"/>
    <w:rsid w:val="0017024D"/>
    <w:rsid w:val="00177590"/>
    <w:rsid w:val="00185281"/>
    <w:rsid w:val="0019197B"/>
    <w:rsid w:val="001A12D4"/>
    <w:rsid w:val="001F0E85"/>
    <w:rsid w:val="0028366D"/>
    <w:rsid w:val="002E1621"/>
    <w:rsid w:val="002E5654"/>
    <w:rsid w:val="002F1BAA"/>
    <w:rsid w:val="002F6ACF"/>
    <w:rsid w:val="00316307"/>
    <w:rsid w:val="00354E12"/>
    <w:rsid w:val="00374744"/>
    <w:rsid w:val="0037484D"/>
    <w:rsid w:val="00386F70"/>
    <w:rsid w:val="003B2C24"/>
    <w:rsid w:val="003E5B78"/>
    <w:rsid w:val="0042307D"/>
    <w:rsid w:val="004438C4"/>
    <w:rsid w:val="00451DEE"/>
    <w:rsid w:val="004707F4"/>
    <w:rsid w:val="00474274"/>
    <w:rsid w:val="00490FB5"/>
    <w:rsid w:val="004B3906"/>
    <w:rsid w:val="00551B92"/>
    <w:rsid w:val="0055491E"/>
    <w:rsid w:val="005624EE"/>
    <w:rsid w:val="0057653F"/>
    <w:rsid w:val="005D788A"/>
    <w:rsid w:val="005E0D0F"/>
    <w:rsid w:val="005E3208"/>
    <w:rsid w:val="005F4023"/>
    <w:rsid w:val="006B4017"/>
    <w:rsid w:val="006C236E"/>
    <w:rsid w:val="006C6DCB"/>
    <w:rsid w:val="006C75F2"/>
    <w:rsid w:val="006D3173"/>
    <w:rsid w:val="006E0C4C"/>
    <w:rsid w:val="006E3602"/>
    <w:rsid w:val="006E722E"/>
    <w:rsid w:val="007128E4"/>
    <w:rsid w:val="0071499E"/>
    <w:rsid w:val="00754847"/>
    <w:rsid w:val="007572A2"/>
    <w:rsid w:val="00762325"/>
    <w:rsid w:val="007652B2"/>
    <w:rsid w:val="007C1E95"/>
    <w:rsid w:val="0080395F"/>
    <w:rsid w:val="008210C5"/>
    <w:rsid w:val="00826099"/>
    <w:rsid w:val="00837DA0"/>
    <w:rsid w:val="00851B56"/>
    <w:rsid w:val="00857EF5"/>
    <w:rsid w:val="00871EC2"/>
    <w:rsid w:val="008D7121"/>
    <w:rsid w:val="008E5021"/>
    <w:rsid w:val="00913DB8"/>
    <w:rsid w:val="0092411E"/>
    <w:rsid w:val="0097371F"/>
    <w:rsid w:val="009906BD"/>
    <w:rsid w:val="00994905"/>
    <w:rsid w:val="009B23F0"/>
    <w:rsid w:val="009D5CDB"/>
    <w:rsid w:val="009E3EF9"/>
    <w:rsid w:val="009F7106"/>
    <w:rsid w:val="00A27090"/>
    <w:rsid w:val="00A5041F"/>
    <w:rsid w:val="00A6158E"/>
    <w:rsid w:val="00A879F4"/>
    <w:rsid w:val="00A93BC7"/>
    <w:rsid w:val="00AA50AE"/>
    <w:rsid w:val="00AA644C"/>
    <w:rsid w:val="00AB144A"/>
    <w:rsid w:val="00AC4BB3"/>
    <w:rsid w:val="00AD2B83"/>
    <w:rsid w:val="00AD3C64"/>
    <w:rsid w:val="00B14F7D"/>
    <w:rsid w:val="00B23345"/>
    <w:rsid w:val="00B5278B"/>
    <w:rsid w:val="00B63F56"/>
    <w:rsid w:val="00BA6F31"/>
    <w:rsid w:val="00BC0609"/>
    <w:rsid w:val="00BE34B9"/>
    <w:rsid w:val="00C0145A"/>
    <w:rsid w:val="00C26003"/>
    <w:rsid w:val="00C335E8"/>
    <w:rsid w:val="00C40CE1"/>
    <w:rsid w:val="00C46F66"/>
    <w:rsid w:val="00C8239E"/>
    <w:rsid w:val="00CB600D"/>
    <w:rsid w:val="00CE04E5"/>
    <w:rsid w:val="00D07D47"/>
    <w:rsid w:val="00D15C76"/>
    <w:rsid w:val="00D6351A"/>
    <w:rsid w:val="00DE4D10"/>
    <w:rsid w:val="00E00E88"/>
    <w:rsid w:val="00E05EEC"/>
    <w:rsid w:val="00E1026D"/>
    <w:rsid w:val="00E12A0D"/>
    <w:rsid w:val="00E35828"/>
    <w:rsid w:val="00E55FB6"/>
    <w:rsid w:val="00E66F1E"/>
    <w:rsid w:val="00E92E0A"/>
    <w:rsid w:val="00EA2A62"/>
    <w:rsid w:val="00EA5D5A"/>
    <w:rsid w:val="00F111B0"/>
    <w:rsid w:val="00F225EF"/>
    <w:rsid w:val="00F65ABC"/>
    <w:rsid w:val="00FD639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F3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5D788A"/>
    <w:pPr>
      <w:spacing w:before="240" w:after="20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88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 w:type="table" w:customStyle="1" w:styleId="TableGrid1">
    <w:name w:val="Table Grid1"/>
    <w:basedOn w:val="TableNormal"/>
    <w:uiPriority w:val="39"/>
    <w:rsid w:val="005D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78B"/>
    <w:pPr>
      <w:spacing w:before="60" w:after="60"/>
    </w:pPr>
  </w:style>
  <w:style w:type="paragraph" w:styleId="Heading1">
    <w:name w:val="heading 1"/>
    <w:basedOn w:val="Normal"/>
    <w:next w:val="Normal"/>
    <w:link w:val="Heading1Char"/>
    <w:uiPriority w:val="9"/>
    <w:qFormat/>
    <w:rsid w:val="001A12D4"/>
    <w:pPr>
      <w:keepNext/>
      <w:keepLines/>
      <w:shd w:val="clear" w:color="auto" w:fill="D0CECE" w:themeFill="background2" w:themeFillShade="E6"/>
      <w:tabs>
        <w:tab w:val="left" w:pos="284"/>
      </w:tabs>
      <w:spacing w:before="300"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1A12D4"/>
    <w:pPr>
      <w:keepNext/>
      <w:keepLines/>
      <w:spacing w:before="240" w:after="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A12D4"/>
    <w:pPr>
      <w:keepNext/>
      <w:keepLines/>
      <w:spacing w:before="140" w:after="2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D0CD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D0CD0"/>
    <w:rPr>
      <w:rFonts w:ascii="Consolas" w:hAnsi="Consolas"/>
      <w:sz w:val="21"/>
      <w:szCs w:val="21"/>
    </w:rPr>
  </w:style>
  <w:style w:type="paragraph" w:styleId="Title">
    <w:name w:val="Title"/>
    <w:basedOn w:val="Normal"/>
    <w:next w:val="Normal"/>
    <w:link w:val="TitleChar"/>
    <w:uiPriority w:val="10"/>
    <w:qFormat/>
    <w:rsid w:val="005D788A"/>
    <w:pPr>
      <w:spacing w:before="240" w:after="20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788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A12D4"/>
    <w:rPr>
      <w:rFonts w:asciiTheme="majorHAnsi" w:eastAsiaTheme="majorEastAsia" w:hAnsiTheme="majorHAnsi" w:cstheme="majorBidi"/>
      <w:b/>
      <w:bCs/>
      <w:sz w:val="32"/>
      <w:szCs w:val="32"/>
      <w:shd w:val="clear" w:color="auto" w:fill="D0CECE" w:themeFill="background2" w:themeFillShade="E6"/>
    </w:rPr>
  </w:style>
  <w:style w:type="character" w:customStyle="1" w:styleId="instructions">
    <w:name w:val="instructions"/>
    <w:uiPriority w:val="1"/>
    <w:qFormat/>
    <w:rsid w:val="009906BD"/>
    <w:rPr>
      <w:bCs/>
      <w:color w:val="0070C0"/>
      <w:sz w:val="20"/>
      <w:szCs w:val="24"/>
    </w:rPr>
  </w:style>
  <w:style w:type="character" w:customStyle="1" w:styleId="Heading2Char">
    <w:name w:val="Heading 2 Char"/>
    <w:basedOn w:val="DefaultParagraphFont"/>
    <w:link w:val="Heading2"/>
    <w:uiPriority w:val="9"/>
    <w:rsid w:val="001A12D4"/>
    <w:rPr>
      <w:rFonts w:eastAsiaTheme="majorEastAsia" w:cstheme="majorBidi"/>
      <w:b/>
      <w:sz w:val="26"/>
      <w:szCs w:val="26"/>
    </w:rPr>
  </w:style>
  <w:style w:type="table" w:styleId="TableGrid">
    <w:name w:val="Table Grid"/>
    <w:basedOn w:val="TableNormal"/>
    <w:uiPriority w:val="39"/>
    <w:rsid w:val="00E92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E92E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7484D"/>
    <w:pPr>
      <w:ind w:left="720"/>
      <w:contextualSpacing/>
    </w:pPr>
  </w:style>
  <w:style w:type="character" w:styleId="CommentReference">
    <w:name w:val="annotation reference"/>
    <w:basedOn w:val="DefaultParagraphFont"/>
    <w:uiPriority w:val="99"/>
    <w:semiHidden/>
    <w:unhideWhenUsed/>
    <w:rsid w:val="0037484D"/>
    <w:rPr>
      <w:sz w:val="16"/>
      <w:szCs w:val="16"/>
    </w:rPr>
  </w:style>
  <w:style w:type="paragraph" w:styleId="CommentText">
    <w:name w:val="annotation text"/>
    <w:basedOn w:val="Normal"/>
    <w:link w:val="CommentTextChar"/>
    <w:uiPriority w:val="99"/>
    <w:semiHidden/>
    <w:unhideWhenUsed/>
    <w:rsid w:val="0037484D"/>
    <w:pPr>
      <w:spacing w:line="240" w:lineRule="auto"/>
    </w:pPr>
    <w:rPr>
      <w:sz w:val="20"/>
      <w:szCs w:val="20"/>
    </w:rPr>
  </w:style>
  <w:style w:type="character" w:customStyle="1" w:styleId="CommentTextChar">
    <w:name w:val="Comment Text Char"/>
    <w:basedOn w:val="DefaultParagraphFont"/>
    <w:link w:val="CommentText"/>
    <w:uiPriority w:val="99"/>
    <w:semiHidden/>
    <w:rsid w:val="0037484D"/>
    <w:rPr>
      <w:sz w:val="20"/>
      <w:szCs w:val="20"/>
    </w:rPr>
  </w:style>
  <w:style w:type="paragraph" w:styleId="CommentSubject">
    <w:name w:val="annotation subject"/>
    <w:basedOn w:val="CommentText"/>
    <w:next w:val="CommentText"/>
    <w:link w:val="CommentSubjectChar"/>
    <w:uiPriority w:val="99"/>
    <w:semiHidden/>
    <w:unhideWhenUsed/>
    <w:rsid w:val="0037484D"/>
    <w:rPr>
      <w:b/>
      <w:bCs/>
    </w:rPr>
  </w:style>
  <w:style w:type="character" w:customStyle="1" w:styleId="CommentSubjectChar">
    <w:name w:val="Comment Subject Char"/>
    <w:basedOn w:val="CommentTextChar"/>
    <w:link w:val="CommentSubject"/>
    <w:uiPriority w:val="99"/>
    <w:semiHidden/>
    <w:rsid w:val="0037484D"/>
    <w:rPr>
      <w:b/>
      <w:bCs/>
      <w:sz w:val="20"/>
      <w:szCs w:val="20"/>
    </w:rPr>
  </w:style>
  <w:style w:type="paragraph" w:styleId="BalloonText">
    <w:name w:val="Balloon Text"/>
    <w:basedOn w:val="Normal"/>
    <w:link w:val="BalloonTextChar"/>
    <w:uiPriority w:val="99"/>
    <w:semiHidden/>
    <w:unhideWhenUsed/>
    <w:rsid w:val="0037484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84D"/>
    <w:rPr>
      <w:rFonts w:ascii="Segoe UI" w:hAnsi="Segoe UI" w:cs="Segoe UI"/>
      <w:sz w:val="18"/>
      <w:szCs w:val="18"/>
    </w:rPr>
  </w:style>
  <w:style w:type="character" w:customStyle="1" w:styleId="Heading3Char">
    <w:name w:val="Heading 3 Char"/>
    <w:basedOn w:val="DefaultParagraphFont"/>
    <w:link w:val="Heading3"/>
    <w:uiPriority w:val="9"/>
    <w:rsid w:val="001A12D4"/>
    <w:rPr>
      <w:rFonts w:eastAsiaTheme="majorEastAsia" w:cstheme="minorHAnsi"/>
      <w:b/>
      <w:bCs/>
    </w:rPr>
  </w:style>
  <w:style w:type="paragraph" w:customStyle="1" w:styleId="Fieldheading">
    <w:name w:val="Field heading"/>
    <w:basedOn w:val="Normal"/>
    <w:qFormat/>
    <w:rsid w:val="00871EC2"/>
    <w:pPr>
      <w:spacing w:line="240" w:lineRule="auto"/>
    </w:pPr>
    <w:rPr>
      <w:rFonts w:cstheme="minorHAnsi"/>
      <w:b/>
    </w:rPr>
  </w:style>
  <w:style w:type="paragraph" w:styleId="Header">
    <w:name w:val="header"/>
    <w:basedOn w:val="Normal"/>
    <w:link w:val="HeaderChar"/>
    <w:uiPriority w:val="99"/>
    <w:unhideWhenUsed/>
    <w:rsid w:val="0057653F"/>
    <w:pPr>
      <w:tabs>
        <w:tab w:val="center" w:pos="4513"/>
        <w:tab w:val="right" w:pos="9026"/>
      </w:tabs>
      <w:spacing w:before="0" w:after="0" w:line="240" w:lineRule="auto"/>
    </w:pPr>
    <w:rPr>
      <w:sz w:val="18"/>
    </w:rPr>
  </w:style>
  <w:style w:type="character" w:customStyle="1" w:styleId="HeaderChar">
    <w:name w:val="Header Char"/>
    <w:basedOn w:val="DefaultParagraphFont"/>
    <w:link w:val="Header"/>
    <w:uiPriority w:val="99"/>
    <w:rsid w:val="0057653F"/>
    <w:rPr>
      <w:sz w:val="18"/>
    </w:rPr>
  </w:style>
  <w:style w:type="paragraph" w:styleId="Footer">
    <w:name w:val="footer"/>
    <w:basedOn w:val="Normal"/>
    <w:link w:val="FooterChar"/>
    <w:uiPriority w:val="99"/>
    <w:unhideWhenUsed/>
    <w:rsid w:val="0057653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7653F"/>
  </w:style>
  <w:style w:type="character" w:styleId="PlaceholderText">
    <w:name w:val="Placeholder Text"/>
    <w:basedOn w:val="DefaultParagraphFont"/>
    <w:uiPriority w:val="99"/>
    <w:semiHidden/>
    <w:rsid w:val="00474274"/>
    <w:rPr>
      <w:color w:val="808080"/>
    </w:rPr>
  </w:style>
  <w:style w:type="paragraph" w:customStyle="1" w:styleId="Listspacing">
    <w:name w:val="List spacing"/>
    <w:basedOn w:val="Normal"/>
    <w:qFormat/>
    <w:rsid w:val="00FD639E"/>
    <w:pPr>
      <w:spacing w:before="0" w:after="0"/>
    </w:pPr>
  </w:style>
  <w:style w:type="table" w:customStyle="1" w:styleId="TableGrid1">
    <w:name w:val="Table Grid1"/>
    <w:basedOn w:val="TableNormal"/>
    <w:uiPriority w:val="39"/>
    <w:rsid w:val="005D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524190">
      <w:bodyDiv w:val="1"/>
      <w:marLeft w:val="0"/>
      <w:marRight w:val="0"/>
      <w:marTop w:val="0"/>
      <w:marBottom w:val="0"/>
      <w:divBdr>
        <w:top w:val="none" w:sz="0" w:space="0" w:color="auto"/>
        <w:left w:val="none" w:sz="0" w:space="0" w:color="auto"/>
        <w:bottom w:val="none" w:sz="0" w:space="0" w:color="auto"/>
        <w:right w:val="none" w:sz="0" w:space="0" w:color="auto"/>
      </w:divBdr>
    </w:div>
    <w:div w:id="90623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4F796F72BC4B34A5168E4EE4616B34"/>
        <w:category>
          <w:name w:val="General"/>
          <w:gallery w:val="placeholder"/>
        </w:category>
        <w:types>
          <w:type w:val="bbPlcHdr"/>
        </w:types>
        <w:behaviors>
          <w:behavior w:val="content"/>
        </w:behaviors>
        <w:guid w:val="{63B43079-752B-4FC6-B417-595F0CBD5111}"/>
      </w:docPartPr>
      <w:docPartBody>
        <w:p w:rsidR="00BD1092" w:rsidRDefault="00F65E1A" w:rsidP="00F65E1A">
          <w:pPr>
            <w:pStyle w:val="D04F796F72BC4B34A5168E4EE4616B3413"/>
          </w:pPr>
          <w:r>
            <w:rPr>
              <w:rStyle w:val="PlaceholderText"/>
            </w:rPr>
            <w:t>Short name for Contract</w:t>
          </w:r>
        </w:p>
      </w:docPartBody>
    </w:docPart>
    <w:docPart>
      <w:docPartPr>
        <w:name w:val="0D63943E1C7141B8B6BD6BF8C6ECEDF7"/>
        <w:category>
          <w:name w:val="General"/>
          <w:gallery w:val="placeholder"/>
        </w:category>
        <w:types>
          <w:type w:val="bbPlcHdr"/>
        </w:types>
        <w:behaviors>
          <w:behavior w:val="content"/>
        </w:behaviors>
        <w:guid w:val="{CD991A87-CE4A-407B-B01F-16F366F0F5F6}"/>
      </w:docPartPr>
      <w:docPartBody>
        <w:p w:rsidR="00BD1092" w:rsidRDefault="00F65E1A" w:rsidP="00F65E1A">
          <w:pPr>
            <w:pStyle w:val="0D63943E1C7141B8B6BD6BF8C6ECEDF713"/>
          </w:pPr>
          <w:r>
            <w:rPr>
              <w:rStyle w:val="PlaceholderText"/>
            </w:rPr>
            <w:t>Add Contract reference if applicable</w:t>
          </w:r>
        </w:p>
      </w:docPartBody>
    </w:docPart>
    <w:docPart>
      <w:docPartPr>
        <w:name w:val="BF76292CBC75470789BE207B77576F73"/>
        <w:category>
          <w:name w:val="General"/>
          <w:gallery w:val="placeholder"/>
        </w:category>
        <w:types>
          <w:type w:val="bbPlcHdr"/>
        </w:types>
        <w:behaviors>
          <w:behavior w:val="content"/>
        </w:behaviors>
        <w:guid w:val="{16EF8839-0E4E-44F0-B3DF-01BC274DC999}"/>
      </w:docPartPr>
      <w:docPartBody>
        <w:p w:rsidR="00BD1092" w:rsidRDefault="00F65E1A" w:rsidP="00F65E1A">
          <w:pPr>
            <w:pStyle w:val="BF76292CBC75470789BE207B77576F7312"/>
          </w:pPr>
          <w:r>
            <w:rPr>
              <w:rStyle w:val="PlaceholderText"/>
            </w:rPr>
            <w:t>Insert the Buyer’s full legal name and New Zealand Business Number</w:t>
          </w:r>
        </w:p>
      </w:docPartBody>
    </w:docPart>
    <w:docPart>
      <w:docPartPr>
        <w:name w:val="8DA7CC78293F46B6B75FAED7905B03FE"/>
        <w:category>
          <w:name w:val="General"/>
          <w:gallery w:val="placeholder"/>
        </w:category>
        <w:types>
          <w:type w:val="bbPlcHdr"/>
        </w:types>
        <w:behaviors>
          <w:behavior w:val="content"/>
        </w:behaviors>
        <w:guid w:val="{DE7D31B4-A885-4630-ADEC-E6D4BABC7EA6}"/>
      </w:docPartPr>
      <w:docPartBody>
        <w:p w:rsidR="00BD1092" w:rsidRDefault="00F65E1A" w:rsidP="00F65E1A">
          <w:pPr>
            <w:pStyle w:val="8DA7CC78293F46B6B75FAED7905B03FE11"/>
          </w:pPr>
          <w:r>
            <w:rPr>
              <w:rStyle w:val="PlaceholderText"/>
            </w:rPr>
            <w:t>Insert the business address</w:t>
          </w:r>
        </w:p>
      </w:docPartBody>
    </w:docPart>
    <w:docPart>
      <w:docPartPr>
        <w:name w:val="AD6625F9C861445FBC2746C4945CAABC"/>
        <w:category>
          <w:name w:val="General"/>
          <w:gallery w:val="placeholder"/>
        </w:category>
        <w:types>
          <w:type w:val="bbPlcHdr"/>
        </w:types>
        <w:behaviors>
          <w:behavior w:val="content"/>
        </w:behaviors>
        <w:guid w:val="{E229F4D8-F8B9-4C42-9A2D-75EEF69A66DD}"/>
      </w:docPartPr>
      <w:docPartBody>
        <w:p w:rsidR="00BD1092" w:rsidRDefault="00F65E1A" w:rsidP="00F65E1A">
          <w:pPr>
            <w:pStyle w:val="AD6625F9C861445FBC2746C4945CAABC10"/>
          </w:pPr>
          <w:r>
            <w:rPr>
              <w:rStyle w:val="PlaceholderText"/>
            </w:rPr>
            <w:t>Insert the Supplier’s full legal name</w:t>
          </w:r>
        </w:p>
      </w:docPartBody>
    </w:docPart>
    <w:docPart>
      <w:docPartPr>
        <w:name w:val="03FF4025344D486AAE45BB7D38F65B3B"/>
        <w:category>
          <w:name w:val="General"/>
          <w:gallery w:val="placeholder"/>
        </w:category>
        <w:types>
          <w:type w:val="bbPlcHdr"/>
        </w:types>
        <w:behaviors>
          <w:behavior w:val="content"/>
        </w:behaviors>
        <w:guid w:val="{FD1B73B9-FE2A-420F-89BF-10BC7DBE3F7C}"/>
      </w:docPartPr>
      <w:docPartBody>
        <w:p w:rsidR="00BD1092" w:rsidRDefault="00F65E1A" w:rsidP="00F65E1A">
          <w:pPr>
            <w:pStyle w:val="03FF4025344D486AAE45BB7D38F65B3B10"/>
          </w:pPr>
          <w:r>
            <w:rPr>
              <w:rStyle w:val="PlaceholderText"/>
            </w:rPr>
            <w:t>Insert New Zealand Business Number of the Supplier</w:t>
          </w:r>
        </w:p>
      </w:docPartBody>
    </w:docPart>
    <w:docPart>
      <w:docPartPr>
        <w:name w:val="19C502ED12B84DDCBCACA2900F7D5939"/>
        <w:category>
          <w:name w:val="General"/>
          <w:gallery w:val="placeholder"/>
        </w:category>
        <w:types>
          <w:type w:val="bbPlcHdr"/>
        </w:types>
        <w:behaviors>
          <w:behavior w:val="content"/>
        </w:behaviors>
        <w:guid w:val="{578014B9-7D1F-46A1-91A6-A9D25258A0CD}"/>
      </w:docPartPr>
      <w:docPartBody>
        <w:p w:rsidR="00BD1092" w:rsidRDefault="00F65E1A" w:rsidP="00F65E1A">
          <w:pPr>
            <w:pStyle w:val="19C502ED12B84DDCBCACA2900F7D59399"/>
          </w:pPr>
          <w:r>
            <w:rPr>
              <w:rStyle w:val="PlaceholderText"/>
            </w:rPr>
            <w:t>Insert address</w:t>
          </w:r>
        </w:p>
      </w:docPartBody>
    </w:docPart>
    <w:docPart>
      <w:docPartPr>
        <w:name w:val="FFEFE02E402740A1A0F8A016B43D696C"/>
        <w:category>
          <w:name w:val="General"/>
          <w:gallery w:val="placeholder"/>
        </w:category>
        <w:types>
          <w:type w:val="bbPlcHdr"/>
        </w:types>
        <w:behaviors>
          <w:behavior w:val="content"/>
        </w:behaviors>
        <w:guid w:val="{EEACBC26-E778-4F25-A8D3-5DA786A97E2D}"/>
      </w:docPartPr>
      <w:docPartBody>
        <w:p w:rsidR="0055375A" w:rsidRDefault="00F65E1A" w:rsidP="00F65E1A">
          <w:pPr>
            <w:pStyle w:val="FFEFE02E402740A1A0F8A016B43D696C4"/>
          </w:pPr>
          <w:r>
            <w:rPr>
              <w:rStyle w:val="PlaceholderText"/>
            </w:rPr>
            <w:t>Add a short description of the goods and/or services</w:t>
          </w:r>
        </w:p>
      </w:docPartBody>
    </w:docPart>
    <w:docPart>
      <w:docPartPr>
        <w:name w:val="116EDFDEB83043D893BE34440BE1D4A2"/>
        <w:category>
          <w:name w:val="General"/>
          <w:gallery w:val="placeholder"/>
        </w:category>
        <w:types>
          <w:type w:val="bbPlcHdr"/>
        </w:types>
        <w:behaviors>
          <w:behavior w:val="content"/>
        </w:behaviors>
        <w:guid w:val="{D6769556-677F-46F3-85EF-D2AD5EE79514}"/>
      </w:docPartPr>
      <w:docPartBody>
        <w:p w:rsidR="0055375A" w:rsidRDefault="00F65E1A" w:rsidP="00F65E1A">
          <w:pPr>
            <w:pStyle w:val="116EDFDEB83043D893BE34440BE1D4A24"/>
          </w:pPr>
          <w:r>
            <w:rPr>
              <w:rStyle w:val="PlaceholderText"/>
            </w:rPr>
            <w:t>Select delivery date</w:t>
          </w:r>
        </w:p>
      </w:docPartBody>
    </w:docPart>
    <w:docPart>
      <w:docPartPr>
        <w:name w:val="EF07088DD44445A8AE6EC06C0729CB0F"/>
        <w:category>
          <w:name w:val="General"/>
          <w:gallery w:val="placeholder"/>
        </w:category>
        <w:types>
          <w:type w:val="bbPlcHdr"/>
        </w:types>
        <w:behaviors>
          <w:behavior w:val="content"/>
        </w:behaviors>
        <w:guid w:val="{0C6A15F4-72F4-41DD-B635-838B641857EB}"/>
      </w:docPartPr>
      <w:docPartBody>
        <w:p w:rsidR="0055375A" w:rsidRDefault="00F65E1A" w:rsidP="00F65E1A">
          <w:pPr>
            <w:pStyle w:val="EF07088DD44445A8AE6EC06C0729CB0F4"/>
          </w:pPr>
          <w:r>
            <w:rPr>
              <w:rStyle w:val="PlaceholderText"/>
            </w:rPr>
            <w:t>Add any standards that will apply to this contract</w:t>
          </w:r>
        </w:p>
      </w:docPartBody>
    </w:docPart>
    <w:docPart>
      <w:docPartPr>
        <w:name w:val="8BE2C41B1DD4402A9434E2D6C088B8A1"/>
        <w:category>
          <w:name w:val="General"/>
          <w:gallery w:val="placeholder"/>
        </w:category>
        <w:types>
          <w:type w:val="bbPlcHdr"/>
        </w:types>
        <w:behaviors>
          <w:behavior w:val="content"/>
        </w:behaviors>
        <w:guid w:val="{0F305DF1-0CFB-4D77-B5AC-24ECC3CB1268}"/>
      </w:docPartPr>
      <w:docPartBody>
        <w:p w:rsidR="0055375A" w:rsidRDefault="00F65E1A" w:rsidP="00F65E1A">
          <w:pPr>
            <w:pStyle w:val="8BE2C41B1DD4402A9434E2D6C088B8A14"/>
          </w:pPr>
          <w:r>
            <w:rPr>
              <w:rStyle w:val="PlaceholderText"/>
            </w:rPr>
            <w:t>Add price excluding GST and including all expenses</w:t>
          </w:r>
        </w:p>
      </w:docPartBody>
    </w:docPart>
    <w:docPart>
      <w:docPartPr>
        <w:name w:val="ED3FB33EA710458A843A669A45E3B582"/>
        <w:category>
          <w:name w:val="General"/>
          <w:gallery w:val="placeholder"/>
        </w:category>
        <w:types>
          <w:type w:val="bbPlcHdr"/>
        </w:types>
        <w:behaviors>
          <w:behavior w:val="content"/>
        </w:behaviors>
        <w:guid w:val="{7FBB61FB-A125-4CE4-A807-C7A7249D97E0}"/>
      </w:docPartPr>
      <w:docPartBody>
        <w:p w:rsidR="0055375A" w:rsidRDefault="00F65E1A" w:rsidP="00F65E1A">
          <w:pPr>
            <w:pStyle w:val="ED3FB33EA710458A843A669A45E3B5823"/>
          </w:pPr>
          <w:r>
            <w:rPr>
              <w:rStyle w:val="PlaceholderText"/>
            </w:rPr>
            <w:t>Choose an item</w:t>
          </w:r>
        </w:p>
      </w:docPartBody>
    </w:docPart>
    <w:docPart>
      <w:docPartPr>
        <w:name w:val="7C31D6C8200E4440B93A2B0CCB9DDF2F"/>
        <w:category>
          <w:name w:val="General"/>
          <w:gallery w:val="placeholder"/>
        </w:category>
        <w:types>
          <w:type w:val="bbPlcHdr"/>
        </w:types>
        <w:behaviors>
          <w:behavior w:val="content"/>
        </w:behaviors>
        <w:guid w:val="{5A359D7F-C577-4F18-9055-4B0C9B60F766}"/>
      </w:docPartPr>
      <w:docPartBody>
        <w:p w:rsidR="0055375A" w:rsidRDefault="00F65E1A" w:rsidP="00F65E1A">
          <w:pPr>
            <w:pStyle w:val="7C31D6C8200E4440B93A2B0CCB9DDF2F3"/>
          </w:pPr>
          <w:r>
            <w:rPr>
              <w:rStyle w:val="PlaceholderText"/>
            </w:rPr>
            <w:t>Choose an item</w:t>
          </w:r>
        </w:p>
      </w:docPartBody>
    </w:docPart>
    <w:docPart>
      <w:docPartPr>
        <w:name w:val="7990D6D9F5A24CC1AA5A29A990092864"/>
        <w:category>
          <w:name w:val="General"/>
          <w:gallery w:val="placeholder"/>
        </w:category>
        <w:types>
          <w:type w:val="bbPlcHdr"/>
        </w:types>
        <w:behaviors>
          <w:behavior w:val="content"/>
        </w:behaviors>
        <w:guid w:val="{5D780EDF-5422-4C67-8271-DB1CC93631F3}"/>
      </w:docPartPr>
      <w:docPartBody>
        <w:p w:rsidR="0055375A" w:rsidRDefault="00F65E1A" w:rsidP="00F65E1A">
          <w:pPr>
            <w:pStyle w:val="7990D6D9F5A24CC1AA5A29A9900928643"/>
          </w:pPr>
          <w:r>
            <w:rPr>
              <w:rStyle w:val="PlaceholderText"/>
            </w:rPr>
            <w:t>Insert date</w:t>
          </w:r>
        </w:p>
      </w:docPartBody>
    </w:docPart>
    <w:docPart>
      <w:docPartPr>
        <w:name w:val="4F68A3CD890948EFB5C98F5BA1D9FD42"/>
        <w:category>
          <w:name w:val="General"/>
          <w:gallery w:val="placeholder"/>
        </w:category>
        <w:types>
          <w:type w:val="bbPlcHdr"/>
        </w:types>
        <w:behaviors>
          <w:behavior w:val="content"/>
        </w:behaviors>
        <w:guid w:val="{42856252-2E93-4E03-A5FE-5152A7A92EE3}"/>
      </w:docPartPr>
      <w:docPartBody>
        <w:p w:rsidR="0055375A" w:rsidRDefault="00F65E1A" w:rsidP="00F65E1A">
          <w:pPr>
            <w:pStyle w:val="4F68A3CD890948EFB5C98F5BA1D9FD423"/>
          </w:pPr>
          <w:r>
            <w:rPr>
              <w:rStyle w:val="PlaceholderText"/>
            </w:rPr>
            <w:t>5</w:t>
          </w:r>
        </w:p>
      </w:docPartBody>
    </w:docPart>
    <w:docPart>
      <w:docPartPr>
        <w:name w:val="D83CF57E357E4FB98206AA4BB47F59FB"/>
        <w:category>
          <w:name w:val="General"/>
          <w:gallery w:val="placeholder"/>
        </w:category>
        <w:types>
          <w:type w:val="bbPlcHdr"/>
        </w:types>
        <w:behaviors>
          <w:behavior w:val="content"/>
        </w:behaviors>
        <w:guid w:val="{7D17F8B9-8646-4127-ABA7-658EBF9E73D3}"/>
      </w:docPartPr>
      <w:docPartBody>
        <w:p w:rsidR="00447D2F" w:rsidRDefault="00F65E1A" w:rsidP="00F65E1A">
          <w:pPr>
            <w:pStyle w:val="D83CF57E357E4FB98206AA4BB47F59FB3"/>
          </w:pPr>
          <w:r>
            <w:rPr>
              <w:rStyle w:val="PlaceholderText"/>
            </w:rPr>
            <w:t>Insert name</w:t>
          </w:r>
        </w:p>
      </w:docPartBody>
    </w:docPart>
    <w:docPart>
      <w:docPartPr>
        <w:name w:val="E28ED3FA7F7C4C1F8EF6A02112BDA6AD"/>
        <w:category>
          <w:name w:val="General"/>
          <w:gallery w:val="placeholder"/>
        </w:category>
        <w:types>
          <w:type w:val="bbPlcHdr"/>
        </w:types>
        <w:behaviors>
          <w:behavior w:val="content"/>
        </w:behaviors>
        <w:guid w:val="{5A87EC24-CB71-45FE-BC03-509BC1889811}"/>
      </w:docPartPr>
      <w:docPartBody>
        <w:p w:rsidR="00447D2F" w:rsidRDefault="00F65E1A" w:rsidP="00F65E1A">
          <w:pPr>
            <w:pStyle w:val="E28ED3FA7F7C4C1F8EF6A02112BDA6AD3"/>
          </w:pPr>
          <w:r>
            <w:rPr>
              <w:rStyle w:val="PlaceholderText"/>
            </w:rPr>
            <w:t>Insert name</w:t>
          </w:r>
        </w:p>
      </w:docPartBody>
    </w:docPart>
    <w:docPart>
      <w:docPartPr>
        <w:name w:val="A22761006E12474BA0687D14D6BAFDA0"/>
        <w:category>
          <w:name w:val="General"/>
          <w:gallery w:val="placeholder"/>
        </w:category>
        <w:types>
          <w:type w:val="bbPlcHdr"/>
        </w:types>
        <w:behaviors>
          <w:behavior w:val="content"/>
        </w:behaviors>
        <w:guid w:val="{08477D0D-D0B4-4AE8-9707-CD5D25A3E0EB}"/>
      </w:docPartPr>
      <w:docPartBody>
        <w:p w:rsidR="00447D2F" w:rsidRDefault="00F65E1A" w:rsidP="00F65E1A">
          <w:pPr>
            <w:pStyle w:val="A22761006E12474BA0687D14D6BAFDA03"/>
          </w:pPr>
          <w:r>
            <w:rPr>
              <w:rStyle w:val="PlaceholderText"/>
            </w:rPr>
            <w:t>Insert position</w:t>
          </w:r>
        </w:p>
      </w:docPartBody>
    </w:docPart>
    <w:docPart>
      <w:docPartPr>
        <w:name w:val="C2574FCAB6D74AFDBF41F479FEB0DDEE"/>
        <w:category>
          <w:name w:val="General"/>
          <w:gallery w:val="placeholder"/>
        </w:category>
        <w:types>
          <w:type w:val="bbPlcHdr"/>
        </w:types>
        <w:behaviors>
          <w:behavior w:val="content"/>
        </w:behaviors>
        <w:guid w:val="{4BEDED9E-6A1F-425A-AEC1-294E16E47E41}"/>
      </w:docPartPr>
      <w:docPartBody>
        <w:p w:rsidR="00447D2F" w:rsidRDefault="00F65E1A" w:rsidP="00F65E1A">
          <w:pPr>
            <w:pStyle w:val="C2574FCAB6D74AFDBF41F479FEB0DDEE3"/>
          </w:pPr>
          <w:r>
            <w:rPr>
              <w:rStyle w:val="PlaceholderText"/>
            </w:rPr>
            <w:t>Insert position</w:t>
          </w:r>
        </w:p>
      </w:docPartBody>
    </w:docPart>
    <w:docPart>
      <w:docPartPr>
        <w:name w:val="34912DFA013E4F7F85CE4F24AA718A42"/>
        <w:category>
          <w:name w:val="General"/>
          <w:gallery w:val="placeholder"/>
        </w:category>
        <w:types>
          <w:type w:val="bbPlcHdr"/>
        </w:types>
        <w:behaviors>
          <w:behavior w:val="content"/>
        </w:behaviors>
        <w:guid w:val="{CCF4B6A4-20CB-4546-B2F6-F02F31218FD1}"/>
      </w:docPartPr>
      <w:docPartBody>
        <w:p w:rsidR="00447D2F" w:rsidRDefault="00F65E1A" w:rsidP="00F65E1A">
          <w:pPr>
            <w:pStyle w:val="34912DFA013E4F7F85CE4F24AA718A423"/>
          </w:pPr>
          <w:r>
            <w:rPr>
              <w:rStyle w:val="PlaceholderText"/>
            </w:rPr>
            <w:t>Select date</w:t>
          </w:r>
        </w:p>
      </w:docPartBody>
    </w:docPart>
    <w:docPart>
      <w:docPartPr>
        <w:name w:val="3024EE371D334C69AD5BD5C359F6302C"/>
        <w:category>
          <w:name w:val="General"/>
          <w:gallery w:val="placeholder"/>
        </w:category>
        <w:types>
          <w:type w:val="bbPlcHdr"/>
        </w:types>
        <w:behaviors>
          <w:behavior w:val="content"/>
        </w:behaviors>
        <w:guid w:val="{C8161856-91AD-4E7F-B6EE-E5FD1EBB7AC2}"/>
      </w:docPartPr>
      <w:docPartBody>
        <w:p w:rsidR="00447D2F" w:rsidRDefault="00F65E1A" w:rsidP="00F65E1A">
          <w:pPr>
            <w:pStyle w:val="3024EE371D334C69AD5BD5C359F6302C3"/>
          </w:pPr>
          <w:r>
            <w:rPr>
              <w:rStyle w:val="PlaceholderText"/>
            </w:rPr>
            <w:t>Select date</w:t>
          </w:r>
        </w:p>
      </w:docPartBody>
    </w:docPart>
    <w:docPart>
      <w:docPartPr>
        <w:name w:val="0609472D3BEC4540B8A64A49CF9A9CD0"/>
        <w:category>
          <w:name w:val="General"/>
          <w:gallery w:val="placeholder"/>
        </w:category>
        <w:types>
          <w:type w:val="bbPlcHdr"/>
        </w:types>
        <w:behaviors>
          <w:behavior w:val="content"/>
        </w:behaviors>
        <w:guid w:val="{6B6BED50-95DA-4A63-A8E9-1C9BB51C8827}"/>
      </w:docPartPr>
      <w:docPartBody>
        <w:p w:rsidR="00331233" w:rsidRDefault="00447D2F" w:rsidP="00447D2F">
          <w:pPr>
            <w:pStyle w:val="0609472D3BEC4540B8A64A49CF9A9CD0"/>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92"/>
    <w:rsid w:val="001F6F5C"/>
    <w:rsid w:val="002651B3"/>
    <w:rsid w:val="00331233"/>
    <w:rsid w:val="00447D2F"/>
    <w:rsid w:val="004B0496"/>
    <w:rsid w:val="0053427D"/>
    <w:rsid w:val="0055375A"/>
    <w:rsid w:val="006C5E36"/>
    <w:rsid w:val="007B7E10"/>
    <w:rsid w:val="0089052A"/>
    <w:rsid w:val="009D4F1C"/>
    <w:rsid w:val="00A25A1D"/>
    <w:rsid w:val="00AB6708"/>
    <w:rsid w:val="00BD1092"/>
    <w:rsid w:val="00BE61CF"/>
    <w:rsid w:val="00CF0884"/>
    <w:rsid w:val="00D17893"/>
    <w:rsid w:val="00F26A67"/>
    <w:rsid w:val="00F65E1A"/>
    <w:rsid w:val="00FD3E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E1A"/>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68C9492519F84AF094C5071560408626">
    <w:name w:val="68C9492519F84AF094C5071560408626"/>
    <w:rsid w:val="00CF0884"/>
  </w:style>
  <w:style w:type="paragraph" w:customStyle="1" w:styleId="D04F796F72BC4B34A5168E4EE4616B349">
    <w:name w:val="D04F796F72BC4B34A5168E4EE4616B349"/>
    <w:rsid w:val="00CF0884"/>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CF0884"/>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CF0884"/>
    <w:pPr>
      <w:spacing w:before="60" w:after="60"/>
    </w:pPr>
    <w:rPr>
      <w:rFonts w:eastAsiaTheme="minorHAnsi"/>
      <w:lang w:eastAsia="en-US"/>
    </w:rPr>
  </w:style>
  <w:style w:type="paragraph" w:customStyle="1" w:styleId="8DA7CC78293F46B6B75FAED7905B03FE7">
    <w:name w:val="8DA7CC78293F46B6B75FAED7905B03FE7"/>
    <w:rsid w:val="00CF0884"/>
    <w:pPr>
      <w:spacing w:before="60" w:after="60"/>
    </w:pPr>
    <w:rPr>
      <w:rFonts w:eastAsiaTheme="minorHAnsi"/>
      <w:lang w:eastAsia="en-US"/>
    </w:rPr>
  </w:style>
  <w:style w:type="paragraph" w:customStyle="1" w:styleId="AD6625F9C861445FBC2746C4945CAABC6">
    <w:name w:val="AD6625F9C861445FBC2746C4945CAABC6"/>
    <w:rsid w:val="00CF0884"/>
    <w:pPr>
      <w:spacing w:before="60" w:after="60"/>
    </w:pPr>
    <w:rPr>
      <w:rFonts w:eastAsiaTheme="minorHAnsi"/>
      <w:lang w:eastAsia="en-US"/>
    </w:rPr>
  </w:style>
  <w:style w:type="paragraph" w:customStyle="1" w:styleId="03FF4025344D486AAE45BB7D38F65B3B6">
    <w:name w:val="03FF4025344D486AAE45BB7D38F65B3B6"/>
    <w:rsid w:val="00CF0884"/>
    <w:pPr>
      <w:spacing w:before="60" w:after="60"/>
    </w:pPr>
    <w:rPr>
      <w:rFonts w:eastAsiaTheme="minorHAnsi"/>
      <w:lang w:eastAsia="en-US"/>
    </w:rPr>
  </w:style>
  <w:style w:type="paragraph" w:customStyle="1" w:styleId="19C502ED12B84DDCBCACA2900F7D59395">
    <w:name w:val="19C502ED12B84DDCBCACA2900F7D59395"/>
    <w:rsid w:val="00CF0884"/>
    <w:pPr>
      <w:spacing w:before="60" w:after="60"/>
    </w:pPr>
    <w:rPr>
      <w:rFonts w:eastAsiaTheme="minorHAnsi"/>
      <w:lang w:eastAsia="en-US"/>
    </w:rPr>
  </w:style>
  <w:style w:type="paragraph" w:customStyle="1" w:styleId="E2DC435D1B994DAE85E260EDBBA823EE14">
    <w:name w:val="E2DC435D1B994DAE85E260EDBBA823EE14"/>
    <w:rsid w:val="00CF0884"/>
    <w:pPr>
      <w:spacing w:before="60" w:after="60"/>
    </w:pPr>
    <w:rPr>
      <w:rFonts w:eastAsiaTheme="minorHAnsi"/>
      <w:lang w:eastAsia="en-US"/>
    </w:rPr>
  </w:style>
  <w:style w:type="paragraph" w:customStyle="1" w:styleId="3A5017F1D8DC498FA3CAEF402B73EDA614">
    <w:name w:val="3A5017F1D8DC498FA3CAEF402B73EDA614"/>
    <w:rsid w:val="00CF0884"/>
    <w:pPr>
      <w:spacing w:before="60" w:after="60"/>
    </w:pPr>
    <w:rPr>
      <w:rFonts w:eastAsiaTheme="minorHAnsi"/>
      <w:lang w:eastAsia="en-US"/>
    </w:rPr>
  </w:style>
  <w:style w:type="paragraph" w:customStyle="1" w:styleId="BF1B3DD47F224439B9AC250A59B95DCC14">
    <w:name w:val="BF1B3DD47F224439B9AC250A59B95DCC14"/>
    <w:rsid w:val="00CF0884"/>
    <w:pPr>
      <w:spacing w:before="60" w:after="60"/>
    </w:pPr>
    <w:rPr>
      <w:rFonts w:eastAsiaTheme="minorHAnsi"/>
      <w:lang w:eastAsia="en-US"/>
    </w:rPr>
  </w:style>
  <w:style w:type="paragraph" w:customStyle="1" w:styleId="6D38A5327ED444CD868053988FB8F31114">
    <w:name w:val="6D38A5327ED444CD868053988FB8F31114"/>
    <w:rsid w:val="00CF0884"/>
    <w:pPr>
      <w:spacing w:before="60" w:after="60"/>
    </w:pPr>
    <w:rPr>
      <w:rFonts w:eastAsiaTheme="minorHAnsi"/>
      <w:lang w:eastAsia="en-US"/>
    </w:rPr>
  </w:style>
  <w:style w:type="paragraph" w:customStyle="1" w:styleId="E94FE4BE9DF243E2BAF7A32A4A20FAB014">
    <w:name w:val="E94FE4BE9DF243E2BAF7A32A4A20FAB014"/>
    <w:rsid w:val="00CF0884"/>
    <w:pPr>
      <w:spacing w:before="60" w:after="60"/>
    </w:pPr>
    <w:rPr>
      <w:rFonts w:eastAsiaTheme="minorHAnsi"/>
      <w:lang w:eastAsia="en-US"/>
    </w:rPr>
  </w:style>
  <w:style w:type="paragraph" w:customStyle="1" w:styleId="EC4E58DB6F3240BB8C7A47D98E7E001C14">
    <w:name w:val="EC4E58DB6F3240BB8C7A47D98E7E001C14"/>
    <w:rsid w:val="00CF0884"/>
    <w:pPr>
      <w:spacing w:before="60" w:after="60"/>
    </w:pPr>
    <w:rPr>
      <w:rFonts w:eastAsiaTheme="minorHAnsi"/>
      <w:lang w:eastAsia="en-US"/>
    </w:rPr>
  </w:style>
  <w:style w:type="paragraph" w:customStyle="1" w:styleId="B592EC07D61945F1BBC2AA9B01AF3FF214">
    <w:name w:val="B592EC07D61945F1BBC2AA9B01AF3FF214"/>
    <w:rsid w:val="00CF0884"/>
    <w:pPr>
      <w:spacing w:before="60" w:after="60"/>
    </w:pPr>
    <w:rPr>
      <w:rFonts w:eastAsiaTheme="minorHAnsi"/>
      <w:lang w:eastAsia="en-US"/>
    </w:rPr>
  </w:style>
  <w:style w:type="paragraph" w:customStyle="1" w:styleId="F061BE558F7049B191585365219AECBC14">
    <w:name w:val="F061BE558F7049B191585365219AECBC14"/>
    <w:rsid w:val="00CF0884"/>
    <w:pPr>
      <w:spacing w:before="60" w:after="60"/>
    </w:pPr>
    <w:rPr>
      <w:rFonts w:eastAsiaTheme="minorHAnsi"/>
      <w:lang w:eastAsia="en-US"/>
    </w:rPr>
  </w:style>
  <w:style w:type="paragraph" w:customStyle="1" w:styleId="148A63965356414D99D702E659888EAC14">
    <w:name w:val="148A63965356414D99D702E659888EAC14"/>
    <w:rsid w:val="00CF0884"/>
    <w:pPr>
      <w:spacing w:before="60" w:after="60"/>
    </w:pPr>
    <w:rPr>
      <w:rFonts w:eastAsiaTheme="minorHAnsi"/>
      <w:lang w:eastAsia="en-US"/>
    </w:rPr>
  </w:style>
  <w:style w:type="paragraph" w:customStyle="1" w:styleId="F9E2BFD9E7DB4C5FB4126ADBBD691B5A14">
    <w:name w:val="F9E2BFD9E7DB4C5FB4126ADBBD691B5A14"/>
    <w:rsid w:val="00CF0884"/>
    <w:pPr>
      <w:spacing w:before="60" w:after="60"/>
    </w:pPr>
    <w:rPr>
      <w:rFonts w:eastAsiaTheme="minorHAnsi"/>
      <w:lang w:eastAsia="en-US"/>
    </w:rPr>
  </w:style>
  <w:style w:type="paragraph" w:customStyle="1" w:styleId="54EFCCB685444E848716BC317BC8996014">
    <w:name w:val="54EFCCB685444E848716BC317BC8996014"/>
    <w:rsid w:val="00CF0884"/>
    <w:pPr>
      <w:spacing w:before="60" w:after="60"/>
    </w:pPr>
    <w:rPr>
      <w:rFonts w:eastAsiaTheme="minorHAnsi"/>
      <w:lang w:eastAsia="en-US"/>
    </w:rPr>
  </w:style>
  <w:style w:type="paragraph" w:customStyle="1" w:styleId="51E7469B6C3F46988A4FD2F742048D9F14">
    <w:name w:val="51E7469B6C3F46988A4FD2F742048D9F14"/>
    <w:rsid w:val="00CF0884"/>
    <w:pPr>
      <w:spacing w:before="60" w:after="60"/>
    </w:pPr>
    <w:rPr>
      <w:rFonts w:eastAsiaTheme="minorHAnsi"/>
      <w:lang w:eastAsia="en-US"/>
    </w:rPr>
  </w:style>
  <w:style w:type="paragraph" w:customStyle="1" w:styleId="2003F7037EC24B5487A1ED03B50C4BDC14">
    <w:name w:val="2003F7037EC24B5487A1ED03B50C4BDC14"/>
    <w:rsid w:val="00CF0884"/>
    <w:pPr>
      <w:spacing w:before="60" w:after="60"/>
    </w:pPr>
    <w:rPr>
      <w:rFonts w:eastAsiaTheme="minorHAnsi"/>
      <w:lang w:eastAsia="en-US"/>
    </w:rPr>
  </w:style>
  <w:style w:type="paragraph" w:customStyle="1" w:styleId="27D0A81C7D4244E993DF1483AA5253B114">
    <w:name w:val="27D0A81C7D4244E993DF1483AA5253B114"/>
    <w:rsid w:val="00CF0884"/>
    <w:pPr>
      <w:spacing w:before="60" w:after="60"/>
    </w:pPr>
    <w:rPr>
      <w:rFonts w:eastAsiaTheme="minorHAnsi"/>
      <w:lang w:eastAsia="en-US"/>
    </w:rPr>
  </w:style>
  <w:style w:type="paragraph" w:customStyle="1" w:styleId="885C0430908C405A95ABDB131D4BA82014">
    <w:name w:val="885C0430908C405A95ABDB131D4BA82014"/>
    <w:rsid w:val="00CF0884"/>
    <w:pPr>
      <w:spacing w:before="60" w:after="60"/>
    </w:pPr>
    <w:rPr>
      <w:rFonts w:eastAsiaTheme="minorHAnsi"/>
      <w:lang w:eastAsia="en-US"/>
    </w:rPr>
  </w:style>
  <w:style w:type="paragraph" w:customStyle="1" w:styleId="2FD3DB318E3F4E918BD562566733D93E14">
    <w:name w:val="2FD3DB318E3F4E918BD562566733D93E14"/>
    <w:rsid w:val="00CF0884"/>
    <w:pPr>
      <w:spacing w:before="60" w:after="60"/>
    </w:pPr>
    <w:rPr>
      <w:rFonts w:eastAsiaTheme="minorHAnsi"/>
      <w:lang w:eastAsia="en-US"/>
    </w:rPr>
  </w:style>
  <w:style w:type="paragraph" w:customStyle="1" w:styleId="C03D9264A27D47AB9352F3254C9FEB5814">
    <w:name w:val="C03D9264A27D47AB9352F3254C9FEB5814"/>
    <w:rsid w:val="00CF0884"/>
    <w:pPr>
      <w:spacing w:before="60" w:after="60"/>
    </w:pPr>
    <w:rPr>
      <w:rFonts w:eastAsiaTheme="minorHAnsi"/>
      <w:lang w:eastAsia="en-US"/>
    </w:rPr>
  </w:style>
  <w:style w:type="paragraph" w:customStyle="1" w:styleId="73EC36F4199C440FB5BEAEB9E8DFCA1E14">
    <w:name w:val="73EC36F4199C440FB5BEAEB9E8DFCA1E14"/>
    <w:rsid w:val="00CF0884"/>
    <w:pPr>
      <w:spacing w:before="60" w:after="60"/>
    </w:pPr>
    <w:rPr>
      <w:rFonts w:eastAsiaTheme="minorHAnsi"/>
      <w:lang w:eastAsia="en-US"/>
    </w:rPr>
  </w:style>
  <w:style w:type="paragraph" w:customStyle="1" w:styleId="E0DCBFAAC9ED44299F3E6D26D94B52885">
    <w:name w:val="E0DCBFAAC9ED44299F3E6D26D94B52885"/>
    <w:rsid w:val="00CF0884"/>
    <w:pPr>
      <w:spacing w:before="60" w:after="60"/>
    </w:pPr>
    <w:rPr>
      <w:rFonts w:eastAsiaTheme="minorHAnsi"/>
      <w:lang w:eastAsia="en-US"/>
    </w:rPr>
  </w:style>
  <w:style w:type="paragraph" w:customStyle="1" w:styleId="09BD188E658F4A90929569995FB896A55">
    <w:name w:val="09BD188E658F4A90929569995FB896A55"/>
    <w:rsid w:val="00CF0884"/>
    <w:pPr>
      <w:spacing w:before="60" w:after="60"/>
    </w:pPr>
    <w:rPr>
      <w:rFonts w:eastAsiaTheme="minorHAnsi"/>
      <w:lang w:eastAsia="en-US"/>
    </w:rPr>
  </w:style>
  <w:style w:type="paragraph" w:customStyle="1" w:styleId="CF48B69E69514C95BF10258BFE19E4015">
    <w:name w:val="CF48B69E69514C95BF10258BFE19E4015"/>
    <w:rsid w:val="00CF0884"/>
    <w:pPr>
      <w:spacing w:before="60" w:after="60"/>
    </w:pPr>
    <w:rPr>
      <w:rFonts w:eastAsiaTheme="minorHAnsi"/>
      <w:lang w:eastAsia="en-US"/>
    </w:rPr>
  </w:style>
  <w:style w:type="paragraph" w:customStyle="1" w:styleId="B40B3BEEF43A45BFAE6F3ED45217C8F25">
    <w:name w:val="B40B3BEEF43A45BFAE6F3ED45217C8F25"/>
    <w:rsid w:val="00CF0884"/>
    <w:pPr>
      <w:spacing w:before="60" w:after="60"/>
    </w:pPr>
    <w:rPr>
      <w:rFonts w:eastAsiaTheme="minorHAnsi"/>
      <w:lang w:eastAsia="en-US"/>
    </w:rPr>
  </w:style>
  <w:style w:type="paragraph" w:customStyle="1" w:styleId="31B458B131094B869966E454ED64112E5">
    <w:name w:val="31B458B131094B869966E454ED64112E5"/>
    <w:rsid w:val="00CF0884"/>
    <w:pPr>
      <w:spacing w:before="60" w:after="60"/>
    </w:pPr>
    <w:rPr>
      <w:rFonts w:eastAsiaTheme="minorHAnsi"/>
      <w:lang w:eastAsia="en-US"/>
    </w:rPr>
  </w:style>
  <w:style w:type="paragraph" w:customStyle="1" w:styleId="AF74506903234867A662A3B98C6F50CD5">
    <w:name w:val="AF74506903234867A662A3B98C6F50CD5"/>
    <w:rsid w:val="00CF0884"/>
    <w:pPr>
      <w:spacing w:before="60" w:after="60"/>
    </w:pPr>
    <w:rPr>
      <w:rFonts w:eastAsiaTheme="minorHAnsi"/>
      <w:lang w:eastAsia="en-US"/>
    </w:rPr>
  </w:style>
  <w:style w:type="paragraph" w:customStyle="1" w:styleId="D38BB8B03AA44F15B844BFB3121E11965">
    <w:name w:val="D38BB8B03AA44F15B844BFB3121E11965"/>
    <w:rsid w:val="00CF0884"/>
    <w:pPr>
      <w:spacing w:before="60" w:after="60"/>
    </w:pPr>
    <w:rPr>
      <w:rFonts w:eastAsiaTheme="minorHAnsi"/>
      <w:lang w:eastAsia="en-US"/>
    </w:rPr>
  </w:style>
  <w:style w:type="paragraph" w:customStyle="1" w:styleId="7ABC8C4291774C5D990CD3BE8FDB64645">
    <w:name w:val="7ABC8C4291774C5D990CD3BE8FDB64645"/>
    <w:rsid w:val="00CF0884"/>
    <w:pPr>
      <w:spacing w:before="60" w:after="60"/>
    </w:pPr>
    <w:rPr>
      <w:rFonts w:eastAsiaTheme="minorHAnsi"/>
      <w:lang w:eastAsia="en-US"/>
    </w:rPr>
  </w:style>
  <w:style w:type="paragraph" w:customStyle="1" w:styleId="1DF12964D073422B828403F5A75362C55">
    <w:name w:val="1DF12964D073422B828403F5A75362C55"/>
    <w:rsid w:val="00CF0884"/>
    <w:pPr>
      <w:spacing w:before="60" w:after="60"/>
    </w:pPr>
    <w:rPr>
      <w:rFonts w:eastAsiaTheme="minorHAnsi"/>
      <w:lang w:eastAsia="en-US"/>
    </w:rPr>
  </w:style>
  <w:style w:type="paragraph" w:customStyle="1" w:styleId="98B440B27B3D4FE6B782FED0ECD4DDD95">
    <w:name w:val="98B440B27B3D4FE6B782FED0ECD4DDD95"/>
    <w:rsid w:val="00CF0884"/>
    <w:pPr>
      <w:spacing w:before="60" w:after="60"/>
    </w:pPr>
    <w:rPr>
      <w:rFonts w:eastAsiaTheme="minorHAnsi"/>
      <w:lang w:eastAsia="en-US"/>
    </w:rPr>
  </w:style>
  <w:style w:type="paragraph" w:customStyle="1" w:styleId="71D975C47E0542C297A415702EC76CE44">
    <w:name w:val="71D975C47E0542C297A415702EC76CE44"/>
    <w:rsid w:val="00CF0884"/>
    <w:pPr>
      <w:spacing w:before="60" w:after="60"/>
    </w:pPr>
    <w:rPr>
      <w:rFonts w:eastAsiaTheme="minorHAnsi"/>
      <w:lang w:eastAsia="en-US"/>
    </w:rPr>
  </w:style>
  <w:style w:type="paragraph" w:customStyle="1" w:styleId="362DBBE6D3904B998A441EFF694942C14">
    <w:name w:val="362DBBE6D3904B998A441EFF694942C14"/>
    <w:rsid w:val="00CF0884"/>
    <w:pPr>
      <w:spacing w:before="60" w:after="60"/>
    </w:pPr>
    <w:rPr>
      <w:rFonts w:eastAsiaTheme="minorHAnsi"/>
      <w:lang w:eastAsia="en-US"/>
    </w:rPr>
  </w:style>
  <w:style w:type="paragraph" w:customStyle="1" w:styleId="000B49C4ECC740EBAE1C667866B10B804">
    <w:name w:val="000B49C4ECC740EBAE1C667866B10B804"/>
    <w:rsid w:val="00CF0884"/>
    <w:pPr>
      <w:spacing w:before="60" w:after="60"/>
    </w:pPr>
    <w:rPr>
      <w:rFonts w:eastAsiaTheme="minorHAnsi"/>
      <w:lang w:eastAsia="en-US"/>
    </w:rPr>
  </w:style>
  <w:style w:type="paragraph" w:customStyle="1" w:styleId="586003F5EC0048F8BE7AA87AC6F1FBE15">
    <w:name w:val="586003F5EC0048F8BE7AA87AC6F1FBE15"/>
    <w:rsid w:val="00CF0884"/>
    <w:pPr>
      <w:spacing w:before="60" w:after="60"/>
    </w:pPr>
    <w:rPr>
      <w:rFonts w:eastAsiaTheme="minorHAnsi"/>
      <w:lang w:eastAsia="en-US"/>
    </w:rPr>
  </w:style>
  <w:style w:type="paragraph" w:customStyle="1" w:styleId="EBCF81257EA24B8FA1A8291B79EA4F694">
    <w:name w:val="EBCF81257EA24B8FA1A8291B79EA4F694"/>
    <w:rsid w:val="00CF0884"/>
    <w:pPr>
      <w:spacing w:before="60" w:after="60"/>
    </w:pPr>
    <w:rPr>
      <w:rFonts w:eastAsiaTheme="minorHAnsi"/>
      <w:lang w:eastAsia="en-US"/>
    </w:rPr>
  </w:style>
  <w:style w:type="paragraph" w:customStyle="1" w:styleId="FF29BEFCE8884D2A83CCB9FA6EE86CD64">
    <w:name w:val="FF29BEFCE8884D2A83CCB9FA6EE86CD64"/>
    <w:rsid w:val="00CF0884"/>
    <w:pPr>
      <w:spacing w:before="60" w:after="60"/>
    </w:pPr>
    <w:rPr>
      <w:rFonts w:eastAsiaTheme="minorHAnsi"/>
      <w:lang w:eastAsia="en-US"/>
    </w:rPr>
  </w:style>
  <w:style w:type="paragraph" w:customStyle="1" w:styleId="79F49050BED644AFB2088B6329308C624">
    <w:name w:val="79F49050BED644AFB2088B6329308C624"/>
    <w:rsid w:val="00CF0884"/>
    <w:pPr>
      <w:spacing w:before="60" w:after="60"/>
    </w:pPr>
    <w:rPr>
      <w:rFonts w:eastAsiaTheme="minorHAnsi"/>
      <w:lang w:eastAsia="en-US"/>
    </w:rPr>
  </w:style>
  <w:style w:type="paragraph" w:customStyle="1" w:styleId="DFEB7C6495354513B7782EFFEFBCA50D4">
    <w:name w:val="DFEB7C6495354513B7782EFFEFBCA50D4"/>
    <w:rsid w:val="00CF0884"/>
    <w:pPr>
      <w:spacing w:before="60" w:after="60"/>
    </w:pPr>
    <w:rPr>
      <w:rFonts w:eastAsiaTheme="minorHAnsi"/>
      <w:lang w:eastAsia="en-US"/>
    </w:rPr>
  </w:style>
  <w:style w:type="paragraph" w:customStyle="1" w:styleId="242A7D5A6C9F4CF1B033007BAF93A8004">
    <w:name w:val="242A7D5A6C9F4CF1B033007BAF93A8004"/>
    <w:rsid w:val="00CF0884"/>
    <w:pPr>
      <w:spacing w:before="60" w:after="60"/>
    </w:pPr>
    <w:rPr>
      <w:rFonts w:eastAsiaTheme="minorHAnsi"/>
      <w:lang w:eastAsia="en-US"/>
    </w:rPr>
  </w:style>
  <w:style w:type="paragraph" w:customStyle="1" w:styleId="6769808DEF05429CAC1DA01751F748B64">
    <w:name w:val="6769808DEF05429CAC1DA01751F748B64"/>
    <w:rsid w:val="00CF0884"/>
    <w:pPr>
      <w:spacing w:before="60" w:after="60"/>
    </w:pPr>
    <w:rPr>
      <w:rFonts w:eastAsiaTheme="minorHAnsi"/>
      <w:lang w:eastAsia="en-US"/>
    </w:rPr>
  </w:style>
  <w:style w:type="paragraph" w:customStyle="1" w:styleId="8AABDFC798BA4EE9B50FECE7FF1B56154">
    <w:name w:val="8AABDFC798BA4EE9B50FECE7FF1B56154"/>
    <w:rsid w:val="00CF0884"/>
    <w:pPr>
      <w:spacing w:before="60" w:after="60"/>
    </w:pPr>
    <w:rPr>
      <w:rFonts w:eastAsiaTheme="minorHAnsi"/>
      <w:lang w:eastAsia="en-US"/>
    </w:rPr>
  </w:style>
  <w:style w:type="paragraph" w:customStyle="1" w:styleId="C951B50997EA495D801622142186A9CC4">
    <w:name w:val="C951B50997EA495D801622142186A9CC4"/>
    <w:rsid w:val="00CF0884"/>
    <w:pPr>
      <w:spacing w:before="60" w:after="60"/>
    </w:pPr>
    <w:rPr>
      <w:rFonts w:eastAsiaTheme="minorHAnsi"/>
      <w:lang w:eastAsia="en-US"/>
    </w:rPr>
  </w:style>
  <w:style w:type="paragraph" w:customStyle="1" w:styleId="3441A37C4784421688DC230036ACE8614">
    <w:name w:val="3441A37C4784421688DC230036ACE8614"/>
    <w:rsid w:val="00CF0884"/>
    <w:pPr>
      <w:spacing w:before="60" w:after="60"/>
    </w:pPr>
    <w:rPr>
      <w:rFonts w:eastAsiaTheme="minorHAnsi"/>
      <w:lang w:eastAsia="en-US"/>
    </w:rPr>
  </w:style>
  <w:style w:type="paragraph" w:customStyle="1" w:styleId="709DF3EC162F4CE98E0512C4BCE5C07A4">
    <w:name w:val="709DF3EC162F4CE98E0512C4BCE5C07A4"/>
    <w:rsid w:val="00CF0884"/>
    <w:pPr>
      <w:spacing w:before="60" w:after="60"/>
    </w:pPr>
    <w:rPr>
      <w:rFonts w:eastAsiaTheme="minorHAnsi"/>
      <w:lang w:eastAsia="en-US"/>
    </w:rPr>
  </w:style>
  <w:style w:type="paragraph" w:customStyle="1" w:styleId="4CBB4C883139421696194902B7D111B24">
    <w:name w:val="4CBB4C883139421696194902B7D111B24"/>
    <w:rsid w:val="00CF0884"/>
    <w:pPr>
      <w:spacing w:before="60" w:after="60"/>
    </w:pPr>
    <w:rPr>
      <w:rFonts w:eastAsiaTheme="minorHAnsi"/>
      <w:lang w:eastAsia="en-US"/>
    </w:rPr>
  </w:style>
  <w:style w:type="paragraph" w:customStyle="1" w:styleId="C8772E0E4DB64394A7B043CDDC1AA8235">
    <w:name w:val="C8772E0E4DB64394A7B043CDDC1AA8235"/>
    <w:rsid w:val="00CF0884"/>
    <w:pPr>
      <w:spacing w:before="60" w:after="60"/>
    </w:pPr>
    <w:rPr>
      <w:rFonts w:eastAsiaTheme="minorHAnsi"/>
      <w:lang w:eastAsia="en-US"/>
    </w:rPr>
  </w:style>
  <w:style w:type="paragraph" w:customStyle="1" w:styleId="814321797119426D940539076A21C3385">
    <w:name w:val="814321797119426D940539076A21C3385"/>
    <w:rsid w:val="00CF0884"/>
    <w:pPr>
      <w:spacing w:before="60" w:after="60"/>
    </w:pPr>
    <w:rPr>
      <w:rFonts w:eastAsiaTheme="minorHAnsi"/>
      <w:lang w:eastAsia="en-US"/>
    </w:rPr>
  </w:style>
  <w:style w:type="paragraph" w:customStyle="1" w:styleId="A8813C0CB012446B8F82BDB47A0946455">
    <w:name w:val="A8813C0CB012446B8F82BDB47A0946455"/>
    <w:rsid w:val="00CF0884"/>
    <w:pPr>
      <w:spacing w:before="60" w:after="60"/>
    </w:pPr>
    <w:rPr>
      <w:rFonts w:eastAsiaTheme="minorHAnsi"/>
      <w:lang w:eastAsia="en-US"/>
    </w:rPr>
  </w:style>
  <w:style w:type="paragraph" w:customStyle="1" w:styleId="A1D538BADA3C4A9492085669D0C289815">
    <w:name w:val="A1D538BADA3C4A9492085669D0C289815"/>
    <w:rsid w:val="00CF0884"/>
    <w:pPr>
      <w:spacing w:before="60" w:after="60"/>
    </w:pPr>
    <w:rPr>
      <w:rFonts w:eastAsiaTheme="minorHAnsi"/>
      <w:lang w:eastAsia="en-US"/>
    </w:rPr>
  </w:style>
  <w:style w:type="paragraph" w:customStyle="1" w:styleId="B96822598E5D48A3A695F328BE49F3595">
    <w:name w:val="B96822598E5D48A3A695F328BE49F3595"/>
    <w:rsid w:val="00CF0884"/>
    <w:pPr>
      <w:spacing w:before="60" w:after="60"/>
    </w:pPr>
    <w:rPr>
      <w:rFonts w:eastAsiaTheme="minorHAnsi"/>
      <w:lang w:eastAsia="en-US"/>
    </w:rPr>
  </w:style>
  <w:style w:type="paragraph" w:customStyle="1" w:styleId="BB2838B951944664930C79CD0247B2825">
    <w:name w:val="BB2838B951944664930C79CD0247B2825"/>
    <w:rsid w:val="00CF0884"/>
    <w:pPr>
      <w:spacing w:before="60" w:after="60"/>
    </w:pPr>
    <w:rPr>
      <w:rFonts w:eastAsiaTheme="minorHAnsi"/>
      <w:lang w:eastAsia="en-US"/>
    </w:rPr>
  </w:style>
  <w:style w:type="paragraph" w:customStyle="1" w:styleId="F0BBCF5ACFE04722B74510B390A1A7B93">
    <w:name w:val="F0BBCF5ACFE04722B74510B390A1A7B93"/>
    <w:rsid w:val="00CF0884"/>
    <w:pPr>
      <w:spacing w:before="60" w:after="60"/>
    </w:pPr>
    <w:rPr>
      <w:rFonts w:eastAsiaTheme="minorHAnsi"/>
      <w:lang w:eastAsia="en-US"/>
    </w:rPr>
  </w:style>
  <w:style w:type="paragraph" w:customStyle="1" w:styleId="9F4259E309FC4E9AAB3908BA35193F373">
    <w:name w:val="9F4259E309FC4E9AAB3908BA35193F373"/>
    <w:rsid w:val="00CF0884"/>
    <w:pPr>
      <w:spacing w:before="60" w:after="60"/>
    </w:pPr>
    <w:rPr>
      <w:rFonts w:eastAsiaTheme="minorHAnsi"/>
      <w:lang w:eastAsia="en-US"/>
    </w:rPr>
  </w:style>
  <w:style w:type="paragraph" w:customStyle="1" w:styleId="E318847B26A04D2995A9D69E58AB61813">
    <w:name w:val="E318847B26A04D2995A9D69E58AB61813"/>
    <w:rsid w:val="00CF0884"/>
    <w:pPr>
      <w:spacing w:before="60" w:after="60"/>
    </w:pPr>
    <w:rPr>
      <w:rFonts w:eastAsiaTheme="minorHAnsi"/>
      <w:lang w:eastAsia="en-US"/>
    </w:rPr>
  </w:style>
  <w:style w:type="paragraph" w:customStyle="1" w:styleId="238E65819D73423ABD35BEB66FDCAF2E4">
    <w:name w:val="238E65819D73423ABD35BEB66FDCAF2E4"/>
    <w:rsid w:val="00CF0884"/>
    <w:pPr>
      <w:spacing w:before="60" w:after="60"/>
    </w:pPr>
    <w:rPr>
      <w:rFonts w:eastAsiaTheme="minorHAnsi"/>
      <w:lang w:eastAsia="en-US"/>
    </w:rPr>
  </w:style>
  <w:style w:type="paragraph" w:customStyle="1" w:styleId="5541AC6AE9DB49B7A457B67DA152BDFD4">
    <w:name w:val="5541AC6AE9DB49B7A457B67DA152BDFD4"/>
    <w:rsid w:val="00CF0884"/>
    <w:pPr>
      <w:spacing w:before="60" w:after="60"/>
    </w:pPr>
    <w:rPr>
      <w:rFonts w:eastAsiaTheme="minorHAnsi"/>
      <w:lang w:eastAsia="en-US"/>
    </w:rPr>
  </w:style>
  <w:style w:type="paragraph" w:customStyle="1" w:styleId="95B78CA873454D1DBB68EFD67FAF21294">
    <w:name w:val="95B78CA873454D1DBB68EFD67FAF21294"/>
    <w:rsid w:val="00CF0884"/>
    <w:pPr>
      <w:spacing w:before="60" w:after="60"/>
    </w:pPr>
    <w:rPr>
      <w:rFonts w:eastAsiaTheme="minorHAnsi"/>
      <w:lang w:eastAsia="en-US"/>
    </w:rPr>
  </w:style>
  <w:style w:type="paragraph" w:customStyle="1" w:styleId="16C8F10377B54531993E9368ACA3B2473">
    <w:name w:val="16C8F10377B54531993E9368ACA3B2473"/>
    <w:rsid w:val="00CF0884"/>
    <w:pPr>
      <w:spacing w:before="60" w:after="60"/>
    </w:pPr>
    <w:rPr>
      <w:rFonts w:eastAsiaTheme="minorHAnsi"/>
      <w:lang w:eastAsia="en-US"/>
    </w:rPr>
  </w:style>
  <w:style w:type="paragraph" w:customStyle="1" w:styleId="2DE8F2A42CC2435A9F2E030369C5FC0F3">
    <w:name w:val="2DE8F2A42CC2435A9F2E030369C5FC0F3"/>
    <w:rsid w:val="00CF0884"/>
    <w:pPr>
      <w:spacing w:before="60" w:after="60"/>
    </w:pPr>
    <w:rPr>
      <w:rFonts w:eastAsiaTheme="minorHAnsi"/>
      <w:lang w:eastAsia="en-US"/>
    </w:rPr>
  </w:style>
  <w:style w:type="paragraph" w:customStyle="1" w:styleId="88CB51BDB6864444A83F895A231024153">
    <w:name w:val="88CB51BDB6864444A83F895A231024153"/>
    <w:rsid w:val="00CF0884"/>
    <w:pPr>
      <w:spacing w:before="60" w:after="60"/>
    </w:pPr>
    <w:rPr>
      <w:rFonts w:eastAsiaTheme="minorHAnsi"/>
      <w:lang w:eastAsia="en-US"/>
    </w:rPr>
  </w:style>
  <w:style w:type="paragraph" w:customStyle="1" w:styleId="9BC5CBF5A1BA41DBA3A2E8C25425D2283">
    <w:name w:val="9BC5CBF5A1BA41DBA3A2E8C25425D2283"/>
    <w:rsid w:val="00CF0884"/>
    <w:pPr>
      <w:spacing w:before="60" w:after="60"/>
    </w:pPr>
    <w:rPr>
      <w:rFonts w:eastAsiaTheme="minorHAnsi"/>
      <w:lang w:eastAsia="en-US"/>
    </w:rPr>
  </w:style>
  <w:style w:type="paragraph" w:customStyle="1" w:styleId="BF5CBB5454F44808B5B2A61EAA5971D94">
    <w:name w:val="BF5CBB5454F44808B5B2A61EAA5971D94"/>
    <w:rsid w:val="00CF0884"/>
    <w:pPr>
      <w:spacing w:before="60" w:after="60"/>
    </w:pPr>
    <w:rPr>
      <w:rFonts w:eastAsiaTheme="minorHAnsi"/>
      <w:lang w:eastAsia="en-US"/>
    </w:rPr>
  </w:style>
  <w:style w:type="paragraph" w:customStyle="1" w:styleId="C7AB3946BB5D481FA8E43BF16B480B5D4">
    <w:name w:val="C7AB3946BB5D481FA8E43BF16B480B5D4"/>
    <w:rsid w:val="00CF0884"/>
    <w:pPr>
      <w:spacing w:before="60" w:after="60"/>
    </w:pPr>
    <w:rPr>
      <w:rFonts w:eastAsiaTheme="minorHAnsi"/>
      <w:lang w:eastAsia="en-US"/>
    </w:rPr>
  </w:style>
  <w:style w:type="paragraph" w:customStyle="1" w:styleId="8DE68E56B734484985F9600556326AD74">
    <w:name w:val="8DE68E56B734484985F9600556326AD74"/>
    <w:rsid w:val="00CF0884"/>
    <w:pPr>
      <w:spacing w:before="60" w:after="60"/>
    </w:pPr>
    <w:rPr>
      <w:rFonts w:eastAsiaTheme="minorHAnsi"/>
      <w:lang w:eastAsia="en-US"/>
    </w:rPr>
  </w:style>
  <w:style w:type="paragraph" w:customStyle="1" w:styleId="FC2FB50454AB43A1859CD1C5D81D76DC4">
    <w:name w:val="FC2FB50454AB43A1859CD1C5D81D76DC4"/>
    <w:rsid w:val="00CF0884"/>
    <w:pPr>
      <w:spacing w:before="60" w:after="60"/>
    </w:pPr>
    <w:rPr>
      <w:rFonts w:eastAsiaTheme="minorHAnsi"/>
      <w:lang w:eastAsia="en-US"/>
    </w:rPr>
  </w:style>
  <w:style w:type="paragraph" w:customStyle="1" w:styleId="0DD59C362A354A75A1C4F71D7E8ECA334">
    <w:name w:val="0DD59C362A354A75A1C4F71D7E8ECA334"/>
    <w:rsid w:val="00CF0884"/>
    <w:pPr>
      <w:spacing w:before="60" w:after="60"/>
    </w:pPr>
    <w:rPr>
      <w:rFonts w:eastAsiaTheme="minorHAnsi"/>
      <w:lang w:eastAsia="en-US"/>
    </w:rPr>
  </w:style>
  <w:style w:type="paragraph" w:customStyle="1" w:styleId="369D21DEC4504C37A15019D2E57327944">
    <w:name w:val="369D21DEC4504C37A15019D2E57327944"/>
    <w:rsid w:val="00CF0884"/>
    <w:pPr>
      <w:spacing w:before="60" w:after="60"/>
    </w:pPr>
    <w:rPr>
      <w:rFonts w:eastAsiaTheme="minorHAnsi"/>
      <w:lang w:eastAsia="en-US"/>
    </w:rPr>
  </w:style>
  <w:style w:type="paragraph" w:customStyle="1" w:styleId="68C9492519F84AF094C50715604086261">
    <w:name w:val="68C9492519F84AF094C50715604086261"/>
    <w:rsid w:val="00CF0884"/>
    <w:pPr>
      <w:spacing w:before="60" w:after="60"/>
    </w:pPr>
    <w:rPr>
      <w:rFonts w:eastAsiaTheme="minorHAnsi"/>
      <w:lang w:eastAsia="en-US"/>
    </w:rPr>
  </w:style>
  <w:style w:type="paragraph" w:customStyle="1" w:styleId="1BF89475FBE64FE9B31A88A38E0422A83">
    <w:name w:val="1BF89475FBE64FE9B31A88A38E0422A83"/>
    <w:rsid w:val="00CF0884"/>
    <w:pPr>
      <w:spacing w:before="60" w:after="60"/>
    </w:pPr>
    <w:rPr>
      <w:rFonts w:eastAsiaTheme="minorHAnsi"/>
      <w:lang w:eastAsia="en-US"/>
    </w:rPr>
  </w:style>
  <w:style w:type="paragraph" w:customStyle="1" w:styleId="2817A4D48213469289F56659A30DD33B3">
    <w:name w:val="2817A4D48213469289F56659A30DD33B3"/>
    <w:rsid w:val="00CF0884"/>
    <w:pPr>
      <w:spacing w:before="60" w:after="60"/>
    </w:pPr>
    <w:rPr>
      <w:rFonts w:eastAsiaTheme="minorHAnsi"/>
      <w:lang w:eastAsia="en-US"/>
    </w:rPr>
  </w:style>
  <w:style w:type="paragraph" w:customStyle="1" w:styleId="D3777192C891432DBF1DA637B20504343">
    <w:name w:val="D3777192C891432DBF1DA637B20504343"/>
    <w:rsid w:val="00CF0884"/>
    <w:pPr>
      <w:spacing w:before="60" w:after="60"/>
    </w:pPr>
    <w:rPr>
      <w:rFonts w:eastAsiaTheme="minorHAnsi"/>
      <w:lang w:eastAsia="en-US"/>
    </w:rPr>
  </w:style>
  <w:style w:type="paragraph" w:customStyle="1" w:styleId="0B61B078767D4E9BAFF4054EC537ACAD4">
    <w:name w:val="0B61B078767D4E9BAFF4054EC537ACAD4"/>
    <w:rsid w:val="00CF0884"/>
    <w:pPr>
      <w:spacing w:before="60" w:after="60"/>
    </w:pPr>
    <w:rPr>
      <w:rFonts w:eastAsiaTheme="minorHAnsi"/>
      <w:lang w:eastAsia="en-US"/>
    </w:rPr>
  </w:style>
  <w:style w:type="paragraph" w:customStyle="1" w:styleId="4F5F0876986E46C38A6C0EA0E6D34B6E3">
    <w:name w:val="4F5F0876986E46C38A6C0EA0E6D34B6E3"/>
    <w:rsid w:val="00CF0884"/>
    <w:pPr>
      <w:spacing w:before="60" w:after="60"/>
    </w:pPr>
    <w:rPr>
      <w:rFonts w:eastAsiaTheme="minorHAnsi"/>
      <w:lang w:eastAsia="en-US"/>
    </w:rPr>
  </w:style>
  <w:style w:type="paragraph" w:customStyle="1" w:styleId="61C2B6B362894A51B0410255E07BC3D14">
    <w:name w:val="61C2B6B362894A51B0410255E07BC3D14"/>
    <w:rsid w:val="00CF0884"/>
    <w:pPr>
      <w:spacing w:before="60" w:after="60"/>
    </w:pPr>
    <w:rPr>
      <w:rFonts w:eastAsiaTheme="minorHAnsi"/>
      <w:lang w:eastAsia="en-US"/>
    </w:rPr>
  </w:style>
  <w:style w:type="paragraph" w:customStyle="1" w:styleId="4BB347E6FF7F4D728DC22506605F20693">
    <w:name w:val="4BB347E6FF7F4D728DC22506605F20693"/>
    <w:rsid w:val="00CF0884"/>
    <w:pPr>
      <w:spacing w:before="60" w:after="60"/>
    </w:pPr>
    <w:rPr>
      <w:rFonts w:eastAsiaTheme="minorHAnsi"/>
      <w:lang w:eastAsia="en-US"/>
    </w:rPr>
  </w:style>
  <w:style w:type="paragraph" w:customStyle="1" w:styleId="0DED44C0E9354D469A7461DD195673DD3">
    <w:name w:val="0DED44C0E9354D469A7461DD195673DD3"/>
    <w:rsid w:val="00CF0884"/>
    <w:pPr>
      <w:spacing w:before="60" w:after="60"/>
    </w:pPr>
    <w:rPr>
      <w:rFonts w:eastAsiaTheme="minorHAnsi"/>
      <w:lang w:eastAsia="en-US"/>
    </w:rPr>
  </w:style>
  <w:style w:type="paragraph" w:customStyle="1" w:styleId="34C52A164F8E4633860BC2759EAA70683">
    <w:name w:val="34C52A164F8E4633860BC2759EAA70683"/>
    <w:rsid w:val="00CF0884"/>
    <w:pPr>
      <w:spacing w:before="60" w:after="60"/>
    </w:pPr>
    <w:rPr>
      <w:rFonts w:eastAsiaTheme="minorHAnsi"/>
      <w:lang w:eastAsia="en-US"/>
    </w:rPr>
  </w:style>
  <w:style w:type="paragraph" w:customStyle="1" w:styleId="CF5F58C0B67646AAA36B9AC01B5B59593">
    <w:name w:val="CF5F58C0B67646AAA36B9AC01B5B59593"/>
    <w:rsid w:val="00CF0884"/>
    <w:pPr>
      <w:spacing w:before="60" w:after="60"/>
    </w:pPr>
    <w:rPr>
      <w:rFonts w:eastAsiaTheme="minorHAnsi"/>
      <w:lang w:eastAsia="en-US"/>
    </w:rPr>
  </w:style>
  <w:style w:type="paragraph" w:customStyle="1" w:styleId="97C3239ABE034AACB2C71E9A3A85C3263">
    <w:name w:val="97C3239ABE034AACB2C71E9A3A85C3263"/>
    <w:rsid w:val="00CF0884"/>
    <w:pPr>
      <w:spacing w:before="60" w:after="60"/>
    </w:pPr>
    <w:rPr>
      <w:rFonts w:eastAsiaTheme="minorHAnsi"/>
      <w:lang w:eastAsia="en-US"/>
    </w:rPr>
  </w:style>
  <w:style w:type="paragraph" w:customStyle="1" w:styleId="9CE0789051C34518BAC47739F081D8F63">
    <w:name w:val="9CE0789051C34518BAC47739F081D8F63"/>
    <w:rsid w:val="00CF0884"/>
    <w:pPr>
      <w:spacing w:before="60" w:after="60"/>
    </w:pPr>
    <w:rPr>
      <w:rFonts w:eastAsiaTheme="minorHAnsi"/>
      <w:lang w:eastAsia="en-US"/>
    </w:rPr>
  </w:style>
  <w:style w:type="paragraph" w:customStyle="1" w:styleId="5ECBBBCF67554FE4BE70AACE205BCF8F3">
    <w:name w:val="5ECBBBCF67554FE4BE70AACE205BCF8F3"/>
    <w:rsid w:val="00CF0884"/>
    <w:pPr>
      <w:spacing w:before="60" w:after="60"/>
    </w:pPr>
    <w:rPr>
      <w:rFonts w:eastAsiaTheme="minorHAnsi"/>
      <w:lang w:eastAsia="en-US"/>
    </w:rPr>
  </w:style>
  <w:style w:type="paragraph" w:customStyle="1" w:styleId="5E142BE5EA6545EEB3D6231F07F8A6BD3">
    <w:name w:val="5E142BE5EA6545EEB3D6231F07F8A6BD3"/>
    <w:rsid w:val="00CF0884"/>
    <w:pPr>
      <w:spacing w:before="60" w:after="60"/>
    </w:pPr>
    <w:rPr>
      <w:rFonts w:eastAsiaTheme="minorHAnsi"/>
      <w:lang w:eastAsia="en-US"/>
    </w:rPr>
  </w:style>
  <w:style w:type="paragraph" w:customStyle="1" w:styleId="5481CB68C25541B3B03E7A31FB5ABD323">
    <w:name w:val="5481CB68C25541B3B03E7A31FB5ABD323"/>
    <w:rsid w:val="00CF0884"/>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CF0884"/>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CF0884"/>
    <w:pPr>
      <w:spacing w:before="60" w:after="60"/>
    </w:pPr>
    <w:rPr>
      <w:rFonts w:eastAsiaTheme="minorHAnsi"/>
      <w:lang w:eastAsia="en-US"/>
    </w:rPr>
  </w:style>
  <w:style w:type="paragraph" w:customStyle="1" w:styleId="48132DB4564B42BBA5AA96F58A55C76F3">
    <w:name w:val="48132DB4564B42BBA5AA96F58A55C76F3"/>
    <w:rsid w:val="00CF0884"/>
    <w:pPr>
      <w:spacing w:before="60" w:after="60"/>
    </w:pPr>
    <w:rPr>
      <w:rFonts w:eastAsiaTheme="minorHAnsi"/>
      <w:lang w:eastAsia="en-US"/>
    </w:rPr>
  </w:style>
  <w:style w:type="paragraph" w:customStyle="1" w:styleId="51F92B59C7904098B9C341C17D8526933">
    <w:name w:val="51F92B59C7904098B9C341C17D8526933"/>
    <w:rsid w:val="00CF0884"/>
    <w:pPr>
      <w:spacing w:before="60" w:after="60"/>
    </w:pPr>
    <w:rPr>
      <w:rFonts w:eastAsiaTheme="minorHAnsi"/>
      <w:lang w:eastAsia="en-US"/>
    </w:rPr>
  </w:style>
  <w:style w:type="paragraph" w:customStyle="1" w:styleId="996A2D62ECA5481BA000EA7122DDEE713">
    <w:name w:val="996A2D62ECA5481BA000EA7122DDEE713"/>
    <w:rsid w:val="00CF0884"/>
    <w:pPr>
      <w:spacing w:before="60" w:after="60"/>
    </w:pPr>
    <w:rPr>
      <w:rFonts w:eastAsiaTheme="minorHAnsi"/>
      <w:lang w:eastAsia="en-US"/>
    </w:rPr>
  </w:style>
  <w:style w:type="paragraph" w:customStyle="1" w:styleId="97F627B7A8AC4A6BABF6160EEEDE2C7A4">
    <w:name w:val="97F627B7A8AC4A6BABF6160EEEDE2C7A4"/>
    <w:rsid w:val="00CF0884"/>
    <w:pPr>
      <w:spacing w:before="60" w:after="60"/>
    </w:pPr>
    <w:rPr>
      <w:rFonts w:eastAsiaTheme="minorHAnsi"/>
      <w:lang w:eastAsia="en-US"/>
    </w:rPr>
  </w:style>
  <w:style w:type="paragraph" w:customStyle="1" w:styleId="A93B977C6A3A45C9BF086C3798D5E81E4">
    <w:name w:val="A93B977C6A3A45C9BF086C3798D5E81E4"/>
    <w:rsid w:val="00CF0884"/>
    <w:pPr>
      <w:spacing w:before="60" w:after="60"/>
    </w:pPr>
    <w:rPr>
      <w:rFonts w:eastAsiaTheme="minorHAnsi"/>
      <w:lang w:eastAsia="en-US"/>
    </w:rPr>
  </w:style>
  <w:style w:type="paragraph" w:customStyle="1" w:styleId="0B9AF9DC0EB64392B1103760BB84218D4">
    <w:name w:val="0B9AF9DC0EB64392B1103760BB84218D4"/>
    <w:rsid w:val="00CF0884"/>
    <w:pPr>
      <w:spacing w:before="60" w:after="60"/>
    </w:pPr>
    <w:rPr>
      <w:rFonts w:eastAsiaTheme="minorHAnsi"/>
      <w:lang w:eastAsia="en-US"/>
    </w:rPr>
  </w:style>
  <w:style w:type="paragraph" w:customStyle="1" w:styleId="6B32D94E84E74C05AD9C9FE64F6C08B13">
    <w:name w:val="6B32D94E84E74C05AD9C9FE64F6C08B13"/>
    <w:rsid w:val="00CF0884"/>
    <w:pPr>
      <w:spacing w:before="60" w:after="60"/>
    </w:pPr>
    <w:rPr>
      <w:rFonts w:eastAsiaTheme="minorHAnsi"/>
      <w:lang w:eastAsia="en-US"/>
    </w:rPr>
  </w:style>
  <w:style w:type="paragraph" w:customStyle="1" w:styleId="8610A7B9FBD144F48ED2FEBFCC035CD33">
    <w:name w:val="8610A7B9FBD144F48ED2FEBFCC035CD33"/>
    <w:rsid w:val="00CF0884"/>
    <w:pPr>
      <w:spacing w:before="60" w:after="60"/>
    </w:pPr>
    <w:rPr>
      <w:rFonts w:eastAsiaTheme="minorHAnsi"/>
      <w:lang w:eastAsia="en-US"/>
    </w:rPr>
  </w:style>
  <w:style w:type="paragraph" w:customStyle="1" w:styleId="F7552E1B30B24724B6E87ED32544DD663">
    <w:name w:val="F7552E1B30B24724B6E87ED32544DD663"/>
    <w:rsid w:val="00CF0884"/>
    <w:pPr>
      <w:spacing w:before="60" w:after="60"/>
    </w:pPr>
    <w:rPr>
      <w:rFonts w:eastAsiaTheme="minorHAnsi"/>
      <w:lang w:eastAsia="en-US"/>
    </w:rPr>
  </w:style>
  <w:style w:type="paragraph" w:customStyle="1" w:styleId="98033A90FF2A4B1899708C31E1F35F8D3">
    <w:name w:val="98033A90FF2A4B1899708C31E1F35F8D3"/>
    <w:rsid w:val="00CF0884"/>
    <w:pPr>
      <w:spacing w:before="60" w:after="60"/>
    </w:pPr>
    <w:rPr>
      <w:rFonts w:eastAsiaTheme="minorHAnsi"/>
      <w:lang w:eastAsia="en-US"/>
    </w:rPr>
  </w:style>
  <w:style w:type="paragraph" w:customStyle="1" w:styleId="6D2C908BDA85466B8080A7171AEC48143">
    <w:name w:val="6D2C908BDA85466B8080A7171AEC48143"/>
    <w:rsid w:val="00CF0884"/>
    <w:pPr>
      <w:spacing w:before="60" w:after="60"/>
    </w:pPr>
    <w:rPr>
      <w:rFonts w:eastAsiaTheme="minorHAnsi"/>
      <w:lang w:eastAsia="en-US"/>
    </w:rPr>
  </w:style>
  <w:style w:type="paragraph" w:customStyle="1" w:styleId="2B31D171E2BA4DE0A375D44EFCB2D26F3">
    <w:name w:val="2B31D171E2BA4DE0A375D44EFCB2D26F3"/>
    <w:rsid w:val="00CF0884"/>
    <w:pPr>
      <w:spacing w:before="60" w:after="60"/>
    </w:pPr>
    <w:rPr>
      <w:rFonts w:eastAsiaTheme="minorHAnsi"/>
      <w:lang w:eastAsia="en-US"/>
    </w:rPr>
  </w:style>
  <w:style w:type="paragraph" w:customStyle="1" w:styleId="BA50565855EE423D93AC4180B6BD5B513">
    <w:name w:val="BA50565855EE423D93AC4180B6BD5B513"/>
    <w:rsid w:val="00CF0884"/>
    <w:pPr>
      <w:spacing w:before="60" w:after="60"/>
    </w:pPr>
    <w:rPr>
      <w:rFonts w:eastAsiaTheme="minorHAnsi"/>
      <w:lang w:eastAsia="en-US"/>
    </w:rPr>
  </w:style>
  <w:style w:type="paragraph" w:customStyle="1" w:styleId="4342567028F34E97963DF50AD4B20F763">
    <w:name w:val="4342567028F34E97963DF50AD4B20F763"/>
    <w:rsid w:val="00CF0884"/>
    <w:pPr>
      <w:spacing w:before="60" w:after="60"/>
    </w:pPr>
    <w:rPr>
      <w:rFonts w:eastAsiaTheme="minorHAnsi"/>
      <w:lang w:eastAsia="en-US"/>
    </w:rPr>
  </w:style>
  <w:style w:type="paragraph" w:customStyle="1" w:styleId="320CCBB89DA5414BBB547C216861A7FD3">
    <w:name w:val="320CCBB89DA5414BBB547C216861A7FD3"/>
    <w:rsid w:val="00CF0884"/>
    <w:pPr>
      <w:spacing w:before="60" w:after="60"/>
    </w:pPr>
    <w:rPr>
      <w:rFonts w:eastAsiaTheme="minorHAnsi"/>
      <w:lang w:eastAsia="en-US"/>
    </w:rPr>
  </w:style>
  <w:style w:type="paragraph" w:customStyle="1" w:styleId="A076E4EAE4CB441ABB7755E2F2D126B43">
    <w:name w:val="A076E4EAE4CB441ABB7755E2F2D126B43"/>
    <w:rsid w:val="00CF0884"/>
    <w:pPr>
      <w:spacing w:before="60" w:after="60"/>
    </w:pPr>
    <w:rPr>
      <w:rFonts w:eastAsiaTheme="minorHAnsi"/>
      <w:lang w:eastAsia="en-US"/>
    </w:rPr>
  </w:style>
  <w:style w:type="paragraph" w:customStyle="1" w:styleId="A02728F59B9B47B5ABF8D75866B466CE4">
    <w:name w:val="A02728F59B9B47B5ABF8D75866B466CE4"/>
    <w:rsid w:val="00CF0884"/>
    <w:pPr>
      <w:spacing w:before="60" w:after="60"/>
    </w:pPr>
    <w:rPr>
      <w:rFonts w:eastAsiaTheme="minorHAnsi"/>
      <w:lang w:eastAsia="en-US"/>
    </w:rPr>
  </w:style>
  <w:style w:type="paragraph" w:customStyle="1" w:styleId="679F4B71FB514F9C8545407A060460B73">
    <w:name w:val="679F4B71FB514F9C8545407A060460B73"/>
    <w:rsid w:val="00CF0884"/>
    <w:pPr>
      <w:spacing w:before="60" w:after="60"/>
    </w:pPr>
    <w:rPr>
      <w:rFonts w:eastAsiaTheme="minorHAnsi"/>
      <w:lang w:eastAsia="en-US"/>
    </w:rPr>
  </w:style>
  <w:style w:type="paragraph" w:customStyle="1" w:styleId="6F0E901DFC164862908C54EB9AECBF123">
    <w:name w:val="6F0E901DFC164862908C54EB9AECBF123"/>
    <w:rsid w:val="00CF0884"/>
    <w:pPr>
      <w:spacing w:before="60" w:after="60"/>
    </w:pPr>
    <w:rPr>
      <w:rFonts w:eastAsiaTheme="minorHAnsi"/>
      <w:lang w:eastAsia="en-US"/>
    </w:rPr>
  </w:style>
  <w:style w:type="paragraph" w:customStyle="1" w:styleId="2ACBB801584449F587179A3B35D4CFFE4">
    <w:name w:val="2ACBB801584449F587179A3B35D4CFFE4"/>
    <w:rsid w:val="00CF0884"/>
    <w:pPr>
      <w:spacing w:before="60" w:after="60"/>
    </w:pPr>
    <w:rPr>
      <w:rFonts w:eastAsiaTheme="minorHAnsi"/>
      <w:lang w:eastAsia="en-US"/>
    </w:rPr>
  </w:style>
  <w:style w:type="paragraph" w:customStyle="1" w:styleId="0702EACE27D741BBB5C5973C139755B24">
    <w:name w:val="0702EACE27D741BBB5C5973C139755B24"/>
    <w:rsid w:val="00CF0884"/>
    <w:pPr>
      <w:spacing w:before="60" w:after="60"/>
    </w:pPr>
    <w:rPr>
      <w:rFonts w:eastAsiaTheme="minorHAnsi"/>
      <w:lang w:eastAsia="en-US"/>
    </w:rPr>
  </w:style>
  <w:style w:type="paragraph" w:customStyle="1" w:styleId="1C6A34D284E6402F818E86E1E617C1AF3">
    <w:name w:val="1C6A34D284E6402F818E86E1E617C1AF3"/>
    <w:rsid w:val="00CF0884"/>
    <w:pPr>
      <w:spacing w:before="60" w:after="60"/>
    </w:pPr>
    <w:rPr>
      <w:rFonts w:eastAsiaTheme="minorHAnsi"/>
      <w:lang w:eastAsia="en-US"/>
    </w:rPr>
  </w:style>
  <w:style w:type="paragraph" w:customStyle="1" w:styleId="22A58B79176F4C86905687D95C230A364">
    <w:name w:val="22A58B79176F4C86905687D95C230A364"/>
    <w:rsid w:val="00CF0884"/>
    <w:pPr>
      <w:spacing w:before="60" w:after="60"/>
    </w:pPr>
    <w:rPr>
      <w:rFonts w:eastAsiaTheme="minorHAnsi"/>
      <w:lang w:eastAsia="en-US"/>
    </w:rPr>
  </w:style>
  <w:style w:type="paragraph" w:customStyle="1" w:styleId="AE799AD2E2154931AD002AB7EF70CD503">
    <w:name w:val="AE799AD2E2154931AD002AB7EF70CD503"/>
    <w:rsid w:val="00CF0884"/>
    <w:pPr>
      <w:spacing w:before="60" w:after="60"/>
    </w:pPr>
    <w:rPr>
      <w:rFonts w:eastAsiaTheme="minorHAnsi"/>
      <w:lang w:eastAsia="en-US"/>
    </w:rPr>
  </w:style>
  <w:style w:type="paragraph" w:customStyle="1" w:styleId="5E14591A02114F5D85202072A081E1A34">
    <w:name w:val="5E14591A02114F5D85202072A081E1A34"/>
    <w:rsid w:val="00CF0884"/>
    <w:pPr>
      <w:spacing w:before="60" w:after="60"/>
    </w:pPr>
    <w:rPr>
      <w:rFonts w:eastAsiaTheme="minorHAnsi"/>
      <w:lang w:eastAsia="en-US"/>
    </w:rPr>
  </w:style>
  <w:style w:type="paragraph" w:customStyle="1" w:styleId="248DEDDBF30C406BBEE6755DE88209E63">
    <w:name w:val="248DEDDBF30C406BBEE6755DE88209E63"/>
    <w:rsid w:val="00CF0884"/>
    <w:pPr>
      <w:spacing w:before="60" w:after="60"/>
    </w:pPr>
    <w:rPr>
      <w:rFonts w:eastAsiaTheme="minorHAnsi"/>
      <w:lang w:eastAsia="en-US"/>
    </w:rPr>
  </w:style>
  <w:style w:type="paragraph" w:customStyle="1" w:styleId="FFE80027E726484F81C2511F75E07DA23">
    <w:name w:val="FFE80027E726484F81C2511F75E07DA23"/>
    <w:rsid w:val="00CF0884"/>
    <w:pPr>
      <w:spacing w:before="60" w:after="60"/>
    </w:pPr>
    <w:rPr>
      <w:rFonts w:eastAsiaTheme="minorHAnsi"/>
      <w:lang w:eastAsia="en-US"/>
    </w:rPr>
  </w:style>
  <w:style w:type="paragraph" w:customStyle="1" w:styleId="67CBD13ED7E443AEA84A96617E5C33164">
    <w:name w:val="67CBD13ED7E443AEA84A96617E5C33164"/>
    <w:rsid w:val="00CF0884"/>
    <w:pPr>
      <w:spacing w:before="60" w:after="60"/>
    </w:pPr>
    <w:rPr>
      <w:rFonts w:eastAsiaTheme="minorHAnsi"/>
      <w:lang w:eastAsia="en-US"/>
    </w:rPr>
  </w:style>
  <w:style w:type="paragraph" w:customStyle="1" w:styleId="EB6BD741EEAE4D3390DC0BFA1FB84CBE4">
    <w:name w:val="EB6BD741EEAE4D3390DC0BFA1FB84CBE4"/>
    <w:rsid w:val="00CF0884"/>
    <w:pPr>
      <w:spacing w:before="60" w:after="60"/>
    </w:pPr>
    <w:rPr>
      <w:rFonts w:eastAsiaTheme="minorHAnsi"/>
      <w:lang w:eastAsia="en-US"/>
    </w:rPr>
  </w:style>
  <w:style w:type="paragraph" w:customStyle="1" w:styleId="CAD7C1E0A8D442B281682119DA3EF7383">
    <w:name w:val="CAD7C1E0A8D442B281682119DA3EF7383"/>
    <w:rsid w:val="00CF0884"/>
    <w:pPr>
      <w:spacing w:before="60" w:after="60"/>
    </w:pPr>
    <w:rPr>
      <w:rFonts w:eastAsiaTheme="minorHAnsi"/>
      <w:lang w:eastAsia="en-US"/>
    </w:rPr>
  </w:style>
  <w:style w:type="paragraph" w:customStyle="1" w:styleId="D60009E7A2CA438A9710348A772AF2664">
    <w:name w:val="D60009E7A2CA438A9710348A772AF2664"/>
    <w:rsid w:val="00CF0884"/>
    <w:pPr>
      <w:spacing w:before="60" w:after="60"/>
    </w:pPr>
    <w:rPr>
      <w:rFonts w:eastAsiaTheme="minorHAnsi"/>
      <w:lang w:eastAsia="en-US"/>
    </w:rPr>
  </w:style>
  <w:style w:type="paragraph" w:customStyle="1" w:styleId="CB101E15A16540CDA0E606CDA4C035D74">
    <w:name w:val="CB101E15A16540CDA0E606CDA4C035D74"/>
    <w:rsid w:val="00CF0884"/>
    <w:pPr>
      <w:spacing w:before="60" w:after="60"/>
    </w:pPr>
    <w:rPr>
      <w:rFonts w:eastAsiaTheme="minorHAnsi"/>
      <w:lang w:eastAsia="en-US"/>
    </w:rPr>
  </w:style>
  <w:style w:type="paragraph" w:customStyle="1" w:styleId="29B676D80C3A4C6B92F5E299A0ACB5C94">
    <w:name w:val="29B676D80C3A4C6B92F5E299A0ACB5C94"/>
    <w:rsid w:val="00CF0884"/>
    <w:pPr>
      <w:spacing w:before="60" w:after="60"/>
    </w:pPr>
    <w:rPr>
      <w:rFonts w:eastAsiaTheme="minorHAnsi"/>
      <w:lang w:eastAsia="en-US"/>
    </w:rPr>
  </w:style>
  <w:style w:type="paragraph" w:customStyle="1" w:styleId="02E079BF105A4F929CD54AF5828F9D653">
    <w:name w:val="02E079BF105A4F929CD54AF5828F9D653"/>
    <w:rsid w:val="00CF0884"/>
    <w:pPr>
      <w:spacing w:before="60" w:after="60"/>
    </w:pPr>
    <w:rPr>
      <w:rFonts w:eastAsiaTheme="minorHAnsi"/>
      <w:lang w:eastAsia="en-US"/>
    </w:rPr>
  </w:style>
  <w:style w:type="paragraph" w:customStyle="1" w:styleId="B78D521967854A7E8ED90C73AA8A30BD3">
    <w:name w:val="B78D521967854A7E8ED90C73AA8A30BD3"/>
    <w:rsid w:val="00CF0884"/>
    <w:pPr>
      <w:spacing w:before="60" w:after="60"/>
    </w:pPr>
    <w:rPr>
      <w:rFonts w:eastAsiaTheme="minorHAnsi"/>
      <w:lang w:eastAsia="en-US"/>
    </w:rPr>
  </w:style>
  <w:style w:type="paragraph" w:customStyle="1" w:styleId="51CD77E078EF4E0B96214A45B4917FFE4">
    <w:name w:val="51CD77E078EF4E0B96214A45B4917FFE4"/>
    <w:rsid w:val="00CF0884"/>
    <w:pPr>
      <w:spacing w:before="60" w:after="60"/>
    </w:pPr>
    <w:rPr>
      <w:rFonts w:eastAsiaTheme="minorHAnsi"/>
      <w:lang w:eastAsia="en-US"/>
    </w:rPr>
  </w:style>
  <w:style w:type="paragraph" w:customStyle="1" w:styleId="B878583888104C17BD23600521921DAE4">
    <w:name w:val="B878583888104C17BD23600521921DAE4"/>
    <w:rsid w:val="00CF0884"/>
    <w:pPr>
      <w:spacing w:before="60" w:after="60"/>
    </w:pPr>
    <w:rPr>
      <w:rFonts w:eastAsiaTheme="minorHAnsi"/>
      <w:lang w:eastAsia="en-US"/>
    </w:rPr>
  </w:style>
  <w:style w:type="paragraph" w:customStyle="1" w:styleId="E8F0060AF75849C191D6776851BD441D4">
    <w:name w:val="E8F0060AF75849C191D6776851BD441D4"/>
    <w:rsid w:val="00CF0884"/>
    <w:pPr>
      <w:spacing w:before="60" w:after="60"/>
    </w:pPr>
    <w:rPr>
      <w:rFonts w:eastAsiaTheme="minorHAnsi"/>
      <w:lang w:eastAsia="en-US"/>
    </w:rPr>
  </w:style>
  <w:style w:type="paragraph" w:customStyle="1" w:styleId="C1D42D18F404453ABBD1A5EB9E298D594">
    <w:name w:val="C1D42D18F404453ABBD1A5EB9E298D594"/>
    <w:rsid w:val="00CF0884"/>
    <w:pPr>
      <w:spacing w:before="60" w:after="60"/>
    </w:pPr>
    <w:rPr>
      <w:rFonts w:eastAsiaTheme="minorHAnsi"/>
      <w:lang w:eastAsia="en-US"/>
    </w:rPr>
  </w:style>
  <w:style w:type="paragraph" w:customStyle="1" w:styleId="8E086B7128B14A9E95333B182EEE10B24">
    <w:name w:val="8E086B7128B14A9E95333B182EEE10B24"/>
    <w:rsid w:val="00CF0884"/>
    <w:pPr>
      <w:spacing w:before="60" w:after="60"/>
    </w:pPr>
    <w:rPr>
      <w:rFonts w:eastAsiaTheme="minorHAnsi"/>
      <w:lang w:eastAsia="en-US"/>
    </w:rPr>
  </w:style>
  <w:style w:type="paragraph" w:customStyle="1" w:styleId="008C4DB3B5CE4FC4B387D645F737D4854">
    <w:name w:val="008C4DB3B5CE4FC4B387D645F737D4854"/>
    <w:rsid w:val="00CF0884"/>
    <w:pPr>
      <w:spacing w:before="60" w:after="60"/>
    </w:pPr>
    <w:rPr>
      <w:rFonts w:eastAsiaTheme="minorHAnsi"/>
      <w:lang w:eastAsia="en-US"/>
    </w:rPr>
  </w:style>
  <w:style w:type="paragraph" w:customStyle="1" w:styleId="71CDB2E121214FD2AD3DFE97B7B024784">
    <w:name w:val="71CDB2E121214FD2AD3DFE97B7B024784"/>
    <w:rsid w:val="00CF0884"/>
    <w:pPr>
      <w:spacing w:before="60" w:after="60"/>
    </w:pPr>
    <w:rPr>
      <w:rFonts w:eastAsiaTheme="minorHAnsi"/>
      <w:lang w:eastAsia="en-US"/>
    </w:rPr>
  </w:style>
  <w:style w:type="paragraph" w:customStyle="1" w:styleId="E15812950F2342AB9089831377D5B1B04">
    <w:name w:val="E15812950F2342AB9089831377D5B1B04"/>
    <w:rsid w:val="00CF0884"/>
    <w:pPr>
      <w:spacing w:before="60" w:after="60"/>
    </w:pPr>
    <w:rPr>
      <w:rFonts w:eastAsiaTheme="minorHAnsi"/>
      <w:lang w:eastAsia="en-US"/>
    </w:rPr>
  </w:style>
  <w:style w:type="paragraph" w:customStyle="1" w:styleId="FE5A522E3CD7427BBF24CF3A0D4BB1DB4">
    <w:name w:val="FE5A522E3CD7427BBF24CF3A0D4BB1DB4"/>
    <w:rsid w:val="00CF0884"/>
    <w:pPr>
      <w:spacing w:before="60" w:after="60"/>
    </w:pPr>
    <w:rPr>
      <w:rFonts w:eastAsiaTheme="minorHAnsi"/>
      <w:lang w:eastAsia="en-US"/>
    </w:rPr>
  </w:style>
  <w:style w:type="paragraph" w:customStyle="1" w:styleId="0D950DD7C9F84A8D8A7764F03B266C184">
    <w:name w:val="0D950DD7C9F84A8D8A7764F03B266C184"/>
    <w:rsid w:val="00CF0884"/>
    <w:pPr>
      <w:spacing w:before="60" w:after="60"/>
    </w:pPr>
    <w:rPr>
      <w:rFonts w:eastAsiaTheme="minorHAnsi"/>
      <w:lang w:eastAsia="en-US"/>
    </w:rPr>
  </w:style>
  <w:style w:type="paragraph" w:customStyle="1" w:styleId="F28EDDB836894BD9838781299C846CDB4">
    <w:name w:val="F28EDDB836894BD9838781299C846CDB4"/>
    <w:rsid w:val="00CF0884"/>
    <w:pPr>
      <w:spacing w:before="60" w:after="60"/>
    </w:pPr>
    <w:rPr>
      <w:rFonts w:eastAsiaTheme="minorHAnsi"/>
      <w:lang w:eastAsia="en-US"/>
    </w:rPr>
  </w:style>
  <w:style w:type="paragraph" w:customStyle="1" w:styleId="B0C4BD1743E346FF986C1C2308E61CA64">
    <w:name w:val="B0C4BD1743E346FF986C1C2308E61CA64"/>
    <w:rsid w:val="00CF0884"/>
    <w:pPr>
      <w:spacing w:before="60" w:after="60"/>
    </w:pPr>
    <w:rPr>
      <w:rFonts w:eastAsiaTheme="minorHAnsi"/>
      <w:lang w:eastAsia="en-US"/>
    </w:rPr>
  </w:style>
  <w:style w:type="paragraph" w:customStyle="1" w:styleId="7F490C9F38E04B91B4BBD8FED2F15DA14">
    <w:name w:val="7F490C9F38E04B91B4BBD8FED2F15DA14"/>
    <w:rsid w:val="00CF0884"/>
    <w:pPr>
      <w:spacing w:before="60" w:after="60"/>
    </w:pPr>
    <w:rPr>
      <w:rFonts w:eastAsiaTheme="minorHAnsi"/>
      <w:lang w:eastAsia="en-US"/>
    </w:rPr>
  </w:style>
  <w:style w:type="paragraph" w:customStyle="1" w:styleId="D687670BE7964556AD2014379F27F2444">
    <w:name w:val="D687670BE7964556AD2014379F27F2444"/>
    <w:rsid w:val="00CF0884"/>
    <w:pPr>
      <w:spacing w:before="60" w:after="60"/>
    </w:pPr>
    <w:rPr>
      <w:rFonts w:eastAsiaTheme="minorHAnsi"/>
      <w:lang w:eastAsia="en-US"/>
    </w:rPr>
  </w:style>
  <w:style w:type="paragraph" w:customStyle="1" w:styleId="D363197234DF4CF08670285BADC02BC74">
    <w:name w:val="D363197234DF4CF08670285BADC02BC74"/>
    <w:rsid w:val="00CF0884"/>
    <w:pPr>
      <w:spacing w:before="60" w:after="60"/>
    </w:pPr>
    <w:rPr>
      <w:rFonts w:eastAsiaTheme="minorHAnsi"/>
      <w:lang w:eastAsia="en-US"/>
    </w:rPr>
  </w:style>
  <w:style w:type="paragraph" w:customStyle="1" w:styleId="44AF4D77BBC04ECCB37C58A8C7D38D244">
    <w:name w:val="44AF4D77BBC04ECCB37C58A8C7D38D244"/>
    <w:rsid w:val="00CF0884"/>
    <w:pPr>
      <w:spacing w:before="60" w:after="60"/>
    </w:pPr>
    <w:rPr>
      <w:rFonts w:eastAsiaTheme="minorHAnsi"/>
      <w:lang w:eastAsia="en-US"/>
    </w:rPr>
  </w:style>
  <w:style w:type="paragraph" w:customStyle="1" w:styleId="CE33927A420A4B919DB5C9E8A48C8AE04">
    <w:name w:val="CE33927A420A4B919DB5C9E8A48C8AE04"/>
    <w:rsid w:val="00CF0884"/>
    <w:pPr>
      <w:spacing w:before="60" w:after="60"/>
    </w:pPr>
    <w:rPr>
      <w:rFonts w:eastAsiaTheme="minorHAnsi"/>
      <w:lang w:eastAsia="en-US"/>
    </w:rPr>
  </w:style>
  <w:style w:type="paragraph" w:customStyle="1" w:styleId="FB7FF798492E44CB9F08611B212525B34">
    <w:name w:val="FB7FF798492E44CB9F08611B212525B34"/>
    <w:rsid w:val="00CF0884"/>
    <w:pPr>
      <w:spacing w:before="60" w:after="60"/>
    </w:pPr>
    <w:rPr>
      <w:rFonts w:eastAsiaTheme="minorHAnsi"/>
      <w:lang w:eastAsia="en-US"/>
    </w:rPr>
  </w:style>
  <w:style w:type="paragraph" w:customStyle="1" w:styleId="C25293E7532140D29501E89692E758193">
    <w:name w:val="C25293E7532140D29501E89692E758193"/>
    <w:rsid w:val="00CF0884"/>
    <w:pPr>
      <w:spacing w:before="60" w:after="60"/>
    </w:pPr>
    <w:rPr>
      <w:rFonts w:eastAsiaTheme="minorHAnsi"/>
      <w:lang w:eastAsia="en-US"/>
    </w:rPr>
  </w:style>
  <w:style w:type="paragraph" w:customStyle="1" w:styleId="7D14092793404C82AAB6BCF963B995F93">
    <w:name w:val="7D14092793404C82AAB6BCF963B995F93"/>
    <w:rsid w:val="00CF0884"/>
    <w:pPr>
      <w:spacing w:before="60" w:after="60"/>
    </w:pPr>
    <w:rPr>
      <w:rFonts w:eastAsiaTheme="minorHAnsi"/>
      <w:lang w:eastAsia="en-US"/>
    </w:rPr>
  </w:style>
  <w:style w:type="paragraph" w:customStyle="1" w:styleId="821DCB9C9B7A476EA914108D01B3440B3">
    <w:name w:val="821DCB9C9B7A476EA914108D01B3440B3"/>
    <w:rsid w:val="00CF0884"/>
    <w:pPr>
      <w:spacing w:before="60" w:after="60"/>
    </w:pPr>
    <w:rPr>
      <w:rFonts w:eastAsiaTheme="minorHAnsi"/>
      <w:lang w:eastAsia="en-US"/>
    </w:rPr>
  </w:style>
  <w:style w:type="paragraph" w:customStyle="1" w:styleId="1DE78D9D555C4F73B1421BC06E223FF03">
    <w:name w:val="1DE78D9D555C4F73B1421BC06E223FF03"/>
    <w:rsid w:val="00CF0884"/>
    <w:pPr>
      <w:spacing w:before="60" w:after="60"/>
    </w:pPr>
    <w:rPr>
      <w:rFonts w:eastAsiaTheme="minorHAnsi"/>
      <w:lang w:eastAsia="en-US"/>
    </w:rPr>
  </w:style>
  <w:style w:type="paragraph" w:customStyle="1" w:styleId="48F1C2A2576543E997F2DBF4D7B9FB943">
    <w:name w:val="48F1C2A2576543E997F2DBF4D7B9FB943"/>
    <w:rsid w:val="00CF0884"/>
    <w:pPr>
      <w:spacing w:before="60" w:after="60"/>
    </w:pPr>
    <w:rPr>
      <w:rFonts w:eastAsiaTheme="minorHAnsi"/>
      <w:lang w:eastAsia="en-US"/>
    </w:rPr>
  </w:style>
  <w:style w:type="paragraph" w:customStyle="1" w:styleId="40DBB705A9D2480B8E7784533F116F593">
    <w:name w:val="40DBB705A9D2480B8E7784533F116F593"/>
    <w:rsid w:val="00CF0884"/>
    <w:pPr>
      <w:spacing w:before="60" w:after="60"/>
    </w:pPr>
    <w:rPr>
      <w:rFonts w:eastAsiaTheme="minorHAnsi"/>
      <w:lang w:eastAsia="en-US"/>
    </w:rPr>
  </w:style>
  <w:style w:type="paragraph" w:customStyle="1" w:styleId="5EB2AB65EA20433E946940853A43EFF44">
    <w:name w:val="5EB2AB65EA20433E946940853A43EFF44"/>
    <w:rsid w:val="00CF0884"/>
    <w:pPr>
      <w:spacing w:before="60" w:after="60"/>
    </w:pPr>
    <w:rPr>
      <w:rFonts w:eastAsiaTheme="minorHAnsi"/>
      <w:lang w:eastAsia="en-US"/>
    </w:rPr>
  </w:style>
  <w:style w:type="paragraph" w:customStyle="1" w:styleId="96BC021F3B6848768E22A242D74563DA4">
    <w:name w:val="96BC021F3B6848768E22A242D74563DA4"/>
    <w:rsid w:val="00CF0884"/>
    <w:pPr>
      <w:spacing w:before="60" w:after="60"/>
    </w:pPr>
    <w:rPr>
      <w:rFonts w:eastAsiaTheme="minorHAnsi"/>
      <w:lang w:eastAsia="en-US"/>
    </w:rPr>
  </w:style>
  <w:style w:type="paragraph" w:customStyle="1" w:styleId="FD2BCFACFA264FF987308E6FDA3BF3B83">
    <w:name w:val="FD2BCFACFA264FF987308E6FDA3BF3B83"/>
    <w:rsid w:val="00CF0884"/>
    <w:pPr>
      <w:spacing w:before="60" w:after="60"/>
    </w:pPr>
    <w:rPr>
      <w:rFonts w:eastAsiaTheme="minorHAnsi"/>
      <w:lang w:eastAsia="en-US"/>
    </w:rPr>
  </w:style>
  <w:style w:type="paragraph" w:customStyle="1" w:styleId="CDF07595AB934444A4B6397F950025253">
    <w:name w:val="CDF07595AB934444A4B6397F950025253"/>
    <w:rsid w:val="00CF0884"/>
    <w:pPr>
      <w:spacing w:before="60" w:after="60"/>
    </w:pPr>
    <w:rPr>
      <w:rFonts w:eastAsiaTheme="minorHAnsi"/>
      <w:lang w:eastAsia="en-US"/>
    </w:rPr>
  </w:style>
  <w:style w:type="paragraph" w:customStyle="1" w:styleId="B0914E08E6A14B06B9A4D6D9113EC289">
    <w:name w:val="B0914E08E6A14B06B9A4D6D9113EC289"/>
    <w:rsid w:val="00CF0884"/>
  </w:style>
  <w:style w:type="paragraph" w:customStyle="1" w:styleId="AA6FCC630D2E4EC1A95083336EA41080">
    <w:name w:val="AA6FCC630D2E4EC1A95083336EA41080"/>
    <w:rsid w:val="00CF0884"/>
  </w:style>
  <w:style w:type="paragraph" w:customStyle="1" w:styleId="9F48B061B9F34146824878B3FAC74A50">
    <w:name w:val="9F48B061B9F34146824878B3FAC74A50"/>
    <w:rsid w:val="0089052A"/>
  </w:style>
  <w:style w:type="paragraph" w:customStyle="1" w:styleId="71C3334165EC4EA48AE241E9298723D0">
    <w:name w:val="71C3334165EC4EA48AE241E9298723D0"/>
    <w:rsid w:val="0089052A"/>
  </w:style>
  <w:style w:type="paragraph" w:customStyle="1" w:styleId="3ED25D191493474CB1F5DDF25C704EC5">
    <w:name w:val="3ED25D191493474CB1F5DDF25C704EC5"/>
    <w:rsid w:val="0089052A"/>
  </w:style>
  <w:style w:type="paragraph" w:customStyle="1" w:styleId="6053ABE6D584407C9FF12B52AE89578D">
    <w:name w:val="6053ABE6D584407C9FF12B52AE89578D"/>
    <w:rsid w:val="0089052A"/>
  </w:style>
  <w:style w:type="paragraph" w:customStyle="1" w:styleId="FFB07C6C8AFF4E59B704D74A482A35DD">
    <w:name w:val="FFB07C6C8AFF4E59B704D74A482A35DD"/>
    <w:rsid w:val="0089052A"/>
  </w:style>
  <w:style w:type="paragraph" w:customStyle="1" w:styleId="2D18AECFDED34EA6A0688DCE3A31F793">
    <w:name w:val="2D18AECFDED34EA6A0688DCE3A31F793"/>
    <w:rsid w:val="0089052A"/>
  </w:style>
  <w:style w:type="paragraph" w:customStyle="1" w:styleId="63D66C2B57E342898D33AA6E16616363">
    <w:name w:val="63D66C2B57E342898D33AA6E16616363"/>
    <w:rsid w:val="0089052A"/>
  </w:style>
  <w:style w:type="paragraph" w:customStyle="1" w:styleId="DA3FDFB5068F47B5BD979E5FD78C1898">
    <w:name w:val="DA3FDFB5068F47B5BD979E5FD78C1898"/>
    <w:rsid w:val="0089052A"/>
  </w:style>
  <w:style w:type="paragraph" w:customStyle="1" w:styleId="644CBA7D0ABD40ABBBC34F0EA2784BCC">
    <w:name w:val="644CBA7D0ABD40ABBBC34F0EA2784BCC"/>
    <w:rsid w:val="0089052A"/>
  </w:style>
  <w:style w:type="paragraph" w:customStyle="1" w:styleId="153E99F21BF74C2C806E912CFAE40DF9">
    <w:name w:val="153E99F21BF74C2C806E912CFAE40DF9"/>
    <w:rsid w:val="0089052A"/>
  </w:style>
  <w:style w:type="paragraph" w:customStyle="1" w:styleId="FBE876E11B394D2A8DBAA5BFAEC0D015">
    <w:name w:val="FBE876E11B394D2A8DBAA5BFAEC0D015"/>
    <w:rsid w:val="0089052A"/>
  </w:style>
  <w:style w:type="paragraph" w:customStyle="1" w:styleId="6C96308A86E4404FA0FCBA04C90E577E">
    <w:name w:val="6C96308A86E4404FA0FCBA04C90E577E"/>
    <w:rsid w:val="0089052A"/>
  </w:style>
  <w:style w:type="paragraph" w:customStyle="1" w:styleId="4059396499B741F5A18D1823DE708BD5">
    <w:name w:val="4059396499B741F5A18D1823DE708BD5"/>
    <w:rsid w:val="0089052A"/>
  </w:style>
  <w:style w:type="paragraph" w:customStyle="1" w:styleId="DBB3D9F6DABC4B3CB7A46103F7383A6B">
    <w:name w:val="DBB3D9F6DABC4B3CB7A46103F7383A6B"/>
    <w:rsid w:val="0089052A"/>
  </w:style>
  <w:style w:type="paragraph" w:customStyle="1" w:styleId="3B92CA88430F4FA68F058E376A043E5E">
    <w:name w:val="3B92CA88430F4FA68F058E376A043E5E"/>
    <w:rsid w:val="0089052A"/>
  </w:style>
  <w:style w:type="paragraph" w:customStyle="1" w:styleId="FFEFE02E402740A1A0F8A016B43D696C">
    <w:name w:val="FFEFE02E402740A1A0F8A016B43D696C"/>
    <w:rsid w:val="0089052A"/>
  </w:style>
  <w:style w:type="paragraph" w:customStyle="1" w:styleId="116EDFDEB83043D893BE34440BE1D4A2">
    <w:name w:val="116EDFDEB83043D893BE34440BE1D4A2"/>
    <w:rsid w:val="0089052A"/>
  </w:style>
  <w:style w:type="paragraph" w:customStyle="1" w:styleId="EF07088DD44445A8AE6EC06C0729CB0F">
    <w:name w:val="EF07088DD44445A8AE6EC06C0729CB0F"/>
    <w:rsid w:val="0089052A"/>
  </w:style>
  <w:style w:type="paragraph" w:customStyle="1" w:styleId="8BE2C41B1DD4402A9434E2D6C088B8A1">
    <w:name w:val="8BE2C41B1DD4402A9434E2D6C088B8A1"/>
    <w:rsid w:val="0089052A"/>
  </w:style>
  <w:style w:type="paragraph" w:customStyle="1" w:styleId="D04F796F72BC4B34A5168E4EE4616B3410">
    <w:name w:val="D04F796F72BC4B34A5168E4EE4616B3410"/>
    <w:rsid w:val="0089052A"/>
    <w:pPr>
      <w:keepNext/>
      <w:keepLines/>
      <w:spacing w:before="240" w:after="40"/>
      <w:outlineLvl w:val="1"/>
    </w:pPr>
    <w:rPr>
      <w:rFonts w:eastAsiaTheme="majorEastAsia" w:cstheme="majorBidi"/>
      <w:b/>
      <w:sz w:val="26"/>
      <w:szCs w:val="26"/>
      <w:lang w:eastAsia="en-US"/>
    </w:rPr>
  </w:style>
  <w:style w:type="paragraph" w:customStyle="1" w:styleId="0D63943E1C7141B8B6BD6BF8C6ECEDF710">
    <w:name w:val="0D63943E1C7141B8B6BD6BF8C6ECEDF710"/>
    <w:rsid w:val="0089052A"/>
    <w:pPr>
      <w:keepNext/>
      <w:keepLines/>
      <w:spacing w:before="240" w:after="40"/>
      <w:outlineLvl w:val="1"/>
    </w:pPr>
    <w:rPr>
      <w:rFonts w:eastAsiaTheme="majorEastAsia" w:cstheme="majorBidi"/>
      <w:b/>
      <w:sz w:val="26"/>
      <w:szCs w:val="26"/>
      <w:lang w:eastAsia="en-US"/>
    </w:rPr>
  </w:style>
  <w:style w:type="paragraph" w:customStyle="1" w:styleId="BF76292CBC75470789BE207B77576F739">
    <w:name w:val="BF76292CBC75470789BE207B77576F739"/>
    <w:rsid w:val="0089052A"/>
    <w:pPr>
      <w:spacing w:before="60" w:after="60"/>
    </w:pPr>
    <w:rPr>
      <w:rFonts w:eastAsiaTheme="minorHAnsi"/>
      <w:lang w:eastAsia="en-US"/>
    </w:rPr>
  </w:style>
  <w:style w:type="paragraph" w:customStyle="1" w:styleId="8DA7CC78293F46B6B75FAED7905B03FE8">
    <w:name w:val="8DA7CC78293F46B6B75FAED7905B03FE8"/>
    <w:rsid w:val="0089052A"/>
    <w:pPr>
      <w:spacing w:before="60" w:after="60"/>
    </w:pPr>
    <w:rPr>
      <w:rFonts w:eastAsiaTheme="minorHAnsi"/>
      <w:lang w:eastAsia="en-US"/>
    </w:rPr>
  </w:style>
  <w:style w:type="paragraph" w:customStyle="1" w:styleId="AD6625F9C861445FBC2746C4945CAABC7">
    <w:name w:val="AD6625F9C861445FBC2746C4945CAABC7"/>
    <w:rsid w:val="0089052A"/>
    <w:pPr>
      <w:spacing w:before="60" w:after="60"/>
    </w:pPr>
    <w:rPr>
      <w:rFonts w:eastAsiaTheme="minorHAnsi"/>
      <w:lang w:eastAsia="en-US"/>
    </w:rPr>
  </w:style>
  <w:style w:type="paragraph" w:customStyle="1" w:styleId="03FF4025344D486AAE45BB7D38F65B3B7">
    <w:name w:val="03FF4025344D486AAE45BB7D38F65B3B7"/>
    <w:rsid w:val="0089052A"/>
    <w:pPr>
      <w:spacing w:before="60" w:after="60"/>
    </w:pPr>
    <w:rPr>
      <w:rFonts w:eastAsiaTheme="minorHAnsi"/>
      <w:lang w:eastAsia="en-US"/>
    </w:rPr>
  </w:style>
  <w:style w:type="paragraph" w:customStyle="1" w:styleId="19C502ED12B84DDCBCACA2900F7D59396">
    <w:name w:val="19C502ED12B84DDCBCACA2900F7D59396"/>
    <w:rsid w:val="0089052A"/>
    <w:pPr>
      <w:spacing w:before="60" w:after="60"/>
    </w:pPr>
    <w:rPr>
      <w:rFonts w:eastAsiaTheme="minorHAnsi"/>
      <w:lang w:eastAsia="en-US"/>
    </w:rPr>
  </w:style>
  <w:style w:type="paragraph" w:customStyle="1" w:styleId="FFEFE02E402740A1A0F8A016B43D696C1">
    <w:name w:val="FFEFE02E402740A1A0F8A016B43D696C1"/>
    <w:rsid w:val="0089052A"/>
    <w:pPr>
      <w:spacing w:before="60" w:after="60"/>
    </w:pPr>
    <w:rPr>
      <w:rFonts w:eastAsiaTheme="minorHAnsi"/>
      <w:lang w:eastAsia="en-US"/>
    </w:rPr>
  </w:style>
  <w:style w:type="paragraph" w:customStyle="1" w:styleId="116EDFDEB83043D893BE34440BE1D4A21">
    <w:name w:val="116EDFDEB83043D893BE34440BE1D4A21"/>
    <w:rsid w:val="0089052A"/>
    <w:pPr>
      <w:spacing w:before="60" w:after="60"/>
    </w:pPr>
    <w:rPr>
      <w:rFonts w:eastAsiaTheme="minorHAnsi"/>
      <w:lang w:eastAsia="en-US"/>
    </w:rPr>
  </w:style>
  <w:style w:type="paragraph" w:customStyle="1" w:styleId="EF07088DD44445A8AE6EC06C0729CB0F1">
    <w:name w:val="EF07088DD44445A8AE6EC06C0729CB0F1"/>
    <w:rsid w:val="0089052A"/>
    <w:pPr>
      <w:spacing w:before="60" w:after="60"/>
    </w:pPr>
    <w:rPr>
      <w:rFonts w:eastAsiaTheme="minorHAnsi"/>
      <w:lang w:eastAsia="en-US"/>
    </w:rPr>
  </w:style>
  <w:style w:type="paragraph" w:customStyle="1" w:styleId="8BE2C41B1DD4402A9434E2D6C088B8A11">
    <w:name w:val="8BE2C41B1DD4402A9434E2D6C088B8A11"/>
    <w:rsid w:val="0089052A"/>
    <w:pPr>
      <w:spacing w:before="60" w:after="60"/>
    </w:pPr>
    <w:rPr>
      <w:rFonts w:eastAsiaTheme="minorHAnsi"/>
      <w:lang w:eastAsia="en-US"/>
    </w:rPr>
  </w:style>
  <w:style w:type="paragraph" w:customStyle="1" w:styleId="ED3FB33EA710458A843A669A45E3B582">
    <w:name w:val="ED3FB33EA710458A843A669A45E3B582"/>
    <w:rsid w:val="0089052A"/>
    <w:pPr>
      <w:spacing w:before="60" w:after="60"/>
    </w:pPr>
    <w:rPr>
      <w:rFonts w:eastAsiaTheme="minorHAnsi"/>
      <w:lang w:eastAsia="en-US"/>
    </w:rPr>
  </w:style>
  <w:style w:type="paragraph" w:customStyle="1" w:styleId="7C31D6C8200E4440B93A2B0CCB9DDF2F">
    <w:name w:val="7C31D6C8200E4440B93A2B0CCB9DDF2F"/>
    <w:rsid w:val="0089052A"/>
    <w:pPr>
      <w:spacing w:before="60" w:after="60"/>
    </w:pPr>
    <w:rPr>
      <w:rFonts w:eastAsiaTheme="minorHAnsi"/>
      <w:lang w:eastAsia="en-US"/>
    </w:rPr>
  </w:style>
  <w:style w:type="paragraph" w:customStyle="1" w:styleId="7990D6D9F5A24CC1AA5A29A990092864">
    <w:name w:val="7990D6D9F5A24CC1AA5A29A990092864"/>
    <w:rsid w:val="0089052A"/>
    <w:pPr>
      <w:spacing w:before="60" w:after="60"/>
    </w:pPr>
    <w:rPr>
      <w:rFonts w:eastAsiaTheme="minorHAnsi"/>
      <w:lang w:eastAsia="en-US"/>
    </w:rPr>
  </w:style>
  <w:style w:type="paragraph" w:customStyle="1" w:styleId="4F68A3CD890948EFB5C98F5BA1D9FD42">
    <w:name w:val="4F68A3CD890948EFB5C98F5BA1D9FD42"/>
    <w:rsid w:val="0089052A"/>
    <w:pPr>
      <w:spacing w:before="60" w:after="60"/>
    </w:pPr>
    <w:rPr>
      <w:rFonts w:eastAsiaTheme="minorHAnsi"/>
      <w:lang w:eastAsia="en-US"/>
    </w:rPr>
  </w:style>
  <w:style w:type="paragraph" w:customStyle="1" w:styleId="E2DC435D1B994DAE85E260EDBBA823EE15">
    <w:name w:val="E2DC435D1B994DAE85E260EDBBA823EE15"/>
    <w:rsid w:val="0089052A"/>
    <w:pPr>
      <w:spacing w:before="60" w:after="60"/>
    </w:pPr>
    <w:rPr>
      <w:rFonts w:eastAsiaTheme="minorHAnsi"/>
      <w:lang w:eastAsia="en-US"/>
    </w:rPr>
  </w:style>
  <w:style w:type="paragraph" w:customStyle="1" w:styleId="3A5017F1D8DC498FA3CAEF402B73EDA615">
    <w:name w:val="3A5017F1D8DC498FA3CAEF402B73EDA615"/>
    <w:rsid w:val="0089052A"/>
    <w:pPr>
      <w:spacing w:before="60" w:after="60"/>
    </w:pPr>
    <w:rPr>
      <w:rFonts w:eastAsiaTheme="minorHAnsi"/>
      <w:lang w:eastAsia="en-US"/>
    </w:rPr>
  </w:style>
  <w:style w:type="paragraph" w:customStyle="1" w:styleId="BF1B3DD47F224439B9AC250A59B95DCC15">
    <w:name w:val="BF1B3DD47F224439B9AC250A59B95DCC15"/>
    <w:rsid w:val="0089052A"/>
    <w:pPr>
      <w:spacing w:before="60" w:after="60"/>
    </w:pPr>
    <w:rPr>
      <w:rFonts w:eastAsiaTheme="minorHAnsi"/>
      <w:lang w:eastAsia="en-US"/>
    </w:rPr>
  </w:style>
  <w:style w:type="paragraph" w:customStyle="1" w:styleId="6D38A5327ED444CD868053988FB8F31115">
    <w:name w:val="6D38A5327ED444CD868053988FB8F31115"/>
    <w:rsid w:val="0089052A"/>
    <w:pPr>
      <w:spacing w:before="60" w:after="60"/>
    </w:pPr>
    <w:rPr>
      <w:rFonts w:eastAsiaTheme="minorHAnsi"/>
      <w:lang w:eastAsia="en-US"/>
    </w:rPr>
  </w:style>
  <w:style w:type="paragraph" w:customStyle="1" w:styleId="E94FE4BE9DF243E2BAF7A32A4A20FAB015">
    <w:name w:val="E94FE4BE9DF243E2BAF7A32A4A20FAB015"/>
    <w:rsid w:val="0089052A"/>
    <w:pPr>
      <w:spacing w:before="60" w:after="60"/>
    </w:pPr>
    <w:rPr>
      <w:rFonts w:eastAsiaTheme="minorHAnsi"/>
      <w:lang w:eastAsia="en-US"/>
    </w:rPr>
  </w:style>
  <w:style w:type="paragraph" w:customStyle="1" w:styleId="EC4E58DB6F3240BB8C7A47D98E7E001C15">
    <w:name w:val="EC4E58DB6F3240BB8C7A47D98E7E001C15"/>
    <w:rsid w:val="0089052A"/>
    <w:pPr>
      <w:spacing w:before="60" w:after="60"/>
    </w:pPr>
    <w:rPr>
      <w:rFonts w:eastAsiaTheme="minorHAnsi"/>
      <w:lang w:eastAsia="en-US"/>
    </w:rPr>
  </w:style>
  <w:style w:type="paragraph" w:customStyle="1" w:styleId="D83CF57E357E4FB98206AA4BB47F59FB">
    <w:name w:val="D83CF57E357E4FB98206AA4BB47F59FB"/>
    <w:rsid w:val="006C5E36"/>
  </w:style>
  <w:style w:type="paragraph" w:customStyle="1" w:styleId="E28ED3FA7F7C4C1F8EF6A02112BDA6AD">
    <w:name w:val="E28ED3FA7F7C4C1F8EF6A02112BDA6AD"/>
    <w:rsid w:val="006C5E36"/>
  </w:style>
  <w:style w:type="paragraph" w:customStyle="1" w:styleId="A22761006E12474BA0687D14D6BAFDA0">
    <w:name w:val="A22761006E12474BA0687D14D6BAFDA0"/>
    <w:rsid w:val="006C5E36"/>
  </w:style>
  <w:style w:type="paragraph" w:customStyle="1" w:styleId="C2574FCAB6D74AFDBF41F479FEB0DDEE">
    <w:name w:val="C2574FCAB6D74AFDBF41F479FEB0DDEE"/>
    <w:rsid w:val="006C5E36"/>
  </w:style>
  <w:style w:type="paragraph" w:customStyle="1" w:styleId="34912DFA013E4F7F85CE4F24AA718A42">
    <w:name w:val="34912DFA013E4F7F85CE4F24AA718A42"/>
    <w:rsid w:val="006C5E36"/>
  </w:style>
  <w:style w:type="paragraph" w:customStyle="1" w:styleId="3024EE371D334C69AD5BD5C359F6302C">
    <w:name w:val="3024EE371D334C69AD5BD5C359F6302C"/>
    <w:rsid w:val="006C5E36"/>
  </w:style>
  <w:style w:type="paragraph" w:customStyle="1" w:styleId="D04F796F72BC4B34A5168E4EE4616B3411">
    <w:name w:val="D04F796F72BC4B34A5168E4EE4616B3411"/>
    <w:rsid w:val="006C5E36"/>
    <w:pPr>
      <w:keepNext/>
      <w:keepLines/>
      <w:spacing w:before="240" w:after="40"/>
      <w:outlineLvl w:val="1"/>
    </w:pPr>
    <w:rPr>
      <w:rFonts w:eastAsiaTheme="majorEastAsia" w:cstheme="majorBidi"/>
      <w:b/>
      <w:sz w:val="26"/>
      <w:szCs w:val="26"/>
      <w:lang w:eastAsia="en-US"/>
    </w:rPr>
  </w:style>
  <w:style w:type="paragraph" w:customStyle="1" w:styleId="0D63943E1C7141B8B6BD6BF8C6ECEDF711">
    <w:name w:val="0D63943E1C7141B8B6BD6BF8C6ECEDF711"/>
    <w:rsid w:val="006C5E36"/>
    <w:pPr>
      <w:keepNext/>
      <w:keepLines/>
      <w:spacing w:before="240" w:after="40"/>
      <w:outlineLvl w:val="1"/>
    </w:pPr>
    <w:rPr>
      <w:rFonts w:eastAsiaTheme="majorEastAsia" w:cstheme="majorBidi"/>
      <w:b/>
      <w:sz w:val="26"/>
      <w:szCs w:val="26"/>
      <w:lang w:eastAsia="en-US"/>
    </w:rPr>
  </w:style>
  <w:style w:type="paragraph" w:customStyle="1" w:styleId="BF76292CBC75470789BE207B77576F7310">
    <w:name w:val="BF76292CBC75470789BE207B77576F7310"/>
    <w:rsid w:val="006C5E36"/>
    <w:pPr>
      <w:spacing w:before="60" w:after="60"/>
    </w:pPr>
    <w:rPr>
      <w:rFonts w:eastAsiaTheme="minorHAnsi"/>
      <w:lang w:eastAsia="en-US"/>
    </w:rPr>
  </w:style>
  <w:style w:type="paragraph" w:customStyle="1" w:styleId="8DA7CC78293F46B6B75FAED7905B03FE9">
    <w:name w:val="8DA7CC78293F46B6B75FAED7905B03FE9"/>
    <w:rsid w:val="006C5E36"/>
    <w:pPr>
      <w:spacing w:before="60" w:after="60"/>
    </w:pPr>
    <w:rPr>
      <w:rFonts w:eastAsiaTheme="minorHAnsi"/>
      <w:lang w:eastAsia="en-US"/>
    </w:rPr>
  </w:style>
  <w:style w:type="paragraph" w:customStyle="1" w:styleId="AD6625F9C861445FBC2746C4945CAABC8">
    <w:name w:val="AD6625F9C861445FBC2746C4945CAABC8"/>
    <w:rsid w:val="006C5E36"/>
    <w:pPr>
      <w:spacing w:before="60" w:after="60"/>
    </w:pPr>
    <w:rPr>
      <w:rFonts w:eastAsiaTheme="minorHAnsi"/>
      <w:lang w:eastAsia="en-US"/>
    </w:rPr>
  </w:style>
  <w:style w:type="paragraph" w:customStyle="1" w:styleId="03FF4025344D486AAE45BB7D38F65B3B8">
    <w:name w:val="03FF4025344D486AAE45BB7D38F65B3B8"/>
    <w:rsid w:val="006C5E36"/>
    <w:pPr>
      <w:spacing w:before="60" w:after="60"/>
    </w:pPr>
    <w:rPr>
      <w:rFonts w:eastAsiaTheme="minorHAnsi"/>
      <w:lang w:eastAsia="en-US"/>
    </w:rPr>
  </w:style>
  <w:style w:type="paragraph" w:customStyle="1" w:styleId="19C502ED12B84DDCBCACA2900F7D59397">
    <w:name w:val="19C502ED12B84DDCBCACA2900F7D59397"/>
    <w:rsid w:val="006C5E36"/>
    <w:pPr>
      <w:spacing w:before="60" w:after="60"/>
    </w:pPr>
    <w:rPr>
      <w:rFonts w:eastAsiaTheme="minorHAnsi"/>
      <w:lang w:eastAsia="en-US"/>
    </w:rPr>
  </w:style>
  <w:style w:type="paragraph" w:customStyle="1" w:styleId="FFEFE02E402740A1A0F8A016B43D696C2">
    <w:name w:val="FFEFE02E402740A1A0F8A016B43D696C2"/>
    <w:rsid w:val="006C5E36"/>
    <w:pPr>
      <w:spacing w:before="60" w:after="60"/>
    </w:pPr>
    <w:rPr>
      <w:rFonts w:eastAsiaTheme="minorHAnsi"/>
      <w:lang w:eastAsia="en-US"/>
    </w:rPr>
  </w:style>
  <w:style w:type="paragraph" w:customStyle="1" w:styleId="116EDFDEB83043D893BE34440BE1D4A22">
    <w:name w:val="116EDFDEB83043D893BE34440BE1D4A22"/>
    <w:rsid w:val="006C5E36"/>
    <w:pPr>
      <w:spacing w:before="60" w:after="60"/>
    </w:pPr>
    <w:rPr>
      <w:rFonts w:eastAsiaTheme="minorHAnsi"/>
      <w:lang w:eastAsia="en-US"/>
    </w:rPr>
  </w:style>
  <w:style w:type="paragraph" w:customStyle="1" w:styleId="EF07088DD44445A8AE6EC06C0729CB0F2">
    <w:name w:val="EF07088DD44445A8AE6EC06C0729CB0F2"/>
    <w:rsid w:val="006C5E36"/>
    <w:pPr>
      <w:spacing w:before="60" w:after="60"/>
    </w:pPr>
    <w:rPr>
      <w:rFonts w:eastAsiaTheme="minorHAnsi"/>
      <w:lang w:eastAsia="en-US"/>
    </w:rPr>
  </w:style>
  <w:style w:type="paragraph" w:customStyle="1" w:styleId="8BE2C41B1DD4402A9434E2D6C088B8A12">
    <w:name w:val="8BE2C41B1DD4402A9434E2D6C088B8A12"/>
    <w:rsid w:val="006C5E36"/>
    <w:pPr>
      <w:spacing w:before="60" w:after="60"/>
    </w:pPr>
    <w:rPr>
      <w:rFonts w:eastAsiaTheme="minorHAnsi"/>
      <w:lang w:eastAsia="en-US"/>
    </w:rPr>
  </w:style>
  <w:style w:type="paragraph" w:customStyle="1" w:styleId="ED3FB33EA710458A843A669A45E3B5821">
    <w:name w:val="ED3FB33EA710458A843A669A45E3B5821"/>
    <w:rsid w:val="006C5E36"/>
    <w:pPr>
      <w:spacing w:before="60" w:after="60"/>
    </w:pPr>
    <w:rPr>
      <w:rFonts w:eastAsiaTheme="minorHAnsi"/>
      <w:lang w:eastAsia="en-US"/>
    </w:rPr>
  </w:style>
  <w:style w:type="paragraph" w:customStyle="1" w:styleId="7C31D6C8200E4440B93A2B0CCB9DDF2F1">
    <w:name w:val="7C31D6C8200E4440B93A2B0CCB9DDF2F1"/>
    <w:rsid w:val="006C5E36"/>
    <w:pPr>
      <w:spacing w:before="60" w:after="60"/>
    </w:pPr>
    <w:rPr>
      <w:rFonts w:eastAsiaTheme="minorHAnsi"/>
      <w:lang w:eastAsia="en-US"/>
    </w:rPr>
  </w:style>
  <w:style w:type="paragraph" w:customStyle="1" w:styleId="7990D6D9F5A24CC1AA5A29A9900928641">
    <w:name w:val="7990D6D9F5A24CC1AA5A29A9900928641"/>
    <w:rsid w:val="006C5E36"/>
    <w:pPr>
      <w:spacing w:before="60" w:after="60"/>
    </w:pPr>
    <w:rPr>
      <w:rFonts w:eastAsiaTheme="minorHAnsi"/>
      <w:lang w:eastAsia="en-US"/>
    </w:rPr>
  </w:style>
  <w:style w:type="paragraph" w:customStyle="1" w:styleId="4F68A3CD890948EFB5C98F5BA1D9FD421">
    <w:name w:val="4F68A3CD890948EFB5C98F5BA1D9FD421"/>
    <w:rsid w:val="006C5E36"/>
    <w:pPr>
      <w:spacing w:before="60" w:after="60"/>
    </w:pPr>
    <w:rPr>
      <w:rFonts w:eastAsiaTheme="minorHAnsi"/>
      <w:lang w:eastAsia="en-US"/>
    </w:rPr>
  </w:style>
  <w:style w:type="paragraph" w:customStyle="1" w:styleId="D83CF57E357E4FB98206AA4BB47F59FB1">
    <w:name w:val="D83CF57E357E4FB98206AA4BB47F59FB1"/>
    <w:rsid w:val="006C5E36"/>
    <w:pPr>
      <w:spacing w:before="60" w:after="60"/>
    </w:pPr>
    <w:rPr>
      <w:rFonts w:eastAsiaTheme="minorHAnsi"/>
      <w:lang w:eastAsia="en-US"/>
    </w:rPr>
  </w:style>
  <w:style w:type="paragraph" w:customStyle="1" w:styleId="E28ED3FA7F7C4C1F8EF6A02112BDA6AD1">
    <w:name w:val="E28ED3FA7F7C4C1F8EF6A02112BDA6AD1"/>
    <w:rsid w:val="006C5E36"/>
    <w:pPr>
      <w:spacing w:before="60" w:after="60"/>
    </w:pPr>
    <w:rPr>
      <w:rFonts w:eastAsiaTheme="minorHAnsi"/>
      <w:lang w:eastAsia="en-US"/>
    </w:rPr>
  </w:style>
  <w:style w:type="paragraph" w:customStyle="1" w:styleId="A22761006E12474BA0687D14D6BAFDA01">
    <w:name w:val="A22761006E12474BA0687D14D6BAFDA01"/>
    <w:rsid w:val="006C5E36"/>
    <w:pPr>
      <w:spacing w:before="60" w:after="60"/>
    </w:pPr>
    <w:rPr>
      <w:rFonts w:eastAsiaTheme="minorHAnsi"/>
      <w:lang w:eastAsia="en-US"/>
    </w:rPr>
  </w:style>
  <w:style w:type="paragraph" w:customStyle="1" w:styleId="C2574FCAB6D74AFDBF41F479FEB0DDEE1">
    <w:name w:val="C2574FCAB6D74AFDBF41F479FEB0DDEE1"/>
    <w:rsid w:val="006C5E36"/>
    <w:pPr>
      <w:spacing w:before="60" w:after="60"/>
    </w:pPr>
    <w:rPr>
      <w:rFonts w:eastAsiaTheme="minorHAnsi"/>
      <w:lang w:eastAsia="en-US"/>
    </w:rPr>
  </w:style>
  <w:style w:type="paragraph" w:customStyle="1" w:styleId="34912DFA013E4F7F85CE4F24AA718A421">
    <w:name w:val="34912DFA013E4F7F85CE4F24AA718A421"/>
    <w:rsid w:val="006C5E36"/>
    <w:pPr>
      <w:spacing w:before="60" w:after="60"/>
    </w:pPr>
    <w:rPr>
      <w:rFonts w:eastAsiaTheme="minorHAnsi"/>
      <w:lang w:eastAsia="en-US"/>
    </w:rPr>
  </w:style>
  <w:style w:type="paragraph" w:customStyle="1" w:styleId="3024EE371D334C69AD5BD5C359F6302C1">
    <w:name w:val="3024EE371D334C69AD5BD5C359F6302C1"/>
    <w:rsid w:val="006C5E36"/>
    <w:pPr>
      <w:spacing w:before="60" w:after="60"/>
    </w:pPr>
    <w:rPr>
      <w:rFonts w:eastAsiaTheme="minorHAnsi"/>
      <w:lang w:eastAsia="en-US"/>
    </w:rPr>
  </w:style>
  <w:style w:type="paragraph" w:customStyle="1" w:styleId="D4BB5759241E4EEAB19E6C78283A4155">
    <w:name w:val="D4BB5759241E4EEAB19E6C78283A4155"/>
    <w:rsid w:val="00447D2F"/>
    <w:pPr>
      <w:spacing w:after="200" w:line="276" w:lineRule="auto"/>
    </w:pPr>
  </w:style>
  <w:style w:type="paragraph" w:customStyle="1" w:styleId="0609472D3BEC4540B8A64A49CF9A9CD0">
    <w:name w:val="0609472D3BEC4540B8A64A49CF9A9CD0"/>
    <w:rsid w:val="00447D2F"/>
    <w:pPr>
      <w:spacing w:after="200" w:line="276" w:lineRule="auto"/>
    </w:pPr>
  </w:style>
  <w:style w:type="paragraph" w:customStyle="1" w:styleId="D04F796F72BC4B34A5168E4EE4616B3412">
    <w:name w:val="D04F796F72BC4B34A5168E4EE4616B3412"/>
    <w:rsid w:val="00331233"/>
    <w:pPr>
      <w:keepNext/>
      <w:keepLines/>
      <w:spacing w:before="240" w:after="40"/>
      <w:outlineLvl w:val="1"/>
    </w:pPr>
    <w:rPr>
      <w:rFonts w:eastAsiaTheme="majorEastAsia" w:cstheme="majorBidi"/>
      <w:b/>
      <w:sz w:val="26"/>
      <w:szCs w:val="26"/>
      <w:lang w:eastAsia="en-US"/>
    </w:rPr>
  </w:style>
  <w:style w:type="paragraph" w:customStyle="1" w:styleId="0D63943E1C7141B8B6BD6BF8C6ECEDF712">
    <w:name w:val="0D63943E1C7141B8B6BD6BF8C6ECEDF712"/>
    <w:rsid w:val="00331233"/>
    <w:pPr>
      <w:keepNext/>
      <w:keepLines/>
      <w:spacing w:before="240" w:after="40"/>
      <w:outlineLvl w:val="1"/>
    </w:pPr>
    <w:rPr>
      <w:rFonts w:eastAsiaTheme="majorEastAsia" w:cstheme="majorBidi"/>
      <w:b/>
      <w:sz w:val="26"/>
      <w:szCs w:val="26"/>
      <w:lang w:eastAsia="en-US"/>
    </w:rPr>
  </w:style>
  <w:style w:type="paragraph" w:customStyle="1" w:styleId="BF76292CBC75470789BE207B77576F7311">
    <w:name w:val="BF76292CBC75470789BE207B77576F7311"/>
    <w:rsid w:val="00331233"/>
    <w:pPr>
      <w:spacing w:before="60" w:after="60"/>
    </w:pPr>
    <w:rPr>
      <w:rFonts w:eastAsiaTheme="minorHAnsi"/>
      <w:lang w:eastAsia="en-US"/>
    </w:rPr>
  </w:style>
  <w:style w:type="paragraph" w:customStyle="1" w:styleId="8DA7CC78293F46B6B75FAED7905B03FE10">
    <w:name w:val="8DA7CC78293F46B6B75FAED7905B03FE10"/>
    <w:rsid w:val="00331233"/>
    <w:pPr>
      <w:spacing w:before="60" w:after="60"/>
    </w:pPr>
    <w:rPr>
      <w:rFonts w:eastAsiaTheme="minorHAnsi"/>
      <w:lang w:eastAsia="en-US"/>
    </w:rPr>
  </w:style>
  <w:style w:type="paragraph" w:customStyle="1" w:styleId="AD6625F9C861445FBC2746C4945CAABC9">
    <w:name w:val="AD6625F9C861445FBC2746C4945CAABC9"/>
    <w:rsid w:val="00331233"/>
    <w:pPr>
      <w:spacing w:before="60" w:after="60"/>
    </w:pPr>
    <w:rPr>
      <w:rFonts w:eastAsiaTheme="minorHAnsi"/>
      <w:lang w:eastAsia="en-US"/>
    </w:rPr>
  </w:style>
  <w:style w:type="paragraph" w:customStyle="1" w:styleId="03FF4025344D486AAE45BB7D38F65B3B9">
    <w:name w:val="03FF4025344D486AAE45BB7D38F65B3B9"/>
    <w:rsid w:val="00331233"/>
    <w:pPr>
      <w:spacing w:before="60" w:after="60"/>
    </w:pPr>
    <w:rPr>
      <w:rFonts w:eastAsiaTheme="minorHAnsi"/>
      <w:lang w:eastAsia="en-US"/>
    </w:rPr>
  </w:style>
  <w:style w:type="paragraph" w:customStyle="1" w:styleId="19C502ED12B84DDCBCACA2900F7D59398">
    <w:name w:val="19C502ED12B84DDCBCACA2900F7D59398"/>
    <w:rsid w:val="00331233"/>
    <w:pPr>
      <w:spacing w:before="60" w:after="60"/>
    </w:pPr>
    <w:rPr>
      <w:rFonts w:eastAsiaTheme="minorHAnsi"/>
      <w:lang w:eastAsia="en-US"/>
    </w:rPr>
  </w:style>
  <w:style w:type="paragraph" w:customStyle="1" w:styleId="FFEFE02E402740A1A0F8A016B43D696C3">
    <w:name w:val="FFEFE02E402740A1A0F8A016B43D696C3"/>
    <w:rsid w:val="00331233"/>
    <w:pPr>
      <w:spacing w:before="60" w:after="60"/>
    </w:pPr>
    <w:rPr>
      <w:rFonts w:eastAsiaTheme="minorHAnsi"/>
      <w:lang w:eastAsia="en-US"/>
    </w:rPr>
  </w:style>
  <w:style w:type="paragraph" w:customStyle="1" w:styleId="116EDFDEB83043D893BE34440BE1D4A23">
    <w:name w:val="116EDFDEB83043D893BE34440BE1D4A23"/>
    <w:rsid w:val="00331233"/>
    <w:pPr>
      <w:spacing w:before="60" w:after="60"/>
    </w:pPr>
    <w:rPr>
      <w:rFonts w:eastAsiaTheme="minorHAnsi"/>
      <w:lang w:eastAsia="en-US"/>
    </w:rPr>
  </w:style>
  <w:style w:type="paragraph" w:customStyle="1" w:styleId="EF07088DD44445A8AE6EC06C0729CB0F3">
    <w:name w:val="EF07088DD44445A8AE6EC06C0729CB0F3"/>
    <w:rsid w:val="00331233"/>
    <w:pPr>
      <w:spacing w:before="60" w:after="60"/>
    </w:pPr>
    <w:rPr>
      <w:rFonts w:eastAsiaTheme="minorHAnsi"/>
      <w:lang w:eastAsia="en-US"/>
    </w:rPr>
  </w:style>
  <w:style w:type="paragraph" w:customStyle="1" w:styleId="8BE2C41B1DD4402A9434E2D6C088B8A13">
    <w:name w:val="8BE2C41B1DD4402A9434E2D6C088B8A13"/>
    <w:rsid w:val="00331233"/>
    <w:pPr>
      <w:spacing w:before="60" w:after="60"/>
    </w:pPr>
    <w:rPr>
      <w:rFonts w:eastAsiaTheme="minorHAnsi"/>
      <w:lang w:eastAsia="en-US"/>
    </w:rPr>
  </w:style>
  <w:style w:type="paragraph" w:customStyle="1" w:styleId="ED3FB33EA710458A843A669A45E3B5822">
    <w:name w:val="ED3FB33EA710458A843A669A45E3B5822"/>
    <w:rsid w:val="00331233"/>
    <w:pPr>
      <w:spacing w:before="60" w:after="60"/>
    </w:pPr>
    <w:rPr>
      <w:rFonts w:eastAsiaTheme="minorHAnsi"/>
      <w:lang w:eastAsia="en-US"/>
    </w:rPr>
  </w:style>
  <w:style w:type="paragraph" w:customStyle="1" w:styleId="7C31D6C8200E4440B93A2B0CCB9DDF2F2">
    <w:name w:val="7C31D6C8200E4440B93A2B0CCB9DDF2F2"/>
    <w:rsid w:val="00331233"/>
    <w:pPr>
      <w:spacing w:before="60" w:after="60"/>
    </w:pPr>
    <w:rPr>
      <w:rFonts w:eastAsiaTheme="minorHAnsi"/>
      <w:lang w:eastAsia="en-US"/>
    </w:rPr>
  </w:style>
  <w:style w:type="paragraph" w:customStyle="1" w:styleId="7990D6D9F5A24CC1AA5A29A9900928642">
    <w:name w:val="7990D6D9F5A24CC1AA5A29A9900928642"/>
    <w:rsid w:val="00331233"/>
    <w:pPr>
      <w:spacing w:before="60" w:after="60"/>
    </w:pPr>
    <w:rPr>
      <w:rFonts w:eastAsiaTheme="minorHAnsi"/>
      <w:lang w:eastAsia="en-US"/>
    </w:rPr>
  </w:style>
  <w:style w:type="paragraph" w:customStyle="1" w:styleId="4F68A3CD890948EFB5C98F5BA1D9FD422">
    <w:name w:val="4F68A3CD890948EFB5C98F5BA1D9FD422"/>
    <w:rsid w:val="00331233"/>
    <w:pPr>
      <w:spacing w:before="60" w:after="60"/>
    </w:pPr>
    <w:rPr>
      <w:rFonts w:eastAsiaTheme="minorHAnsi"/>
      <w:lang w:eastAsia="en-US"/>
    </w:rPr>
  </w:style>
  <w:style w:type="paragraph" w:customStyle="1" w:styleId="D83CF57E357E4FB98206AA4BB47F59FB2">
    <w:name w:val="D83CF57E357E4FB98206AA4BB47F59FB2"/>
    <w:rsid w:val="00331233"/>
    <w:pPr>
      <w:spacing w:before="60" w:after="60"/>
    </w:pPr>
    <w:rPr>
      <w:rFonts w:eastAsiaTheme="minorHAnsi"/>
      <w:lang w:eastAsia="en-US"/>
    </w:rPr>
  </w:style>
  <w:style w:type="paragraph" w:customStyle="1" w:styleId="E28ED3FA7F7C4C1F8EF6A02112BDA6AD2">
    <w:name w:val="E28ED3FA7F7C4C1F8EF6A02112BDA6AD2"/>
    <w:rsid w:val="00331233"/>
    <w:pPr>
      <w:spacing w:before="60" w:after="60"/>
    </w:pPr>
    <w:rPr>
      <w:rFonts w:eastAsiaTheme="minorHAnsi"/>
      <w:lang w:eastAsia="en-US"/>
    </w:rPr>
  </w:style>
  <w:style w:type="paragraph" w:customStyle="1" w:styleId="A22761006E12474BA0687D14D6BAFDA02">
    <w:name w:val="A22761006E12474BA0687D14D6BAFDA02"/>
    <w:rsid w:val="00331233"/>
    <w:pPr>
      <w:spacing w:before="60" w:after="60"/>
    </w:pPr>
    <w:rPr>
      <w:rFonts w:eastAsiaTheme="minorHAnsi"/>
      <w:lang w:eastAsia="en-US"/>
    </w:rPr>
  </w:style>
  <w:style w:type="paragraph" w:customStyle="1" w:styleId="C2574FCAB6D74AFDBF41F479FEB0DDEE2">
    <w:name w:val="C2574FCAB6D74AFDBF41F479FEB0DDEE2"/>
    <w:rsid w:val="00331233"/>
    <w:pPr>
      <w:spacing w:before="60" w:after="60"/>
    </w:pPr>
    <w:rPr>
      <w:rFonts w:eastAsiaTheme="minorHAnsi"/>
      <w:lang w:eastAsia="en-US"/>
    </w:rPr>
  </w:style>
  <w:style w:type="paragraph" w:customStyle="1" w:styleId="34912DFA013E4F7F85CE4F24AA718A422">
    <w:name w:val="34912DFA013E4F7F85CE4F24AA718A422"/>
    <w:rsid w:val="00331233"/>
    <w:pPr>
      <w:spacing w:before="60" w:after="60"/>
    </w:pPr>
    <w:rPr>
      <w:rFonts w:eastAsiaTheme="minorHAnsi"/>
      <w:lang w:eastAsia="en-US"/>
    </w:rPr>
  </w:style>
  <w:style w:type="paragraph" w:customStyle="1" w:styleId="3024EE371D334C69AD5BD5C359F6302C2">
    <w:name w:val="3024EE371D334C69AD5BD5C359F6302C2"/>
    <w:rsid w:val="00331233"/>
    <w:pPr>
      <w:spacing w:before="60" w:after="60"/>
    </w:pPr>
    <w:rPr>
      <w:rFonts w:eastAsiaTheme="minorHAnsi"/>
      <w:lang w:eastAsia="en-US"/>
    </w:rPr>
  </w:style>
  <w:style w:type="paragraph" w:customStyle="1" w:styleId="D04F796F72BC4B34A5168E4EE4616B3413">
    <w:name w:val="D04F796F72BC4B34A5168E4EE4616B3413"/>
    <w:rsid w:val="00F65E1A"/>
    <w:pPr>
      <w:keepNext/>
      <w:keepLines/>
      <w:spacing w:before="240" w:after="40"/>
      <w:outlineLvl w:val="1"/>
    </w:pPr>
    <w:rPr>
      <w:rFonts w:eastAsiaTheme="majorEastAsia" w:cstheme="majorBidi"/>
      <w:b/>
      <w:sz w:val="26"/>
      <w:szCs w:val="26"/>
      <w:lang w:eastAsia="en-US"/>
    </w:rPr>
  </w:style>
  <w:style w:type="paragraph" w:customStyle="1" w:styleId="0D63943E1C7141B8B6BD6BF8C6ECEDF713">
    <w:name w:val="0D63943E1C7141B8B6BD6BF8C6ECEDF713"/>
    <w:rsid w:val="00F65E1A"/>
    <w:pPr>
      <w:keepNext/>
      <w:keepLines/>
      <w:spacing w:before="240" w:after="40"/>
      <w:outlineLvl w:val="1"/>
    </w:pPr>
    <w:rPr>
      <w:rFonts w:eastAsiaTheme="majorEastAsia" w:cstheme="majorBidi"/>
      <w:b/>
      <w:sz w:val="26"/>
      <w:szCs w:val="26"/>
      <w:lang w:eastAsia="en-US"/>
    </w:rPr>
  </w:style>
  <w:style w:type="paragraph" w:customStyle="1" w:styleId="BF76292CBC75470789BE207B77576F7312">
    <w:name w:val="BF76292CBC75470789BE207B77576F7312"/>
    <w:rsid w:val="00F65E1A"/>
    <w:pPr>
      <w:spacing w:before="60" w:after="60"/>
    </w:pPr>
    <w:rPr>
      <w:rFonts w:eastAsiaTheme="minorHAnsi"/>
      <w:lang w:eastAsia="en-US"/>
    </w:rPr>
  </w:style>
  <w:style w:type="paragraph" w:customStyle="1" w:styleId="8DA7CC78293F46B6B75FAED7905B03FE11">
    <w:name w:val="8DA7CC78293F46B6B75FAED7905B03FE11"/>
    <w:rsid w:val="00F65E1A"/>
    <w:pPr>
      <w:spacing w:before="60" w:after="60"/>
    </w:pPr>
    <w:rPr>
      <w:rFonts w:eastAsiaTheme="minorHAnsi"/>
      <w:lang w:eastAsia="en-US"/>
    </w:rPr>
  </w:style>
  <w:style w:type="paragraph" w:customStyle="1" w:styleId="AD6625F9C861445FBC2746C4945CAABC10">
    <w:name w:val="AD6625F9C861445FBC2746C4945CAABC10"/>
    <w:rsid w:val="00F65E1A"/>
    <w:pPr>
      <w:spacing w:before="60" w:after="60"/>
    </w:pPr>
    <w:rPr>
      <w:rFonts w:eastAsiaTheme="minorHAnsi"/>
      <w:lang w:eastAsia="en-US"/>
    </w:rPr>
  </w:style>
  <w:style w:type="paragraph" w:customStyle="1" w:styleId="03FF4025344D486AAE45BB7D38F65B3B10">
    <w:name w:val="03FF4025344D486AAE45BB7D38F65B3B10"/>
    <w:rsid w:val="00F65E1A"/>
    <w:pPr>
      <w:spacing w:before="60" w:after="60"/>
    </w:pPr>
    <w:rPr>
      <w:rFonts w:eastAsiaTheme="minorHAnsi"/>
      <w:lang w:eastAsia="en-US"/>
    </w:rPr>
  </w:style>
  <w:style w:type="paragraph" w:customStyle="1" w:styleId="19C502ED12B84DDCBCACA2900F7D59399">
    <w:name w:val="19C502ED12B84DDCBCACA2900F7D59399"/>
    <w:rsid w:val="00F65E1A"/>
    <w:pPr>
      <w:spacing w:before="60" w:after="60"/>
    </w:pPr>
    <w:rPr>
      <w:rFonts w:eastAsiaTheme="minorHAnsi"/>
      <w:lang w:eastAsia="en-US"/>
    </w:rPr>
  </w:style>
  <w:style w:type="paragraph" w:customStyle="1" w:styleId="FFEFE02E402740A1A0F8A016B43D696C4">
    <w:name w:val="FFEFE02E402740A1A0F8A016B43D696C4"/>
    <w:rsid w:val="00F65E1A"/>
    <w:pPr>
      <w:spacing w:before="60" w:after="60"/>
    </w:pPr>
    <w:rPr>
      <w:rFonts w:eastAsiaTheme="minorHAnsi"/>
      <w:lang w:eastAsia="en-US"/>
    </w:rPr>
  </w:style>
  <w:style w:type="paragraph" w:customStyle="1" w:styleId="116EDFDEB83043D893BE34440BE1D4A24">
    <w:name w:val="116EDFDEB83043D893BE34440BE1D4A24"/>
    <w:rsid w:val="00F65E1A"/>
    <w:pPr>
      <w:spacing w:before="60" w:after="60"/>
    </w:pPr>
    <w:rPr>
      <w:rFonts w:eastAsiaTheme="minorHAnsi"/>
      <w:lang w:eastAsia="en-US"/>
    </w:rPr>
  </w:style>
  <w:style w:type="paragraph" w:customStyle="1" w:styleId="EF07088DD44445A8AE6EC06C0729CB0F4">
    <w:name w:val="EF07088DD44445A8AE6EC06C0729CB0F4"/>
    <w:rsid w:val="00F65E1A"/>
    <w:pPr>
      <w:spacing w:before="60" w:after="60"/>
    </w:pPr>
    <w:rPr>
      <w:rFonts w:eastAsiaTheme="minorHAnsi"/>
      <w:lang w:eastAsia="en-US"/>
    </w:rPr>
  </w:style>
  <w:style w:type="paragraph" w:customStyle="1" w:styleId="8BE2C41B1DD4402A9434E2D6C088B8A14">
    <w:name w:val="8BE2C41B1DD4402A9434E2D6C088B8A14"/>
    <w:rsid w:val="00F65E1A"/>
    <w:pPr>
      <w:spacing w:before="60" w:after="60"/>
    </w:pPr>
    <w:rPr>
      <w:rFonts w:eastAsiaTheme="minorHAnsi"/>
      <w:lang w:eastAsia="en-US"/>
    </w:rPr>
  </w:style>
  <w:style w:type="paragraph" w:customStyle="1" w:styleId="ED3FB33EA710458A843A669A45E3B5823">
    <w:name w:val="ED3FB33EA710458A843A669A45E3B5823"/>
    <w:rsid w:val="00F65E1A"/>
    <w:pPr>
      <w:spacing w:before="60" w:after="60"/>
    </w:pPr>
    <w:rPr>
      <w:rFonts w:eastAsiaTheme="minorHAnsi"/>
      <w:lang w:eastAsia="en-US"/>
    </w:rPr>
  </w:style>
  <w:style w:type="paragraph" w:customStyle="1" w:styleId="7C31D6C8200E4440B93A2B0CCB9DDF2F3">
    <w:name w:val="7C31D6C8200E4440B93A2B0CCB9DDF2F3"/>
    <w:rsid w:val="00F65E1A"/>
    <w:pPr>
      <w:spacing w:before="60" w:after="60"/>
    </w:pPr>
    <w:rPr>
      <w:rFonts w:eastAsiaTheme="minorHAnsi"/>
      <w:lang w:eastAsia="en-US"/>
    </w:rPr>
  </w:style>
  <w:style w:type="paragraph" w:customStyle="1" w:styleId="7990D6D9F5A24CC1AA5A29A9900928643">
    <w:name w:val="7990D6D9F5A24CC1AA5A29A9900928643"/>
    <w:rsid w:val="00F65E1A"/>
    <w:pPr>
      <w:spacing w:before="60" w:after="60"/>
    </w:pPr>
    <w:rPr>
      <w:rFonts w:eastAsiaTheme="minorHAnsi"/>
      <w:lang w:eastAsia="en-US"/>
    </w:rPr>
  </w:style>
  <w:style w:type="paragraph" w:customStyle="1" w:styleId="4F68A3CD890948EFB5C98F5BA1D9FD423">
    <w:name w:val="4F68A3CD890948EFB5C98F5BA1D9FD423"/>
    <w:rsid w:val="00F65E1A"/>
    <w:pPr>
      <w:spacing w:before="60" w:after="60"/>
    </w:pPr>
    <w:rPr>
      <w:rFonts w:eastAsiaTheme="minorHAnsi"/>
      <w:lang w:eastAsia="en-US"/>
    </w:rPr>
  </w:style>
  <w:style w:type="paragraph" w:customStyle="1" w:styleId="D83CF57E357E4FB98206AA4BB47F59FB3">
    <w:name w:val="D83CF57E357E4FB98206AA4BB47F59FB3"/>
    <w:rsid w:val="00F65E1A"/>
    <w:pPr>
      <w:spacing w:before="60" w:after="60"/>
    </w:pPr>
    <w:rPr>
      <w:rFonts w:eastAsiaTheme="minorHAnsi"/>
      <w:lang w:eastAsia="en-US"/>
    </w:rPr>
  </w:style>
  <w:style w:type="paragraph" w:customStyle="1" w:styleId="E28ED3FA7F7C4C1F8EF6A02112BDA6AD3">
    <w:name w:val="E28ED3FA7F7C4C1F8EF6A02112BDA6AD3"/>
    <w:rsid w:val="00F65E1A"/>
    <w:pPr>
      <w:spacing w:before="60" w:after="60"/>
    </w:pPr>
    <w:rPr>
      <w:rFonts w:eastAsiaTheme="minorHAnsi"/>
      <w:lang w:eastAsia="en-US"/>
    </w:rPr>
  </w:style>
  <w:style w:type="paragraph" w:customStyle="1" w:styleId="A22761006E12474BA0687D14D6BAFDA03">
    <w:name w:val="A22761006E12474BA0687D14D6BAFDA03"/>
    <w:rsid w:val="00F65E1A"/>
    <w:pPr>
      <w:spacing w:before="60" w:after="60"/>
    </w:pPr>
    <w:rPr>
      <w:rFonts w:eastAsiaTheme="minorHAnsi"/>
      <w:lang w:eastAsia="en-US"/>
    </w:rPr>
  </w:style>
  <w:style w:type="paragraph" w:customStyle="1" w:styleId="C2574FCAB6D74AFDBF41F479FEB0DDEE3">
    <w:name w:val="C2574FCAB6D74AFDBF41F479FEB0DDEE3"/>
    <w:rsid w:val="00F65E1A"/>
    <w:pPr>
      <w:spacing w:before="60" w:after="60"/>
    </w:pPr>
    <w:rPr>
      <w:rFonts w:eastAsiaTheme="minorHAnsi"/>
      <w:lang w:eastAsia="en-US"/>
    </w:rPr>
  </w:style>
  <w:style w:type="paragraph" w:customStyle="1" w:styleId="34912DFA013E4F7F85CE4F24AA718A423">
    <w:name w:val="34912DFA013E4F7F85CE4F24AA718A423"/>
    <w:rsid w:val="00F65E1A"/>
    <w:pPr>
      <w:spacing w:before="60" w:after="60"/>
    </w:pPr>
    <w:rPr>
      <w:rFonts w:eastAsiaTheme="minorHAnsi"/>
      <w:lang w:eastAsia="en-US"/>
    </w:rPr>
  </w:style>
  <w:style w:type="paragraph" w:customStyle="1" w:styleId="3024EE371D334C69AD5BD5C359F6302C3">
    <w:name w:val="3024EE371D334C69AD5BD5C359F6302C3"/>
    <w:rsid w:val="00F65E1A"/>
    <w:pPr>
      <w:spacing w:before="60" w:after="60"/>
    </w:pPr>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5E1A"/>
    <w:rPr>
      <w:color w:val="808080"/>
    </w:rPr>
  </w:style>
  <w:style w:type="paragraph" w:customStyle="1" w:styleId="E2DC435D1B994DAE85E260EDBBA823EE">
    <w:name w:val="E2DC435D1B994DAE85E260EDBBA823EE"/>
    <w:rsid w:val="00BD1092"/>
    <w:pPr>
      <w:spacing w:before="60" w:after="60"/>
    </w:pPr>
    <w:rPr>
      <w:rFonts w:eastAsiaTheme="minorHAnsi"/>
      <w:lang w:eastAsia="en-US"/>
    </w:rPr>
  </w:style>
  <w:style w:type="paragraph" w:customStyle="1" w:styleId="3A5017F1D8DC498FA3CAEF402B73EDA6">
    <w:name w:val="3A5017F1D8DC498FA3CAEF402B73EDA6"/>
    <w:rsid w:val="00BD1092"/>
    <w:pPr>
      <w:spacing w:before="60" w:after="60"/>
    </w:pPr>
    <w:rPr>
      <w:rFonts w:eastAsiaTheme="minorHAnsi"/>
      <w:lang w:eastAsia="en-US"/>
    </w:rPr>
  </w:style>
  <w:style w:type="paragraph" w:customStyle="1" w:styleId="BF1B3DD47F224439B9AC250A59B95DCC">
    <w:name w:val="BF1B3DD47F224439B9AC250A59B95DCC"/>
    <w:rsid w:val="00BD1092"/>
    <w:pPr>
      <w:spacing w:before="60" w:after="60"/>
    </w:pPr>
    <w:rPr>
      <w:rFonts w:eastAsiaTheme="minorHAnsi"/>
      <w:lang w:eastAsia="en-US"/>
    </w:rPr>
  </w:style>
  <w:style w:type="paragraph" w:customStyle="1" w:styleId="6D38A5327ED444CD868053988FB8F311">
    <w:name w:val="6D38A5327ED444CD868053988FB8F311"/>
    <w:rsid w:val="00BD1092"/>
    <w:pPr>
      <w:spacing w:before="60" w:after="60"/>
    </w:pPr>
    <w:rPr>
      <w:rFonts w:eastAsiaTheme="minorHAnsi"/>
      <w:lang w:eastAsia="en-US"/>
    </w:rPr>
  </w:style>
  <w:style w:type="paragraph" w:customStyle="1" w:styleId="E94FE4BE9DF243E2BAF7A32A4A20FAB0">
    <w:name w:val="E94FE4BE9DF243E2BAF7A32A4A20FAB0"/>
    <w:rsid w:val="00BD1092"/>
    <w:pPr>
      <w:spacing w:before="60" w:after="60"/>
    </w:pPr>
    <w:rPr>
      <w:rFonts w:eastAsiaTheme="minorHAnsi"/>
      <w:lang w:eastAsia="en-US"/>
    </w:rPr>
  </w:style>
  <w:style w:type="paragraph" w:customStyle="1" w:styleId="EC4E58DB6F3240BB8C7A47D98E7E001C">
    <w:name w:val="EC4E58DB6F3240BB8C7A47D98E7E001C"/>
    <w:rsid w:val="00BD1092"/>
    <w:pPr>
      <w:spacing w:before="60" w:after="60"/>
    </w:pPr>
    <w:rPr>
      <w:rFonts w:eastAsiaTheme="minorHAnsi"/>
      <w:lang w:eastAsia="en-US"/>
    </w:rPr>
  </w:style>
  <w:style w:type="paragraph" w:customStyle="1" w:styleId="B592EC07D61945F1BBC2AA9B01AF3FF2">
    <w:name w:val="B592EC07D61945F1BBC2AA9B01AF3FF2"/>
    <w:rsid w:val="00BD1092"/>
    <w:pPr>
      <w:spacing w:before="60" w:after="60"/>
    </w:pPr>
    <w:rPr>
      <w:rFonts w:eastAsiaTheme="minorHAnsi"/>
      <w:lang w:eastAsia="en-US"/>
    </w:rPr>
  </w:style>
  <w:style w:type="paragraph" w:customStyle="1" w:styleId="F061BE558F7049B191585365219AECBC">
    <w:name w:val="F061BE558F7049B191585365219AECBC"/>
    <w:rsid w:val="00BD1092"/>
    <w:pPr>
      <w:spacing w:before="60" w:after="60"/>
    </w:pPr>
    <w:rPr>
      <w:rFonts w:eastAsiaTheme="minorHAnsi"/>
      <w:lang w:eastAsia="en-US"/>
    </w:rPr>
  </w:style>
  <w:style w:type="paragraph" w:customStyle="1" w:styleId="148A63965356414D99D702E659888EAC">
    <w:name w:val="148A63965356414D99D702E659888EAC"/>
    <w:rsid w:val="00BD1092"/>
    <w:pPr>
      <w:spacing w:before="60" w:after="60"/>
    </w:pPr>
    <w:rPr>
      <w:rFonts w:eastAsiaTheme="minorHAnsi"/>
      <w:lang w:eastAsia="en-US"/>
    </w:rPr>
  </w:style>
  <w:style w:type="paragraph" w:customStyle="1" w:styleId="F9E2BFD9E7DB4C5FB4126ADBBD691B5A">
    <w:name w:val="F9E2BFD9E7DB4C5FB4126ADBBD691B5A"/>
    <w:rsid w:val="00BD1092"/>
    <w:pPr>
      <w:spacing w:before="60" w:after="60"/>
    </w:pPr>
    <w:rPr>
      <w:rFonts w:eastAsiaTheme="minorHAnsi"/>
      <w:lang w:eastAsia="en-US"/>
    </w:rPr>
  </w:style>
  <w:style w:type="paragraph" w:customStyle="1" w:styleId="54EFCCB685444E848716BC317BC89960">
    <w:name w:val="54EFCCB685444E848716BC317BC89960"/>
    <w:rsid w:val="00BD1092"/>
    <w:pPr>
      <w:spacing w:before="60" w:after="60"/>
    </w:pPr>
    <w:rPr>
      <w:rFonts w:eastAsiaTheme="minorHAnsi"/>
      <w:lang w:eastAsia="en-US"/>
    </w:rPr>
  </w:style>
  <w:style w:type="paragraph" w:customStyle="1" w:styleId="51E7469B6C3F46988A4FD2F742048D9F">
    <w:name w:val="51E7469B6C3F46988A4FD2F742048D9F"/>
    <w:rsid w:val="00BD1092"/>
    <w:pPr>
      <w:spacing w:before="60" w:after="60"/>
    </w:pPr>
    <w:rPr>
      <w:rFonts w:eastAsiaTheme="minorHAnsi"/>
      <w:lang w:eastAsia="en-US"/>
    </w:rPr>
  </w:style>
  <w:style w:type="paragraph" w:customStyle="1" w:styleId="2003F7037EC24B5487A1ED03B50C4BDC">
    <w:name w:val="2003F7037EC24B5487A1ED03B50C4BDC"/>
    <w:rsid w:val="00BD1092"/>
    <w:pPr>
      <w:spacing w:before="60" w:after="60"/>
    </w:pPr>
    <w:rPr>
      <w:rFonts w:eastAsiaTheme="minorHAnsi"/>
      <w:lang w:eastAsia="en-US"/>
    </w:rPr>
  </w:style>
  <w:style w:type="paragraph" w:customStyle="1" w:styleId="27D0A81C7D4244E993DF1483AA5253B1">
    <w:name w:val="27D0A81C7D4244E993DF1483AA5253B1"/>
    <w:rsid w:val="00BD1092"/>
    <w:pPr>
      <w:spacing w:before="60" w:after="60"/>
    </w:pPr>
    <w:rPr>
      <w:rFonts w:eastAsiaTheme="minorHAnsi"/>
      <w:lang w:eastAsia="en-US"/>
    </w:rPr>
  </w:style>
  <w:style w:type="paragraph" w:customStyle="1" w:styleId="885C0430908C405A95ABDB131D4BA820">
    <w:name w:val="885C0430908C405A95ABDB131D4BA820"/>
    <w:rsid w:val="00BD1092"/>
    <w:pPr>
      <w:spacing w:before="60" w:after="60"/>
    </w:pPr>
    <w:rPr>
      <w:rFonts w:eastAsiaTheme="minorHAnsi"/>
      <w:lang w:eastAsia="en-US"/>
    </w:rPr>
  </w:style>
  <w:style w:type="paragraph" w:customStyle="1" w:styleId="2FD3DB318E3F4E918BD562566733D93E">
    <w:name w:val="2FD3DB318E3F4E918BD562566733D93E"/>
    <w:rsid w:val="00BD1092"/>
    <w:pPr>
      <w:spacing w:before="60" w:after="60"/>
    </w:pPr>
    <w:rPr>
      <w:rFonts w:eastAsiaTheme="minorHAnsi"/>
      <w:lang w:eastAsia="en-US"/>
    </w:rPr>
  </w:style>
  <w:style w:type="paragraph" w:customStyle="1" w:styleId="C03D9264A27D47AB9352F3254C9FEB58">
    <w:name w:val="C03D9264A27D47AB9352F3254C9FEB58"/>
    <w:rsid w:val="00BD1092"/>
    <w:pPr>
      <w:spacing w:before="60" w:after="60"/>
    </w:pPr>
    <w:rPr>
      <w:rFonts w:eastAsiaTheme="minorHAnsi"/>
      <w:lang w:eastAsia="en-US"/>
    </w:rPr>
  </w:style>
  <w:style w:type="paragraph" w:customStyle="1" w:styleId="73EC36F4199C440FB5BEAEB9E8DFCA1E">
    <w:name w:val="73EC36F4199C440FB5BEAEB9E8DFCA1E"/>
    <w:rsid w:val="00BD1092"/>
    <w:pPr>
      <w:spacing w:before="60" w:after="60"/>
    </w:pPr>
    <w:rPr>
      <w:rFonts w:eastAsiaTheme="minorHAnsi"/>
      <w:lang w:eastAsia="en-US"/>
    </w:rPr>
  </w:style>
  <w:style w:type="paragraph" w:customStyle="1" w:styleId="88CEEADFC2844B7CB7301879C9A438A4">
    <w:name w:val="88CEEADFC2844B7CB7301879C9A438A4"/>
    <w:rsid w:val="00BD1092"/>
    <w:pPr>
      <w:spacing w:before="60" w:after="60"/>
    </w:pPr>
    <w:rPr>
      <w:rFonts w:eastAsiaTheme="minorHAnsi"/>
      <w:lang w:eastAsia="en-US"/>
    </w:rPr>
  </w:style>
  <w:style w:type="paragraph" w:customStyle="1" w:styleId="97E9E66C16EE49C6B5D5728181FF5789">
    <w:name w:val="97E9E66C16EE49C6B5D5728181FF5789"/>
    <w:rsid w:val="00BD1092"/>
    <w:pPr>
      <w:spacing w:before="60" w:after="60"/>
    </w:pPr>
    <w:rPr>
      <w:rFonts w:eastAsiaTheme="minorHAnsi"/>
      <w:lang w:eastAsia="en-US"/>
    </w:rPr>
  </w:style>
  <w:style w:type="paragraph" w:customStyle="1" w:styleId="D8223C67C61A4AD18AF9B078A8D7D8ED">
    <w:name w:val="D8223C67C61A4AD18AF9B078A8D7D8ED"/>
    <w:rsid w:val="00BD1092"/>
    <w:pPr>
      <w:spacing w:before="60" w:after="60"/>
    </w:pPr>
    <w:rPr>
      <w:rFonts w:eastAsiaTheme="minorHAnsi"/>
      <w:lang w:eastAsia="en-US"/>
    </w:rPr>
  </w:style>
  <w:style w:type="paragraph" w:customStyle="1" w:styleId="A222D902234B41879DACCEF46835617E">
    <w:name w:val="A222D902234B41879DACCEF46835617E"/>
    <w:rsid w:val="00BD1092"/>
    <w:pPr>
      <w:spacing w:before="60" w:after="60"/>
    </w:pPr>
    <w:rPr>
      <w:rFonts w:eastAsiaTheme="minorHAnsi"/>
      <w:lang w:eastAsia="en-US"/>
    </w:rPr>
  </w:style>
  <w:style w:type="paragraph" w:customStyle="1" w:styleId="69BDA0CF08E3453BADD2BAA82C5620E6">
    <w:name w:val="69BDA0CF08E3453BADD2BAA82C5620E6"/>
    <w:rsid w:val="00BD1092"/>
    <w:pPr>
      <w:spacing w:before="60" w:after="60"/>
    </w:pPr>
    <w:rPr>
      <w:rFonts w:eastAsiaTheme="minorHAnsi"/>
      <w:lang w:eastAsia="en-US"/>
    </w:rPr>
  </w:style>
  <w:style w:type="paragraph" w:customStyle="1" w:styleId="933BD47152B44EFB9EFDAB0F53D2DDC6">
    <w:name w:val="933BD47152B44EFB9EFDAB0F53D2DDC6"/>
    <w:rsid w:val="00BD1092"/>
    <w:pPr>
      <w:spacing w:before="60" w:after="60"/>
    </w:pPr>
    <w:rPr>
      <w:rFonts w:eastAsiaTheme="minorHAnsi"/>
      <w:lang w:eastAsia="en-US"/>
    </w:rPr>
  </w:style>
  <w:style w:type="paragraph" w:customStyle="1" w:styleId="64096D3BEAF34E25872C0C61F07E6898">
    <w:name w:val="64096D3BEAF34E25872C0C61F07E6898"/>
    <w:rsid w:val="00BD1092"/>
    <w:pPr>
      <w:spacing w:before="60" w:after="60"/>
    </w:pPr>
    <w:rPr>
      <w:rFonts w:eastAsiaTheme="minorHAnsi"/>
      <w:lang w:eastAsia="en-US"/>
    </w:rPr>
  </w:style>
  <w:style w:type="paragraph" w:customStyle="1" w:styleId="E2DC435D1B994DAE85E260EDBBA823EE1">
    <w:name w:val="E2DC435D1B994DAE85E260EDBBA823EE1"/>
    <w:rsid w:val="00BD1092"/>
    <w:pPr>
      <w:spacing w:before="60" w:after="60"/>
    </w:pPr>
    <w:rPr>
      <w:rFonts w:eastAsiaTheme="minorHAnsi"/>
      <w:lang w:eastAsia="en-US"/>
    </w:rPr>
  </w:style>
  <w:style w:type="paragraph" w:customStyle="1" w:styleId="3A5017F1D8DC498FA3CAEF402B73EDA61">
    <w:name w:val="3A5017F1D8DC498FA3CAEF402B73EDA61"/>
    <w:rsid w:val="00BD1092"/>
    <w:pPr>
      <w:spacing w:before="60" w:after="60"/>
    </w:pPr>
    <w:rPr>
      <w:rFonts w:eastAsiaTheme="minorHAnsi"/>
      <w:lang w:eastAsia="en-US"/>
    </w:rPr>
  </w:style>
  <w:style w:type="paragraph" w:customStyle="1" w:styleId="BF1B3DD47F224439B9AC250A59B95DCC1">
    <w:name w:val="BF1B3DD47F224439B9AC250A59B95DCC1"/>
    <w:rsid w:val="00BD1092"/>
    <w:pPr>
      <w:spacing w:before="60" w:after="60"/>
    </w:pPr>
    <w:rPr>
      <w:rFonts w:eastAsiaTheme="minorHAnsi"/>
      <w:lang w:eastAsia="en-US"/>
    </w:rPr>
  </w:style>
  <w:style w:type="paragraph" w:customStyle="1" w:styleId="6D38A5327ED444CD868053988FB8F3111">
    <w:name w:val="6D38A5327ED444CD868053988FB8F3111"/>
    <w:rsid w:val="00BD1092"/>
    <w:pPr>
      <w:spacing w:before="60" w:after="60"/>
    </w:pPr>
    <w:rPr>
      <w:rFonts w:eastAsiaTheme="minorHAnsi"/>
      <w:lang w:eastAsia="en-US"/>
    </w:rPr>
  </w:style>
  <w:style w:type="paragraph" w:customStyle="1" w:styleId="E94FE4BE9DF243E2BAF7A32A4A20FAB01">
    <w:name w:val="E94FE4BE9DF243E2BAF7A32A4A20FAB01"/>
    <w:rsid w:val="00BD1092"/>
    <w:pPr>
      <w:spacing w:before="60" w:after="60"/>
    </w:pPr>
    <w:rPr>
      <w:rFonts w:eastAsiaTheme="minorHAnsi"/>
      <w:lang w:eastAsia="en-US"/>
    </w:rPr>
  </w:style>
  <w:style w:type="paragraph" w:customStyle="1" w:styleId="EC4E58DB6F3240BB8C7A47D98E7E001C1">
    <w:name w:val="EC4E58DB6F3240BB8C7A47D98E7E001C1"/>
    <w:rsid w:val="00BD1092"/>
    <w:pPr>
      <w:spacing w:before="60" w:after="60"/>
    </w:pPr>
    <w:rPr>
      <w:rFonts w:eastAsiaTheme="minorHAnsi"/>
      <w:lang w:eastAsia="en-US"/>
    </w:rPr>
  </w:style>
  <w:style w:type="paragraph" w:customStyle="1" w:styleId="B592EC07D61945F1BBC2AA9B01AF3FF21">
    <w:name w:val="B592EC07D61945F1BBC2AA9B01AF3FF21"/>
    <w:rsid w:val="00BD1092"/>
    <w:pPr>
      <w:spacing w:before="60" w:after="60"/>
    </w:pPr>
    <w:rPr>
      <w:rFonts w:eastAsiaTheme="minorHAnsi"/>
      <w:lang w:eastAsia="en-US"/>
    </w:rPr>
  </w:style>
  <w:style w:type="paragraph" w:customStyle="1" w:styleId="F061BE558F7049B191585365219AECBC1">
    <w:name w:val="F061BE558F7049B191585365219AECBC1"/>
    <w:rsid w:val="00BD1092"/>
    <w:pPr>
      <w:spacing w:before="60" w:after="60"/>
    </w:pPr>
    <w:rPr>
      <w:rFonts w:eastAsiaTheme="minorHAnsi"/>
      <w:lang w:eastAsia="en-US"/>
    </w:rPr>
  </w:style>
  <w:style w:type="paragraph" w:customStyle="1" w:styleId="148A63965356414D99D702E659888EAC1">
    <w:name w:val="148A63965356414D99D702E659888EAC1"/>
    <w:rsid w:val="00BD1092"/>
    <w:pPr>
      <w:spacing w:before="60" w:after="60"/>
    </w:pPr>
    <w:rPr>
      <w:rFonts w:eastAsiaTheme="minorHAnsi"/>
      <w:lang w:eastAsia="en-US"/>
    </w:rPr>
  </w:style>
  <w:style w:type="paragraph" w:customStyle="1" w:styleId="F9E2BFD9E7DB4C5FB4126ADBBD691B5A1">
    <w:name w:val="F9E2BFD9E7DB4C5FB4126ADBBD691B5A1"/>
    <w:rsid w:val="00BD1092"/>
    <w:pPr>
      <w:spacing w:before="60" w:after="60"/>
    </w:pPr>
    <w:rPr>
      <w:rFonts w:eastAsiaTheme="minorHAnsi"/>
      <w:lang w:eastAsia="en-US"/>
    </w:rPr>
  </w:style>
  <w:style w:type="paragraph" w:customStyle="1" w:styleId="54EFCCB685444E848716BC317BC899601">
    <w:name w:val="54EFCCB685444E848716BC317BC899601"/>
    <w:rsid w:val="00BD1092"/>
    <w:pPr>
      <w:spacing w:before="60" w:after="60"/>
    </w:pPr>
    <w:rPr>
      <w:rFonts w:eastAsiaTheme="minorHAnsi"/>
      <w:lang w:eastAsia="en-US"/>
    </w:rPr>
  </w:style>
  <w:style w:type="paragraph" w:customStyle="1" w:styleId="51E7469B6C3F46988A4FD2F742048D9F1">
    <w:name w:val="51E7469B6C3F46988A4FD2F742048D9F1"/>
    <w:rsid w:val="00BD1092"/>
    <w:pPr>
      <w:spacing w:before="60" w:after="60"/>
    </w:pPr>
    <w:rPr>
      <w:rFonts w:eastAsiaTheme="minorHAnsi"/>
      <w:lang w:eastAsia="en-US"/>
    </w:rPr>
  </w:style>
  <w:style w:type="paragraph" w:customStyle="1" w:styleId="2003F7037EC24B5487A1ED03B50C4BDC1">
    <w:name w:val="2003F7037EC24B5487A1ED03B50C4BDC1"/>
    <w:rsid w:val="00BD1092"/>
    <w:pPr>
      <w:spacing w:before="60" w:after="60"/>
    </w:pPr>
    <w:rPr>
      <w:rFonts w:eastAsiaTheme="minorHAnsi"/>
      <w:lang w:eastAsia="en-US"/>
    </w:rPr>
  </w:style>
  <w:style w:type="paragraph" w:customStyle="1" w:styleId="27D0A81C7D4244E993DF1483AA5253B11">
    <w:name w:val="27D0A81C7D4244E993DF1483AA5253B11"/>
    <w:rsid w:val="00BD1092"/>
    <w:pPr>
      <w:spacing w:before="60" w:after="60"/>
    </w:pPr>
    <w:rPr>
      <w:rFonts w:eastAsiaTheme="minorHAnsi"/>
      <w:lang w:eastAsia="en-US"/>
    </w:rPr>
  </w:style>
  <w:style w:type="paragraph" w:customStyle="1" w:styleId="885C0430908C405A95ABDB131D4BA8201">
    <w:name w:val="885C0430908C405A95ABDB131D4BA8201"/>
    <w:rsid w:val="00BD1092"/>
    <w:pPr>
      <w:spacing w:before="60" w:after="60"/>
    </w:pPr>
    <w:rPr>
      <w:rFonts w:eastAsiaTheme="minorHAnsi"/>
      <w:lang w:eastAsia="en-US"/>
    </w:rPr>
  </w:style>
  <w:style w:type="paragraph" w:customStyle="1" w:styleId="2FD3DB318E3F4E918BD562566733D93E1">
    <w:name w:val="2FD3DB318E3F4E918BD562566733D93E1"/>
    <w:rsid w:val="00BD1092"/>
    <w:pPr>
      <w:spacing w:before="60" w:after="60"/>
    </w:pPr>
    <w:rPr>
      <w:rFonts w:eastAsiaTheme="minorHAnsi"/>
      <w:lang w:eastAsia="en-US"/>
    </w:rPr>
  </w:style>
  <w:style w:type="paragraph" w:customStyle="1" w:styleId="C03D9264A27D47AB9352F3254C9FEB581">
    <w:name w:val="C03D9264A27D47AB9352F3254C9FEB581"/>
    <w:rsid w:val="00BD1092"/>
    <w:pPr>
      <w:spacing w:before="60" w:after="60"/>
    </w:pPr>
    <w:rPr>
      <w:rFonts w:eastAsiaTheme="minorHAnsi"/>
      <w:lang w:eastAsia="en-US"/>
    </w:rPr>
  </w:style>
  <w:style w:type="paragraph" w:customStyle="1" w:styleId="73EC36F4199C440FB5BEAEB9E8DFCA1E1">
    <w:name w:val="73EC36F4199C440FB5BEAEB9E8DFCA1E1"/>
    <w:rsid w:val="00BD1092"/>
    <w:pPr>
      <w:spacing w:before="60" w:after="60"/>
    </w:pPr>
    <w:rPr>
      <w:rFonts w:eastAsiaTheme="minorHAnsi"/>
      <w:lang w:eastAsia="en-US"/>
    </w:rPr>
  </w:style>
  <w:style w:type="paragraph" w:customStyle="1" w:styleId="88CEEADFC2844B7CB7301879C9A438A41">
    <w:name w:val="88CEEADFC2844B7CB7301879C9A438A41"/>
    <w:rsid w:val="00BD1092"/>
    <w:pPr>
      <w:spacing w:before="60" w:after="60"/>
    </w:pPr>
    <w:rPr>
      <w:rFonts w:eastAsiaTheme="minorHAnsi"/>
      <w:lang w:eastAsia="en-US"/>
    </w:rPr>
  </w:style>
  <w:style w:type="paragraph" w:customStyle="1" w:styleId="97E9E66C16EE49C6B5D5728181FF57891">
    <w:name w:val="97E9E66C16EE49C6B5D5728181FF57891"/>
    <w:rsid w:val="00BD1092"/>
    <w:pPr>
      <w:spacing w:before="60" w:after="60"/>
    </w:pPr>
    <w:rPr>
      <w:rFonts w:eastAsiaTheme="minorHAnsi"/>
      <w:lang w:eastAsia="en-US"/>
    </w:rPr>
  </w:style>
  <w:style w:type="paragraph" w:customStyle="1" w:styleId="D8223C67C61A4AD18AF9B078A8D7D8ED1">
    <w:name w:val="D8223C67C61A4AD18AF9B078A8D7D8ED1"/>
    <w:rsid w:val="00BD1092"/>
    <w:pPr>
      <w:spacing w:before="60" w:after="60"/>
    </w:pPr>
    <w:rPr>
      <w:rFonts w:eastAsiaTheme="minorHAnsi"/>
      <w:lang w:eastAsia="en-US"/>
    </w:rPr>
  </w:style>
  <w:style w:type="paragraph" w:customStyle="1" w:styleId="A222D902234B41879DACCEF46835617E1">
    <w:name w:val="A222D902234B41879DACCEF46835617E1"/>
    <w:rsid w:val="00BD1092"/>
    <w:pPr>
      <w:spacing w:before="60" w:after="60"/>
    </w:pPr>
    <w:rPr>
      <w:rFonts w:eastAsiaTheme="minorHAnsi"/>
      <w:lang w:eastAsia="en-US"/>
    </w:rPr>
  </w:style>
  <w:style w:type="paragraph" w:customStyle="1" w:styleId="69BDA0CF08E3453BADD2BAA82C5620E61">
    <w:name w:val="69BDA0CF08E3453BADD2BAA82C5620E61"/>
    <w:rsid w:val="00BD1092"/>
    <w:pPr>
      <w:spacing w:before="60" w:after="60"/>
    </w:pPr>
    <w:rPr>
      <w:rFonts w:eastAsiaTheme="minorHAnsi"/>
      <w:lang w:eastAsia="en-US"/>
    </w:rPr>
  </w:style>
  <w:style w:type="paragraph" w:customStyle="1" w:styleId="933BD47152B44EFB9EFDAB0F53D2DDC61">
    <w:name w:val="933BD47152B44EFB9EFDAB0F53D2DDC61"/>
    <w:rsid w:val="00BD1092"/>
    <w:pPr>
      <w:spacing w:before="60" w:after="60"/>
    </w:pPr>
    <w:rPr>
      <w:rFonts w:eastAsiaTheme="minorHAnsi"/>
      <w:lang w:eastAsia="en-US"/>
    </w:rPr>
  </w:style>
  <w:style w:type="paragraph" w:customStyle="1" w:styleId="64096D3BEAF34E25872C0C61F07E68981">
    <w:name w:val="64096D3BEAF34E25872C0C61F07E68981"/>
    <w:rsid w:val="00BD1092"/>
    <w:pPr>
      <w:spacing w:before="60" w:after="60"/>
    </w:pPr>
    <w:rPr>
      <w:rFonts w:eastAsiaTheme="minorHAnsi"/>
      <w:lang w:eastAsia="en-US"/>
    </w:rPr>
  </w:style>
  <w:style w:type="paragraph" w:customStyle="1" w:styleId="ACA17C64DE704C23B3AA4BA721F4A457">
    <w:name w:val="ACA17C64DE704C23B3AA4BA721F4A457"/>
    <w:rsid w:val="00BD1092"/>
    <w:pPr>
      <w:spacing w:before="60" w:after="60"/>
    </w:pPr>
    <w:rPr>
      <w:rFonts w:eastAsiaTheme="minorHAnsi"/>
      <w:lang w:eastAsia="en-US"/>
    </w:rPr>
  </w:style>
  <w:style w:type="paragraph" w:customStyle="1" w:styleId="E2DC435D1B994DAE85E260EDBBA823EE2">
    <w:name w:val="E2DC435D1B994DAE85E260EDBBA823EE2"/>
    <w:rsid w:val="00BD1092"/>
    <w:pPr>
      <w:spacing w:before="60" w:after="60"/>
    </w:pPr>
    <w:rPr>
      <w:rFonts w:eastAsiaTheme="minorHAnsi"/>
      <w:lang w:eastAsia="en-US"/>
    </w:rPr>
  </w:style>
  <w:style w:type="paragraph" w:customStyle="1" w:styleId="3A5017F1D8DC498FA3CAEF402B73EDA62">
    <w:name w:val="3A5017F1D8DC498FA3CAEF402B73EDA62"/>
    <w:rsid w:val="00BD1092"/>
    <w:pPr>
      <w:spacing w:before="60" w:after="60"/>
    </w:pPr>
    <w:rPr>
      <w:rFonts w:eastAsiaTheme="minorHAnsi"/>
      <w:lang w:eastAsia="en-US"/>
    </w:rPr>
  </w:style>
  <w:style w:type="paragraph" w:customStyle="1" w:styleId="BF1B3DD47F224439B9AC250A59B95DCC2">
    <w:name w:val="BF1B3DD47F224439B9AC250A59B95DCC2"/>
    <w:rsid w:val="00BD1092"/>
    <w:pPr>
      <w:spacing w:before="60" w:after="60"/>
    </w:pPr>
    <w:rPr>
      <w:rFonts w:eastAsiaTheme="minorHAnsi"/>
      <w:lang w:eastAsia="en-US"/>
    </w:rPr>
  </w:style>
  <w:style w:type="paragraph" w:customStyle="1" w:styleId="6D38A5327ED444CD868053988FB8F3112">
    <w:name w:val="6D38A5327ED444CD868053988FB8F3112"/>
    <w:rsid w:val="00BD1092"/>
    <w:pPr>
      <w:spacing w:before="60" w:after="60"/>
    </w:pPr>
    <w:rPr>
      <w:rFonts w:eastAsiaTheme="minorHAnsi"/>
      <w:lang w:eastAsia="en-US"/>
    </w:rPr>
  </w:style>
  <w:style w:type="paragraph" w:customStyle="1" w:styleId="E94FE4BE9DF243E2BAF7A32A4A20FAB02">
    <w:name w:val="E94FE4BE9DF243E2BAF7A32A4A20FAB02"/>
    <w:rsid w:val="00BD1092"/>
    <w:pPr>
      <w:spacing w:before="60" w:after="60"/>
    </w:pPr>
    <w:rPr>
      <w:rFonts w:eastAsiaTheme="minorHAnsi"/>
      <w:lang w:eastAsia="en-US"/>
    </w:rPr>
  </w:style>
  <w:style w:type="paragraph" w:customStyle="1" w:styleId="EC4E58DB6F3240BB8C7A47D98E7E001C2">
    <w:name w:val="EC4E58DB6F3240BB8C7A47D98E7E001C2"/>
    <w:rsid w:val="00BD1092"/>
    <w:pPr>
      <w:spacing w:before="60" w:after="60"/>
    </w:pPr>
    <w:rPr>
      <w:rFonts w:eastAsiaTheme="minorHAnsi"/>
      <w:lang w:eastAsia="en-US"/>
    </w:rPr>
  </w:style>
  <w:style w:type="paragraph" w:customStyle="1" w:styleId="B592EC07D61945F1BBC2AA9B01AF3FF22">
    <w:name w:val="B592EC07D61945F1BBC2AA9B01AF3FF22"/>
    <w:rsid w:val="00BD1092"/>
    <w:pPr>
      <w:spacing w:before="60" w:after="60"/>
    </w:pPr>
    <w:rPr>
      <w:rFonts w:eastAsiaTheme="minorHAnsi"/>
      <w:lang w:eastAsia="en-US"/>
    </w:rPr>
  </w:style>
  <w:style w:type="paragraph" w:customStyle="1" w:styleId="F061BE558F7049B191585365219AECBC2">
    <w:name w:val="F061BE558F7049B191585365219AECBC2"/>
    <w:rsid w:val="00BD1092"/>
    <w:pPr>
      <w:spacing w:before="60" w:after="60"/>
    </w:pPr>
    <w:rPr>
      <w:rFonts w:eastAsiaTheme="minorHAnsi"/>
      <w:lang w:eastAsia="en-US"/>
    </w:rPr>
  </w:style>
  <w:style w:type="paragraph" w:customStyle="1" w:styleId="148A63965356414D99D702E659888EAC2">
    <w:name w:val="148A63965356414D99D702E659888EAC2"/>
    <w:rsid w:val="00BD1092"/>
    <w:pPr>
      <w:spacing w:before="60" w:after="60"/>
    </w:pPr>
    <w:rPr>
      <w:rFonts w:eastAsiaTheme="minorHAnsi"/>
      <w:lang w:eastAsia="en-US"/>
    </w:rPr>
  </w:style>
  <w:style w:type="paragraph" w:customStyle="1" w:styleId="F9E2BFD9E7DB4C5FB4126ADBBD691B5A2">
    <w:name w:val="F9E2BFD9E7DB4C5FB4126ADBBD691B5A2"/>
    <w:rsid w:val="00BD1092"/>
    <w:pPr>
      <w:spacing w:before="60" w:after="60"/>
    </w:pPr>
    <w:rPr>
      <w:rFonts w:eastAsiaTheme="minorHAnsi"/>
      <w:lang w:eastAsia="en-US"/>
    </w:rPr>
  </w:style>
  <w:style w:type="paragraph" w:customStyle="1" w:styleId="54EFCCB685444E848716BC317BC899602">
    <w:name w:val="54EFCCB685444E848716BC317BC899602"/>
    <w:rsid w:val="00BD1092"/>
    <w:pPr>
      <w:spacing w:before="60" w:after="60"/>
    </w:pPr>
    <w:rPr>
      <w:rFonts w:eastAsiaTheme="minorHAnsi"/>
      <w:lang w:eastAsia="en-US"/>
    </w:rPr>
  </w:style>
  <w:style w:type="paragraph" w:customStyle="1" w:styleId="51E7469B6C3F46988A4FD2F742048D9F2">
    <w:name w:val="51E7469B6C3F46988A4FD2F742048D9F2"/>
    <w:rsid w:val="00BD1092"/>
    <w:pPr>
      <w:spacing w:before="60" w:after="60"/>
    </w:pPr>
    <w:rPr>
      <w:rFonts w:eastAsiaTheme="minorHAnsi"/>
      <w:lang w:eastAsia="en-US"/>
    </w:rPr>
  </w:style>
  <w:style w:type="paragraph" w:customStyle="1" w:styleId="2003F7037EC24B5487A1ED03B50C4BDC2">
    <w:name w:val="2003F7037EC24B5487A1ED03B50C4BDC2"/>
    <w:rsid w:val="00BD1092"/>
    <w:pPr>
      <w:spacing w:before="60" w:after="60"/>
    </w:pPr>
    <w:rPr>
      <w:rFonts w:eastAsiaTheme="minorHAnsi"/>
      <w:lang w:eastAsia="en-US"/>
    </w:rPr>
  </w:style>
  <w:style w:type="paragraph" w:customStyle="1" w:styleId="27D0A81C7D4244E993DF1483AA5253B12">
    <w:name w:val="27D0A81C7D4244E993DF1483AA5253B12"/>
    <w:rsid w:val="00BD1092"/>
    <w:pPr>
      <w:spacing w:before="60" w:after="60"/>
    </w:pPr>
    <w:rPr>
      <w:rFonts w:eastAsiaTheme="minorHAnsi"/>
      <w:lang w:eastAsia="en-US"/>
    </w:rPr>
  </w:style>
  <w:style w:type="paragraph" w:customStyle="1" w:styleId="885C0430908C405A95ABDB131D4BA8202">
    <w:name w:val="885C0430908C405A95ABDB131D4BA8202"/>
    <w:rsid w:val="00BD1092"/>
    <w:pPr>
      <w:spacing w:before="60" w:after="60"/>
    </w:pPr>
    <w:rPr>
      <w:rFonts w:eastAsiaTheme="minorHAnsi"/>
      <w:lang w:eastAsia="en-US"/>
    </w:rPr>
  </w:style>
  <w:style w:type="paragraph" w:customStyle="1" w:styleId="2FD3DB318E3F4E918BD562566733D93E2">
    <w:name w:val="2FD3DB318E3F4E918BD562566733D93E2"/>
    <w:rsid w:val="00BD1092"/>
    <w:pPr>
      <w:spacing w:before="60" w:after="60"/>
    </w:pPr>
    <w:rPr>
      <w:rFonts w:eastAsiaTheme="minorHAnsi"/>
      <w:lang w:eastAsia="en-US"/>
    </w:rPr>
  </w:style>
  <w:style w:type="paragraph" w:customStyle="1" w:styleId="C03D9264A27D47AB9352F3254C9FEB582">
    <w:name w:val="C03D9264A27D47AB9352F3254C9FEB582"/>
    <w:rsid w:val="00BD1092"/>
    <w:pPr>
      <w:spacing w:before="60" w:after="60"/>
    </w:pPr>
    <w:rPr>
      <w:rFonts w:eastAsiaTheme="minorHAnsi"/>
      <w:lang w:eastAsia="en-US"/>
    </w:rPr>
  </w:style>
  <w:style w:type="paragraph" w:customStyle="1" w:styleId="73EC36F4199C440FB5BEAEB9E8DFCA1E2">
    <w:name w:val="73EC36F4199C440FB5BEAEB9E8DFCA1E2"/>
    <w:rsid w:val="00BD1092"/>
    <w:pPr>
      <w:spacing w:before="60" w:after="60"/>
    </w:pPr>
    <w:rPr>
      <w:rFonts w:eastAsiaTheme="minorHAnsi"/>
      <w:lang w:eastAsia="en-US"/>
    </w:rPr>
  </w:style>
  <w:style w:type="paragraph" w:customStyle="1" w:styleId="88CEEADFC2844B7CB7301879C9A438A42">
    <w:name w:val="88CEEADFC2844B7CB7301879C9A438A42"/>
    <w:rsid w:val="00BD1092"/>
    <w:pPr>
      <w:spacing w:before="60" w:after="60"/>
    </w:pPr>
    <w:rPr>
      <w:rFonts w:eastAsiaTheme="minorHAnsi"/>
      <w:lang w:eastAsia="en-US"/>
    </w:rPr>
  </w:style>
  <w:style w:type="paragraph" w:customStyle="1" w:styleId="97E9E66C16EE49C6B5D5728181FF57892">
    <w:name w:val="97E9E66C16EE49C6B5D5728181FF57892"/>
    <w:rsid w:val="00BD1092"/>
    <w:pPr>
      <w:spacing w:before="60" w:after="60"/>
    </w:pPr>
    <w:rPr>
      <w:rFonts w:eastAsiaTheme="minorHAnsi"/>
      <w:lang w:eastAsia="en-US"/>
    </w:rPr>
  </w:style>
  <w:style w:type="paragraph" w:customStyle="1" w:styleId="D8223C67C61A4AD18AF9B078A8D7D8ED2">
    <w:name w:val="D8223C67C61A4AD18AF9B078A8D7D8ED2"/>
    <w:rsid w:val="00BD1092"/>
    <w:pPr>
      <w:spacing w:before="60" w:after="60"/>
    </w:pPr>
    <w:rPr>
      <w:rFonts w:eastAsiaTheme="minorHAnsi"/>
      <w:lang w:eastAsia="en-US"/>
    </w:rPr>
  </w:style>
  <w:style w:type="paragraph" w:customStyle="1" w:styleId="A222D902234B41879DACCEF46835617E2">
    <w:name w:val="A222D902234B41879DACCEF46835617E2"/>
    <w:rsid w:val="00BD1092"/>
    <w:pPr>
      <w:spacing w:before="60" w:after="60"/>
    </w:pPr>
    <w:rPr>
      <w:rFonts w:eastAsiaTheme="minorHAnsi"/>
      <w:lang w:eastAsia="en-US"/>
    </w:rPr>
  </w:style>
  <w:style w:type="paragraph" w:customStyle="1" w:styleId="69BDA0CF08E3453BADD2BAA82C5620E62">
    <w:name w:val="69BDA0CF08E3453BADD2BAA82C5620E62"/>
    <w:rsid w:val="00BD1092"/>
    <w:pPr>
      <w:spacing w:before="60" w:after="60"/>
    </w:pPr>
    <w:rPr>
      <w:rFonts w:eastAsiaTheme="minorHAnsi"/>
      <w:lang w:eastAsia="en-US"/>
    </w:rPr>
  </w:style>
  <w:style w:type="paragraph" w:customStyle="1" w:styleId="933BD47152B44EFB9EFDAB0F53D2DDC62">
    <w:name w:val="933BD47152B44EFB9EFDAB0F53D2DDC62"/>
    <w:rsid w:val="00BD1092"/>
    <w:pPr>
      <w:spacing w:before="60" w:after="60"/>
    </w:pPr>
    <w:rPr>
      <w:rFonts w:eastAsiaTheme="minorHAnsi"/>
      <w:lang w:eastAsia="en-US"/>
    </w:rPr>
  </w:style>
  <w:style w:type="paragraph" w:customStyle="1" w:styleId="64096D3BEAF34E25872C0C61F07E68982">
    <w:name w:val="64096D3BEAF34E25872C0C61F07E68982"/>
    <w:rsid w:val="00BD1092"/>
    <w:pPr>
      <w:spacing w:before="60" w:after="60"/>
    </w:pPr>
    <w:rPr>
      <w:rFonts w:eastAsiaTheme="minorHAnsi"/>
      <w:lang w:eastAsia="en-US"/>
    </w:rPr>
  </w:style>
  <w:style w:type="paragraph" w:customStyle="1" w:styleId="ACA17C64DE704C23B3AA4BA721F4A4571">
    <w:name w:val="ACA17C64DE704C23B3AA4BA721F4A4571"/>
    <w:rsid w:val="00BD1092"/>
    <w:pPr>
      <w:spacing w:before="60" w:after="60"/>
    </w:pPr>
    <w:rPr>
      <w:rFonts w:eastAsiaTheme="minorHAnsi"/>
      <w:lang w:eastAsia="en-US"/>
    </w:rPr>
  </w:style>
  <w:style w:type="paragraph" w:customStyle="1" w:styleId="E2DC435D1B994DAE85E260EDBBA823EE3">
    <w:name w:val="E2DC435D1B994DAE85E260EDBBA823EE3"/>
    <w:rsid w:val="00BD1092"/>
    <w:pPr>
      <w:spacing w:before="60" w:after="60"/>
    </w:pPr>
    <w:rPr>
      <w:rFonts w:eastAsiaTheme="minorHAnsi"/>
      <w:lang w:eastAsia="en-US"/>
    </w:rPr>
  </w:style>
  <w:style w:type="paragraph" w:customStyle="1" w:styleId="3A5017F1D8DC498FA3CAEF402B73EDA63">
    <w:name w:val="3A5017F1D8DC498FA3CAEF402B73EDA63"/>
    <w:rsid w:val="00BD1092"/>
    <w:pPr>
      <w:spacing w:before="60" w:after="60"/>
    </w:pPr>
    <w:rPr>
      <w:rFonts w:eastAsiaTheme="minorHAnsi"/>
      <w:lang w:eastAsia="en-US"/>
    </w:rPr>
  </w:style>
  <w:style w:type="paragraph" w:customStyle="1" w:styleId="BF1B3DD47F224439B9AC250A59B95DCC3">
    <w:name w:val="BF1B3DD47F224439B9AC250A59B95DCC3"/>
    <w:rsid w:val="00BD1092"/>
    <w:pPr>
      <w:spacing w:before="60" w:after="60"/>
    </w:pPr>
    <w:rPr>
      <w:rFonts w:eastAsiaTheme="minorHAnsi"/>
      <w:lang w:eastAsia="en-US"/>
    </w:rPr>
  </w:style>
  <w:style w:type="paragraph" w:customStyle="1" w:styleId="6D38A5327ED444CD868053988FB8F3113">
    <w:name w:val="6D38A5327ED444CD868053988FB8F3113"/>
    <w:rsid w:val="00BD1092"/>
    <w:pPr>
      <w:spacing w:before="60" w:after="60"/>
    </w:pPr>
    <w:rPr>
      <w:rFonts w:eastAsiaTheme="minorHAnsi"/>
      <w:lang w:eastAsia="en-US"/>
    </w:rPr>
  </w:style>
  <w:style w:type="paragraph" w:customStyle="1" w:styleId="E94FE4BE9DF243E2BAF7A32A4A20FAB03">
    <w:name w:val="E94FE4BE9DF243E2BAF7A32A4A20FAB03"/>
    <w:rsid w:val="00BD1092"/>
    <w:pPr>
      <w:spacing w:before="60" w:after="60"/>
    </w:pPr>
    <w:rPr>
      <w:rFonts w:eastAsiaTheme="minorHAnsi"/>
      <w:lang w:eastAsia="en-US"/>
    </w:rPr>
  </w:style>
  <w:style w:type="paragraph" w:customStyle="1" w:styleId="EC4E58DB6F3240BB8C7A47D98E7E001C3">
    <w:name w:val="EC4E58DB6F3240BB8C7A47D98E7E001C3"/>
    <w:rsid w:val="00BD1092"/>
    <w:pPr>
      <w:spacing w:before="60" w:after="60"/>
    </w:pPr>
    <w:rPr>
      <w:rFonts w:eastAsiaTheme="minorHAnsi"/>
      <w:lang w:eastAsia="en-US"/>
    </w:rPr>
  </w:style>
  <w:style w:type="paragraph" w:customStyle="1" w:styleId="B592EC07D61945F1BBC2AA9B01AF3FF23">
    <w:name w:val="B592EC07D61945F1BBC2AA9B01AF3FF23"/>
    <w:rsid w:val="00BD1092"/>
    <w:pPr>
      <w:spacing w:before="60" w:after="60"/>
    </w:pPr>
    <w:rPr>
      <w:rFonts w:eastAsiaTheme="minorHAnsi"/>
      <w:lang w:eastAsia="en-US"/>
    </w:rPr>
  </w:style>
  <w:style w:type="paragraph" w:customStyle="1" w:styleId="F061BE558F7049B191585365219AECBC3">
    <w:name w:val="F061BE558F7049B191585365219AECBC3"/>
    <w:rsid w:val="00BD1092"/>
    <w:pPr>
      <w:spacing w:before="60" w:after="60"/>
    </w:pPr>
    <w:rPr>
      <w:rFonts w:eastAsiaTheme="minorHAnsi"/>
      <w:lang w:eastAsia="en-US"/>
    </w:rPr>
  </w:style>
  <w:style w:type="paragraph" w:customStyle="1" w:styleId="148A63965356414D99D702E659888EAC3">
    <w:name w:val="148A63965356414D99D702E659888EAC3"/>
    <w:rsid w:val="00BD1092"/>
    <w:pPr>
      <w:spacing w:before="60" w:after="60"/>
    </w:pPr>
    <w:rPr>
      <w:rFonts w:eastAsiaTheme="minorHAnsi"/>
      <w:lang w:eastAsia="en-US"/>
    </w:rPr>
  </w:style>
  <w:style w:type="paragraph" w:customStyle="1" w:styleId="F9E2BFD9E7DB4C5FB4126ADBBD691B5A3">
    <w:name w:val="F9E2BFD9E7DB4C5FB4126ADBBD691B5A3"/>
    <w:rsid w:val="00BD1092"/>
    <w:pPr>
      <w:spacing w:before="60" w:after="60"/>
    </w:pPr>
    <w:rPr>
      <w:rFonts w:eastAsiaTheme="minorHAnsi"/>
      <w:lang w:eastAsia="en-US"/>
    </w:rPr>
  </w:style>
  <w:style w:type="paragraph" w:customStyle="1" w:styleId="54EFCCB685444E848716BC317BC899603">
    <w:name w:val="54EFCCB685444E848716BC317BC899603"/>
    <w:rsid w:val="00BD1092"/>
    <w:pPr>
      <w:spacing w:before="60" w:after="60"/>
    </w:pPr>
    <w:rPr>
      <w:rFonts w:eastAsiaTheme="minorHAnsi"/>
      <w:lang w:eastAsia="en-US"/>
    </w:rPr>
  </w:style>
  <w:style w:type="paragraph" w:customStyle="1" w:styleId="51E7469B6C3F46988A4FD2F742048D9F3">
    <w:name w:val="51E7469B6C3F46988A4FD2F742048D9F3"/>
    <w:rsid w:val="00BD1092"/>
    <w:pPr>
      <w:spacing w:before="60" w:after="60"/>
    </w:pPr>
    <w:rPr>
      <w:rFonts w:eastAsiaTheme="minorHAnsi"/>
      <w:lang w:eastAsia="en-US"/>
    </w:rPr>
  </w:style>
  <w:style w:type="paragraph" w:customStyle="1" w:styleId="2003F7037EC24B5487A1ED03B50C4BDC3">
    <w:name w:val="2003F7037EC24B5487A1ED03B50C4BDC3"/>
    <w:rsid w:val="00BD1092"/>
    <w:pPr>
      <w:spacing w:before="60" w:after="60"/>
    </w:pPr>
    <w:rPr>
      <w:rFonts w:eastAsiaTheme="minorHAnsi"/>
      <w:lang w:eastAsia="en-US"/>
    </w:rPr>
  </w:style>
  <w:style w:type="paragraph" w:customStyle="1" w:styleId="27D0A81C7D4244E993DF1483AA5253B13">
    <w:name w:val="27D0A81C7D4244E993DF1483AA5253B13"/>
    <w:rsid w:val="00BD1092"/>
    <w:pPr>
      <w:spacing w:before="60" w:after="60"/>
    </w:pPr>
    <w:rPr>
      <w:rFonts w:eastAsiaTheme="minorHAnsi"/>
      <w:lang w:eastAsia="en-US"/>
    </w:rPr>
  </w:style>
  <w:style w:type="paragraph" w:customStyle="1" w:styleId="885C0430908C405A95ABDB131D4BA8203">
    <w:name w:val="885C0430908C405A95ABDB131D4BA8203"/>
    <w:rsid w:val="00BD1092"/>
    <w:pPr>
      <w:spacing w:before="60" w:after="60"/>
    </w:pPr>
    <w:rPr>
      <w:rFonts w:eastAsiaTheme="minorHAnsi"/>
      <w:lang w:eastAsia="en-US"/>
    </w:rPr>
  </w:style>
  <w:style w:type="paragraph" w:customStyle="1" w:styleId="2FD3DB318E3F4E918BD562566733D93E3">
    <w:name w:val="2FD3DB318E3F4E918BD562566733D93E3"/>
    <w:rsid w:val="00BD1092"/>
    <w:pPr>
      <w:spacing w:before="60" w:after="60"/>
    </w:pPr>
    <w:rPr>
      <w:rFonts w:eastAsiaTheme="minorHAnsi"/>
      <w:lang w:eastAsia="en-US"/>
    </w:rPr>
  </w:style>
  <w:style w:type="paragraph" w:customStyle="1" w:styleId="C03D9264A27D47AB9352F3254C9FEB583">
    <w:name w:val="C03D9264A27D47AB9352F3254C9FEB583"/>
    <w:rsid w:val="00BD1092"/>
    <w:pPr>
      <w:spacing w:before="60" w:after="60"/>
    </w:pPr>
    <w:rPr>
      <w:rFonts w:eastAsiaTheme="minorHAnsi"/>
      <w:lang w:eastAsia="en-US"/>
    </w:rPr>
  </w:style>
  <w:style w:type="paragraph" w:customStyle="1" w:styleId="73EC36F4199C440FB5BEAEB9E8DFCA1E3">
    <w:name w:val="73EC36F4199C440FB5BEAEB9E8DFCA1E3"/>
    <w:rsid w:val="00BD1092"/>
    <w:pPr>
      <w:spacing w:before="60" w:after="60"/>
    </w:pPr>
    <w:rPr>
      <w:rFonts w:eastAsiaTheme="minorHAnsi"/>
      <w:lang w:eastAsia="en-US"/>
    </w:rPr>
  </w:style>
  <w:style w:type="paragraph" w:customStyle="1" w:styleId="88CEEADFC2844B7CB7301879C9A438A43">
    <w:name w:val="88CEEADFC2844B7CB7301879C9A438A43"/>
    <w:rsid w:val="00BD1092"/>
    <w:pPr>
      <w:spacing w:before="60" w:after="60"/>
    </w:pPr>
    <w:rPr>
      <w:rFonts w:eastAsiaTheme="minorHAnsi"/>
      <w:lang w:eastAsia="en-US"/>
    </w:rPr>
  </w:style>
  <w:style w:type="paragraph" w:customStyle="1" w:styleId="97E9E66C16EE49C6B5D5728181FF57893">
    <w:name w:val="97E9E66C16EE49C6B5D5728181FF57893"/>
    <w:rsid w:val="00BD1092"/>
    <w:pPr>
      <w:spacing w:before="60" w:after="60"/>
    </w:pPr>
    <w:rPr>
      <w:rFonts w:eastAsiaTheme="minorHAnsi"/>
      <w:lang w:eastAsia="en-US"/>
    </w:rPr>
  </w:style>
  <w:style w:type="paragraph" w:customStyle="1" w:styleId="D8223C67C61A4AD18AF9B078A8D7D8ED3">
    <w:name w:val="D8223C67C61A4AD18AF9B078A8D7D8ED3"/>
    <w:rsid w:val="00BD1092"/>
    <w:pPr>
      <w:spacing w:before="60" w:after="60"/>
    </w:pPr>
    <w:rPr>
      <w:rFonts w:eastAsiaTheme="minorHAnsi"/>
      <w:lang w:eastAsia="en-US"/>
    </w:rPr>
  </w:style>
  <w:style w:type="paragraph" w:customStyle="1" w:styleId="A222D902234B41879DACCEF46835617E3">
    <w:name w:val="A222D902234B41879DACCEF46835617E3"/>
    <w:rsid w:val="00BD1092"/>
    <w:pPr>
      <w:spacing w:before="60" w:after="60"/>
    </w:pPr>
    <w:rPr>
      <w:rFonts w:eastAsiaTheme="minorHAnsi"/>
      <w:lang w:eastAsia="en-US"/>
    </w:rPr>
  </w:style>
  <w:style w:type="paragraph" w:customStyle="1" w:styleId="69BDA0CF08E3453BADD2BAA82C5620E63">
    <w:name w:val="69BDA0CF08E3453BADD2BAA82C5620E63"/>
    <w:rsid w:val="00BD1092"/>
    <w:pPr>
      <w:spacing w:before="60" w:after="60"/>
    </w:pPr>
    <w:rPr>
      <w:rFonts w:eastAsiaTheme="minorHAnsi"/>
      <w:lang w:eastAsia="en-US"/>
    </w:rPr>
  </w:style>
  <w:style w:type="paragraph" w:customStyle="1" w:styleId="933BD47152B44EFB9EFDAB0F53D2DDC63">
    <w:name w:val="933BD47152B44EFB9EFDAB0F53D2DDC63"/>
    <w:rsid w:val="00BD1092"/>
    <w:pPr>
      <w:spacing w:before="60" w:after="60"/>
    </w:pPr>
    <w:rPr>
      <w:rFonts w:eastAsiaTheme="minorHAnsi"/>
      <w:lang w:eastAsia="en-US"/>
    </w:rPr>
  </w:style>
  <w:style w:type="paragraph" w:customStyle="1" w:styleId="E2DC435D1B994DAE85E260EDBBA823EE4">
    <w:name w:val="E2DC435D1B994DAE85E260EDBBA823EE4"/>
    <w:rsid w:val="00BD1092"/>
    <w:pPr>
      <w:spacing w:before="60" w:after="60"/>
    </w:pPr>
    <w:rPr>
      <w:rFonts w:eastAsiaTheme="minorHAnsi"/>
      <w:lang w:eastAsia="en-US"/>
    </w:rPr>
  </w:style>
  <w:style w:type="paragraph" w:customStyle="1" w:styleId="3A5017F1D8DC498FA3CAEF402B73EDA64">
    <w:name w:val="3A5017F1D8DC498FA3CAEF402B73EDA64"/>
    <w:rsid w:val="00BD1092"/>
    <w:pPr>
      <w:spacing w:before="60" w:after="60"/>
    </w:pPr>
    <w:rPr>
      <w:rFonts w:eastAsiaTheme="minorHAnsi"/>
      <w:lang w:eastAsia="en-US"/>
    </w:rPr>
  </w:style>
  <w:style w:type="paragraph" w:customStyle="1" w:styleId="BF1B3DD47F224439B9AC250A59B95DCC4">
    <w:name w:val="BF1B3DD47F224439B9AC250A59B95DCC4"/>
    <w:rsid w:val="00BD1092"/>
    <w:pPr>
      <w:spacing w:before="60" w:after="60"/>
    </w:pPr>
    <w:rPr>
      <w:rFonts w:eastAsiaTheme="minorHAnsi"/>
      <w:lang w:eastAsia="en-US"/>
    </w:rPr>
  </w:style>
  <w:style w:type="paragraph" w:customStyle="1" w:styleId="6D38A5327ED444CD868053988FB8F3114">
    <w:name w:val="6D38A5327ED444CD868053988FB8F3114"/>
    <w:rsid w:val="00BD1092"/>
    <w:pPr>
      <w:spacing w:before="60" w:after="60"/>
    </w:pPr>
    <w:rPr>
      <w:rFonts w:eastAsiaTheme="minorHAnsi"/>
      <w:lang w:eastAsia="en-US"/>
    </w:rPr>
  </w:style>
  <w:style w:type="paragraph" w:customStyle="1" w:styleId="E94FE4BE9DF243E2BAF7A32A4A20FAB04">
    <w:name w:val="E94FE4BE9DF243E2BAF7A32A4A20FAB04"/>
    <w:rsid w:val="00BD1092"/>
    <w:pPr>
      <w:spacing w:before="60" w:after="60"/>
    </w:pPr>
    <w:rPr>
      <w:rFonts w:eastAsiaTheme="minorHAnsi"/>
      <w:lang w:eastAsia="en-US"/>
    </w:rPr>
  </w:style>
  <w:style w:type="paragraph" w:customStyle="1" w:styleId="EC4E58DB6F3240BB8C7A47D98E7E001C4">
    <w:name w:val="EC4E58DB6F3240BB8C7A47D98E7E001C4"/>
    <w:rsid w:val="00BD1092"/>
    <w:pPr>
      <w:spacing w:before="60" w:after="60"/>
    </w:pPr>
    <w:rPr>
      <w:rFonts w:eastAsiaTheme="minorHAnsi"/>
      <w:lang w:eastAsia="en-US"/>
    </w:rPr>
  </w:style>
  <w:style w:type="paragraph" w:customStyle="1" w:styleId="B592EC07D61945F1BBC2AA9B01AF3FF24">
    <w:name w:val="B592EC07D61945F1BBC2AA9B01AF3FF24"/>
    <w:rsid w:val="00BD1092"/>
    <w:pPr>
      <w:spacing w:before="60" w:after="60"/>
    </w:pPr>
    <w:rPr>
      <w:rFonts w:eastAsiaTheme="minorHAnsi"/>
      <w:lang w:eastAsia="en-US"/>
    </w:rPr>
  </w:style>
  <w:style w:type="paragraph" w:customStyle="1" w:styleId="F061BE558F7049B191585365219AECBC4">
    <w:name w:val="F061BE558F7049B191585365219AECBC4"/>
    <w:rsid w:val="00BD1092"/>
    <w:pPr>
      <w:spacing w:before="60" w:after="60"/>
    </w:pPr>
    <w:rPr>
      <w:rFonts w:eastAsiaTheme="minorHAnsi"/>
      <w:lang w:eastAsia="en-US"/>
    </w:rPr>
  </w:style>
  <w:style w:type="paragraph" w:customStyle="1" w:styleId="148A63965356414D99D702E659888EAC4">
    <w:name w:val="148A63965356414D99D702E659888EAC4"/>
    <w:rsid w:val="00BD1092"/>
    <w:pPr>
      <w:spacing w:before="60" w:after="60"/>
    </w:pPr>
    <w:rPr>
      <w:rFonts w:eastAsiaTheme="minorHAnsi"/>
      <w:lang w:eastAsia="en-US"/>
    </w:rPr>
  </w:style>
  <w:style w:type="paragraph" w:customStyle="1" w:styleId="F9E2BFD9E7DB4C5FB4126ADBBD691B5A4">
    <w:name w:val="F9E2BFD9E7DB4C5FB4126ADBBD691B5A4"/>
    <w:rsid w:val="00BD1092"/>
    <w:pPr>
      <w:spacing w:before="60" w:after="60"/>
    </w:pPr>
    <w:rPr>
      <w:rFonts w:eastAsiaTheme="minorHAnsi"/>
      <w:lang w:eastAsia="en-US"/>
    </w:rPr>
  </w:style>
  <w:style w:type="paragraph" w:customStyle="1" w:styleId="54EFCCB685444E848716BC317BC899604">
    <w:name w:val="54EFCCB685444E848716BC317BC899604"/>
    <w:rsid w:val="00BD1092"/>
    <w:pPr>
      <w:spacing w:before="60" w:after="60"/>
    </w:pPr>
    <w:rPr>
      <w:rFonts w:eastAsiaTheme="minorHAnsi"/>
      <w:lang w:eastAsia="en-US"/>
    </w:rPr>
  </w:style>
  <w:style w:type="paragraph" w:customStyle="1" w:styleId="51E7469B6C3F46988A4FD2F742048D9F4">
    <w:name w:val="51E7469B6C3F46988A4FD2F742048D9F4"/>
    <w:rsid w:val="00BD1092"/>
    <w:pPr>
      <w:spacing w:before="60" w:after="60"/>
    </w:pPr>
    <w:rPr>
      <w:rFonts w:eastAsiaTheme="minorHAnsi"/>
      <w:lang w:eastAsia="en-US"/>
    </w:rPr>
  </w:style>
  <w:style w:type="paragraph" w:customStyle="1" w:styleId="2003F7037EC24B5487A1ED03B50C4BDC4">
    <w:name w:val="2003F7037EC24B5487A1ED03B50C4BDC4"/>
    <w:rsid w:val="00BD1092"/>
    <w:pPr>
      <w:spacing w:before="60" w:after="60"/>
    </w:pPr>
    <w:rPr>
      <w:rFonts w:eastAsiaTheme="minorHAnsi"/>
      <w:lang w:eastAsia="en-US"/>
    </w:rPr>
  </w:style>
  <w:style w:type="paragraph" w:customStyle="1" w:styleId="27D0A81C7D4244E993DF1483AA5253B14">
    <w:name w:val="27D0A81C7D4244E993DF1483AA5253B14"/>
    <w:rsid w:val="00BD1092"/>
    <w:pPr>
      <w:spacing w:before="60" w:after="60"/>
    </w:pPr>
    <w:rPr>
      <w:rFonts w:eastAsiaTheme="minorHAnsi"/>
      <w:lang w:eastAsia="en-US"/>
    </w:rPr>
  </w:style>
  <w:style w:type="paragraph" w:customStyle="1" w:styleId="885C0430908C405A95ABDB131D4BA8204">
    <w:name w:val="885C0430908C405A95ABDB131D4BA8204"/>
    <w:rsid w:val="00BD1092"/>
    <w:pPr>
      <w:spacing w:before="60" w:after="60"/>
    </w:pPr>
    <w:rPr>
      <w:rFonts w:eastAsiaTheme="minorHAnsi"/>
      <w:lang w:eastAsia="en-US"/>
    </w:rPr>
  </w:style>
  <w:style w:type="paragraph" w:customStyle="1" w:styleId="2FD3DB318E3F4E918BD562566733D93E4">
    <w:name w:val="2FD3DB318E3F4E918BD562566733D93E4"/>
    <w:rsid w:val="00BD1092"/>
    <w:pPr>
      <w:spacing w:before="60" w:after="60"/>
    </w:pPr>
    <w:rPr>
      <w:rFonts w:eastAsiaTheme="minorHAnsi"/>
      <w:lang w:eastAsia="en-US"/>
    </w:rPr>
  </w:style>
  <w:style w:type="paragraph" w:customStyle="1" w:styleId="C03D9264A27D47AB9352F3254C9FEB584">
    <w:name w:val="C03D9264A27D47AB9352F3254C9FEB584"/>
    <w:rsid w:val="00BD1092"/>
    <w:pPr>
      <w:spacing w:before="60" w:after="60"/>
    </w:pPr>
    <w:rPr>
      <w:rFonts w:eastAsiaTheme="minorHAnsi"/>
      <w:lang w:eastAsia="en-US"/>
    </w:rPr>
  </w:style>
  <w:style w:type="paragraph" w:customStyle="1" w:styleId="73EC36F4199C440FB5BEAEB9E8DFCA1E4">
    <w:name w:val="73EC36F4199C440FB5BEAEB9E8DFCA1E4"/>
    <w:rsid w:val="00BD1092"/>
    <w:pPr>
      <w:spacing w:before="60" w:after="60"/>
    </w:pPr>
    <w:rPr>
      <w:rFonts w:eastAsiaTheme="minorHAnsi"/>
      <w:lang w:eastAsia="en-US"/>
    </w:rPr>
  </w:style>
  <w:style w:type="paragraph" w:customStyle="1" w:styleId="88CEEADFC2844B7CB7301879C9A438A44">
    <w:name w:val="88CEEADFC2844B7CB7301879C9A438A44"/>
    <w:rsid w:val="00BD1092"/>
    <w:pPr>
      <w:spacing w:before="60" w:after="60"/>
    </w:pPr>
    <w:rPr>
      <w:rFonts w:eastAsiaTheme="minorHAnsi"/>
      <w:lang w:eastAsia="en-US"/>
    </w:rPr>
  </w:style>
  <w:style w:type="paragraph" w:customStyle="1" w:styleId="97E9E66C16EE49C6B5D5728181FF57894">
    <w:name w:val="97E9E66C16EE49C6B5D5728181FF57894"/>
    <w:rsid w:val="00BD1092"/>
    <w:pPr>
      <w:spacing w:before="60" w:after="60"/>
    </w:pPr>
    <w:rPr>
      <w:rFonts w:eastAsiaTheme="minorHAnsi"/>
      <w:lang w:eastAsia="en-US"/>
    </w:rPr>
  </w:style>
  <w:style w:type="paragraph" w:customStyle="1" w:styleId="D8223C67C61A4AD18AF9B078A8D7D8ED4">
    <w:name w:val="D8223C67C61A4AD18AF9B078A8D7D8ED4"/>
    <w:rsid w:val="00BD1092"/>
    <w:pPr>
      <w:spacing w:before="60" w:after="60"/>
    </w:pPr>
    <w:rPr>
      <w:rFonts w:eastAsiaTheme="minorHAnsi"/>
      <w:lang w:eastAsia="en-US"/>
    </w:rPr>
  </w:style>
  <w:style w:type="paragraph" w:customStyle="1" w:styleId="A222D902234B41879DACCEF46835617E4">
    <w:name w:val="A222D902234B41879DACCEF46835617E4"/>
    <w:rsid w:val="00BD1092"/>
    <w:pPr>
      <w:spacing w:before="60" w:after="60"/>
    </w:pPr>
    <w:rPr>
      <w:rFonts w:eastAsiaTheme="minorHAnsi"/>
      <w:lang w:eastAsia="en-US"/>
    </w:rPr>
  </w:style>
  <w:style w:type="paragraph" w:customStyle="1" w:styleId="69BDA0CF08E3453BADD2BAA82C5620E64">
    <w:name w:val="69BDA0CF08E3453BADD2BAA82C5620E64"/>
    <w:rsid w:val="00BD1092"/>
    <w:pPr>
      <w:spacing w:before="60" w:after="60"/>
    </w:pPr>
    <w:rPr>
      <w:rFonts w:eastAsiaTheme="minorHAnsi"/>
      <w:lang w:eastAsia="en-US"/>
    </w:rPr>
  </w:style>
  <w:style w:type="paragraph" w:customStyle="1" w:styleId="933BD47152B44EFB9EFDAB0F53D2DDC64">
    <w:name w:val="933BD47152B44EFB9EFDAB0F53D2DDC64"/>
    <w:rsid w:val="00BD1092"/>
    <w:pPr>
      <w:spacing w:before="60" w:after="60"/>
    </w:pPr>
    <w:rPr>
      <w:rFonts w:eastAsiaTheme="minorHAnsi"/>
      <w:lang w:eastAsia="en-US"/>
    </w:rPr>
  </w:style>
  <w:style w:type="paragraph" w:customStyle="1" w:styleId="D04F796F72BC4B34A5168E4EE4616B34">
    <w:name w:val="D04F796F72BC4B34A5168E4EE4616B3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
    <w:name w:val="0D63943E1C7141B8B6BD6BF8C6ECEDF7"/>
    <w:rsid w:val="00BD1092"/>
    <w:pPr>
      <w:keepNext/>
      <w:keepLines/>
      <w:spacing w:before="160" w:after="0"/>
      <w:outlineLvl w:val="1"/>
    </w:pPr>
    <w:rPr>
      <w:rFonts w:eastAsiaTheme="majorEastAsia" w:cstheme="majorBidi"/>
      <w:b/>
      <w:sz w:val="26"/>
      <w:szCs w:val="26"/>
      <w:lang w:eastAsia="en-US"/>
    </w:rPr>
  </w:style>
  <w:style w:type="paragraph" w:customStyle="1" w:styleId="E2DC435D1B994DAE85E260EDBBA823EE5">
    <w:name w:val="E2DC435D1B994DAE85E260EDBBA823EE5"/>
    <w:rsid w:val="00BD1092"/>
    <w:pPr>
      <w:spacing w:before="60" w:after="60"/>
    </w:pPr>
    <w:rPr>
      <w:rFonts w:eastAsiaTheme="minorHAnsi"/>
      <w:lang w:eastAsia="en-US"/>
    </w:rPr>
  </w:style>
  <w:style w:type="paragraph" w:customStyle="1" w:styleId="3A5017F1D8DC498FA3CAEF402B73EDA65">
    <w:name w:val="3A5017F1D8DC498FA3CAEF402B73EDA65"/>
    <w:rsid w:val="00BD1092"/>
    <w:pPr>
      <w:spacing w:before="60" w:after="60"/>
    </w:pPr>
    <w:rPr>
      <w:rFonts w:eastAsiaTheme="minorHAnsi"/>
      <w:lang w:eastAsia="en-US"/>
    </w:rPr>
  </w:style>
  <w:style w:type="paragraph" w:customStyle="1" w:styleId="BF1B3DD47F224439B9AC250A59B95DCC5">
    <w:name w:val="BF1B3DD47F224439B9AC250A59B95DCC5"/>
    <w:rsid w:val="00BD1092"/>
    <w:pPr>
      <w:spacing w:before="60" w:after="60"/>
    </w:pPr>
    <w:rPr>
      <w:rFonts w:eastAsiaTheme="minorHAnsi"/>
      <w:lang w:eastAsia="en-US"/>
    </w:rPr>
  </w:style>
  <w:style w:type="paragraph" w:customStyle="1" w:styleId="6D38A5327ED444CD868053988FB8F3115">
    <w:name w:val="6D38A5327ED444CD868053988FB8F3115"/>
    <w:rsid w:val="00BD1092"/>
    <w:pPr>
      <w:spacing w:before="60" w:after="60"/>
    </w:pPr>
    <w:rPr>
      <w:rFonts w:eastAsiaTheme="minorHAnsi"/>
      <w:lang w:eastAsia="en-US"/>
    </w:rPr>
  </w:style>
  <w:style w:type="paragraph" w:customStyle="1" w:styleId="E94FE4BE9DF243E2BAF7A32A4A20FAB05">
    <w:name w:val="E94FE4BE9DF243E2BAF7A32A4A20FAB05"/>
    <w:rsid w:val="00BD1092"/>
    <w:pPr>
      <w:spacing w:before="60" w:after="60"/>
    </w:pPr>
    <w:rPr>
      <w:rFonts w:eastAsiaTheme="minorHAnsi"/>
      <w:lang w:eastAsia="en-US"/>
    </w:rPr>
  </w:style>
  <w:style w:type="paragraph" w:customStyle="1" w:styleId="EC4E58DB6F3240BB8C7A47D98E7E001C5">
    <w:name w:val="EC4E58DB6F3240BB8C7A47D98E7E001C5"/>
    <w:rsid w:val="00BD1092"/>
    <w:pPr>
      <w:spacing w:before="60" w:after="60"/>
    </w:pPr>
    <w:rPr>
      <w:rFonts w:eastAsiaTheme="minorHAnsi"/>
      <w:lang w:eastAsia="en-US"/>
    </w:rPr>
  </w:style>
  <w:style w:type="paragraph" w:customStyle="1" w:styleId="B592EC07D61945F1BBC2AA9B01AF3FF25">
    <w:name w:val="B592EC07D61945F1BBC2AA9B01AF3FF25"/>
    <w:rsid w:val="00BD1092"/>
    <w:pPr>
      <w:spacing w:before="60" w:after="60"/>
    </w:pPr>
    <w:rPr>
      <w:rFonts w:eastAsiaTheme="minorHAnsi"/>
      <w:lang w:eastAsia="en-US"/>
    </w:rPr>
  </w:style>
  <w:style w:type="paragraph" w:customStyle="1" w:styleId="F061BE558F7049B191585365219AECBC5">
    <w:name w:val="F061BE558F7049B191585365219AECBC5"/>
    <w:rsid w:val="00BD1092"/>
    <w:pPr>
      <w:spacing w:before="60" w:after="60"/>
    </w:pPr>
    <w:rPr>
      <w:rFonts w:eastAsiaTheme="minorHAnsi"/>
      <w:lang w:eastAsia="en-US"/>
    </w:rPr>
  </w:style>
  <w:style w:type="paragraph" w:customStyle="1" w:styleId="148A63965356414D99D702E659888EAC5">
    <w:name w:val="148A63965356414D99D702E659888EAC5"/>
    <w:rsid w:val="00BD1092"/>
    <w:pPr>
      <w:spacing w:before="60" w:after="60"/>
    </w:pPr>
    <w:rPr>
      <w:rFonts w:eastAsiaTheme="minorHAnsi"/>
      <w:lang w:eastAsia="en-US"/>
    </w:rPr>
  </w:style>
  <w:style w:type="paragraph" w:customStyle="1" w:styleId="F9E2BFD9E7DB4C5FB4126ADBBD691B5A5">
    <w:name w:val="F9E2BFD9E7DB4C5FB4126ADBBD691B5A5"/>
    <w:rsid w:val="00BD1092"/>
    <w:pPr>
      <w:spacing w:before="60" w:after="60"/>
    </w:pPr>
    <w:rPr>
      <w:rFonts w:eastAsiaTheme="minorHAnsi"/>
      <w:lang w:eastAsia="en-US"/>
    </w:rPr>
  </w:style>
  <w:style w:type="paragraph" w:customStyle="1" w:styleId="54EFCCB685444E848716BC317BC899605">
    <w:name w:val="54EFCCB685444E848716BC317BC899605"/>
    <w:rsid w:val="00BD1092"/>
    <w:pPr>
      <w:spacing w:before="60" w:after="60"/>
    </w:pPr>
    <w:rPr>
      <w:rFonts w:eastAsiaTheme="minorHAnsi"/>
      <w:lang w:eastAsia="en-US"/>
    </w:rPr>
  </w:style>
  <w:style w:type="paragraph" w:customStyle="1" w:styleId="51E7469B6C3F46988A4FD2F742048D9F5">
    <w:name w:val="51E7469B6C3F46988A4FD2F742048D9F5"/>
    <w:rsid w:val="00BD1092"/>
    <w:pPr>
      <w:spacing w:before="60" w:after="60"/>
    </w:pPr>
    <w:rPr>
      <w:rFonts w:eastAsiaTheme="minorHAnsi"/>
      <w:lang w:eastAsia="en-US"/>
    </w:rPr>
  </w:style>
  <w:style w:type="paragraph" w:customStyle="1" w:styleId="2003F7037EC24B5487A1ED03B50C4BDC5">
    <w:name w:val="2003F7037EC24B5487A1ED03B50C4BDC5"/>
    <w:rsid w:val="00BD1092"/>
    <w:pPr>
      <w:spacing w:before="60" w:after="60"/>
    </w:pPr>
    <w:rPr>
      <w:rFonts w:eastAsiaTheme="minorHAnsi"/>
      <w:lang w:eastAsia="en-US"/>
    </w:rPr>
  </w:style>
  <w:style w:type="paragraph" w:customStyle="1" w:styleId="27D0A81C7D4244E993DF1483AA5253B15">
    <w:name w:val="27D0A81C7D4244E993DF1483AA5253B15"/>
    <w:rsid w:val="00BD1092"/>
    <w:pPr>
      <w:spacing w:before="60" w:after="60"/>
    </w:pPr>
    <w:rPr>
      <w:rFonts w:eastAsiaTheme="minorHAnsi"/>
      <w:lang w:eastAsia="en-US"/>
    </w:rPr>
  </w:style>
  <w:style w:type="paragraph" w:customStyle="1" w:styleId="885C0430908C405A95ABDB131D4BA8205">
    <w:name w:val="885C0430908C405A95ABDB131D4BA8205"/>
    <w:rsid w:val="00BD1092"/>
    <w:pPr>
      <w:spacing w:before="60" w:after="60"/>
    </w:pPr>
    <w:rPr>
      <w:rFonts w:eastAsiaTheme="minorHAnsi"/>
      <w:lang w:eastAsia="en-US"/>
    </w:rPr>
  </w:style>
  <w:style w:type="paragraph" w:customStyle="1" w:styleId="2FD3DB318E3F4E918BD562566733D93E5">
    <w:name w:val="2FD3DB318E3F4E918BD562566733D93E5"/>
    <w:rsid w:val="00BD1092"/>
    <w:pPr>
      <w:spacing w:before="60" w:after="60"/>
    </w:pPr>
    <w:rPr>
      <w:rFonts w:eastAsiaTheme="minorHAnsi"/>
      <w:lang w:eastAsia="en-US"/>
    </w:rPr>
  </w:style>
  <w:style w:type="paragraph" w:customStyle="1" w:styleId="C03D9264A27D47AB9352F3254C9FEB585">
    <w:name w:val="C03D9264A27D47AB9352F3254C9FEB585"/>
    <w:rsid w:val="00BD1092"/>
    <w:pPr>
      <w:spacing w:before="60" w:after="60"/>
    </w:pPr>
    <w:rPr>
      <w:rFonts w:eastAsiaTheme="minorHAnsi"/>
      <w:lang w:eastAsia="en-US"/>
    </w:rPr>
  </w:style>
  <w:style w:type="paragraph" w:customStyle="1" w:styleId="73EC36F4199C440FB5BEAEB9E8DFCA1E5">
    <w:name w:val="73EC36F4199C440FB5BEAEB9E8DFCA1E5"/>
    <w:rsid w:val="00BD1092"/>
    <w:pPr>
      <w:spacing w:before="60" w:after="60"/>
    </w:pPr>
    <w:rPr>
      <w:rFonts w:eastAsiaTheme="minorHAnsi"/>
      <w:lang w:eastAsia="en-US"/>
    </w:rPr>
  </w:style>
  <w:style w:type="paragraph" w:customStyle="1" w:styleId="88CEEADFC2844B7CB7301879C9A438A45">
    <w:name w:val="88CEEADFC2844B7CB7301879C9A438A45"/>
    <w:rsid w:val="00BD1092"/>
    <w:pPr>
      <w:spacing w:before="60" w:after="60"/>
    </w:pPr>
    <w:rPr>
      <w:rFonts w:eastAsiaTheme="minorHAnsi"/>
      <w:lang w:eastAsia="en-US"/>
    </w:rPr>
  </w:style>
  <w:style w:type="paragraph" w:customStyle="1" w:styleId="97E9E66C16EE49C6B5D5728181FF57895">
    <w:name w:val="97E9E66C16EE49C6B5D5728181FF57895"/>
    <w:rsid w:val="00BD1092"/>
    <w:pPr>
      <w:spacing w:before="60" w:after="60"/>
    </w:pPr>
    <w:rPr>
      <w:rFonts w:eastAsiaTheme="minorHAnsi"/>
      <w:lang w:eastAsia="en-US"/>
    </w:rPr>
  </w:style>
  <w:style w:type="paragraph" w:customStyle="1" w:styleId="D8223C67C61A4AD18AF9B078A8D7D8ED5">
    <w:name w:val="D8223C67C61A4AD18AF9B078A8D7D8ED5"/>
    <w:rsid w:val="00BD1092"/>
    <w:pPr>
      <w:spacing w:before="60" w:after="60"/>
    </w:pPr>
    <w:rPr>
      <w:rFonts w:eastAsiaTheme="minorHAnsi"/>
      <w:lang w:eastAsia="en-US"/>
    </w:rPr>
  </w:style>
  <w:style w:type="paragraph" w:customStyle="1" w:styleId="A222D902234B41879DACCEF46835617E5">
    <w:name w:val="A222D902234B41879DACCEF46835617E5"/>
    <w:rsid w:val="00BD1092"/>
    <w:pPr>
      <w:spacing w:before="60" w:after="60"/>
    </w:pPr>
    <w:rPr>
      <w:rFonts w:eastAsiaTheme="minorHAnsi"/>
      <w:lang w:eastAsia="en-US"/>
    </w:rPr>
  </w:style>
  <w:style w:type="paragraph" w:customStyle="1" w:styleId="69BDA0CF08E3453BADD2BAA82C5620E65">
    <w:name w:val="69BDA0CF08E3453BADD2BAA82C5620E65"/>
    <w:rsid w:val="00BD1092"/>
    <w:pPr>
      <w:spacing w:before="60" w:after="60"/>
    </w:pPr>
    <w:rPr>
      <w:rFonts w:eastAsiaTheme="minorHAnsi"/>
      <w:lang w:eastAsia="en-US"/>
    </w:rPr>
  </w:style>
  <w:style w:type="paragraph" w:customStyle="1" w:styleId="933BD47152B44EFB9EFDAB0F53D2DDC65">
    <w:name w:val="933BD47152B44EFB9EFDAB0F53D2DDC65"/>
    <w:rsid w:val="00BD1092"/>
    <w:pPr>
      <w:spacing w:before="60" w:after="60"/>
    </w:pPr>
    <w:rPr>
      <w:rFonts w:eastAsiaTheme="minorHAnsi"/>
      <w:lang w:eastAsia="en-US"/>
    </w:rPr>
  </w:style>
  <w:style w:type="paragraph" w:customStyle="1" w:styleId="D04F796F72BC4B34A5168E4EE4616B341">
    <w:name w:val="D04F796F72BC4B34A5168E4EE4616B341"/>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1">
    <w:name w:val="0D63943E1C7141B8B6BD6BF8C6ECEDF71"/>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
    <w:name w:val="BF76292CBC75470789BE207B77576F73"/>
    <w:rsid w:val="00BD1092"/>
    <w:pPr>
      <w:spacing w:before="60" w:after="60"/>
    </w:pPr>
    <w:rPr>
      <w:rFonts w:eastAsiaTheme="minorHAnsi"/>
      <w:lang w:eastAsia="en-US"/>
    </w:rPr>
  </w:style>
  <w:style w:type="paragraph" w:customStyle="1" w:styleId="E2DC435D1B994DAE85E260EDBBA823EE6">
    <w:name w:val="E2DC435D1B994DAE85E260EDBBA823EE6"/>
    <w:rsid w:val="00BD1092"/>
    <w:pPr>
      <w:spacing w:before="60" w:after="60"/>
    </w:pPr>
    <w:rPr>
      <w:rFonts w:eastAsiaTheme="minorHAnsi"/>
      <w:lang w:eastAsia="en-US"/>
    </w:rPr>
  </w:style>
  <w:style w:type="paragraph" w:customStyle="1" w:styleId="3A5017F1D8DC498FA3CAEF402B73EDA66">
    <w:name w:val="3A5017F1D8DC498FA3CAEF402B73EDA66"/>
    <w:rsid w:val="00BD1092"/>
    <w:pPr>
      <w:spacing w:before="60" w:after="60"/>
    </w:pPr>
    <w:rPr>
      <w:rFonts w:eastAsiaTheme="minorHAnsi"/>
      <w:lang w:eastAsia="en-US"/>
    </w:rPr>
  </w:style>
  <w:style w:type="paragraph" w:customStyle="1" w:styleId="BF1B3DD47F224439B9AC250A59B95DCC6">
    <w:name w:val="BF1B3DD47F224439B9AC250A59B95DCC6"/>
    <w:rsid w:val="00BD1092"/>
    <w:pPr>
      <w:spacing w:before="60" w:after="60"/>
    </w:pPr>
    <w:rPr>
      <w:rFonts w:eastAsiaTheme="minorHAnsi"/>
      <w:lang w:eastAsia="en-US"/>
    </w:rPr>
  </w:style>
  <w:style w:type="paragraph" w:customStyle="1" w:styleId="6D38A5327ED444CD868053988FB8F3116">
    <w:name w:val="6D38A5327ED444CD868053988FB8F3116"/>
    <w:rsid w:val="00BD1092"/>
    <w:pPr>
      <w:spacing w:before="60" w:after="60"/>
    </w:pPr>
    <w:rPr>
      <w:rFonts w:eastAsiaTheme="minorHAnsi"/>
      <w:lang w:eastAsia="en-US"/>
    </w:rPr>
  </w:style>
  <w:style w:type="paragraph" w:customStyle="1" w:styleId="E94FE4BE9DF243E2BAF7A32A4A20FAB06">
    <w:name w:val="E94FE4BE9DF243E2BAF7A32A4A20FAB06"/>
    <w:rsid w:val="00BD1092"/>
    <w:pPr>
      <w:spacing w:before="60" w:after="60"/>
    </w:pPr>
    <w:rPr>
      <w:rFonts w:eastAsiaTheme="minorHAnsi"/>
      <w:lang w:eastAsia="en-US"/>
    </w:rPr>
  </w:style>
  <w:style w:type="paragraph" w:customStyle="1" w:styleId="EC4E58DB6F3240BB8C7A47D98E7E001C6">
    <w:name w:val="EC4E58DB6F3240BB8C7A47D98E7E001C6"/>
    <w:rsid w:val="00BD1092"/>
    <w:pPr>
      <w:spacing w:before="60" w:after="60"/>
    </w:pPr>
    <w:rPr>
      <w:rFonts w:eastAsiaTheme="minorHAnsi"/>
      <w:lang w:eastAsia="en-US"/>
    </w:rPr>
  </w:style>
  <w:style w:type="paragraph" w:customStyle="1" w:styleId="B592EC07D61945F1BBC2AA9B01AF3FF26">
    <w:name w:val="B592EC07D61945F1BBC2AA9B01AF3FF26"/>
    <w:rsid w:val="00BD1092"/>
    <w:pPr>
      <w:spacing w:before="60" w:after="60"/>
    </w:pPr>
    <w:rPr>
      <w:rFonts w:eastAsiaTheme="minorHAnsi"/>
      <w:lang w:eastAsia="en-US"/>
    </w:rPr>
  </w:style>
  <w:style w:type="paragraph" w:customStyle="1" w:styleId="F061BE558F7049B191585365219AECBC6">
    <w:name w:val="F061BE558F7049B191585365219AECBC6"/>
    <w:rsid w:val="00BD1092"/>
    <w:pPr>
      <w:spacing w:before="60" w:after="60"/>
    </w:pPr>
    <w:rPr>
      <w:rFonts w:eastAsiaTheme="minorHAnsi"/>
      <w:lang w:eastAsia="en-US"/>
    </w:rPr>
  </w:style>
  <w:style w:type="paragraph" w:customStyle="1" w:styleId="148A63965356414D99D702E659888EAC6">
    <w:name w:val="148A63965356414D99D702E659888EAC6"/>
    <w:rsid w:val="00BD1092"/>
    <w:pPr>
      <w:spacing w:before="60" w:after="60"/>
    </w:pPr>
    <w:rPr>
      <w:rFonts w:eastAsiaTheme="minorHAnsi"/>
      <w:lang w:eastAsia="en-US"/>
    </w:rPr>
  </w:style>
  <w:style w:type="paragraph" w:customStyle="1" w:styleId="F9E2BFD9E7DB4C5FB4126ADBBD691B5A6">
    <w:name w:val="F9E2BFD9E7DB4C5FB4126ADBBD691B5A6"/>
    <w:rsid w:val="00BD1092"/>
    <w:pPr>
      <w:spacing w:before="60" w:after="60"/>
    </w:pPr>
    <w:rPr>
      <w:rFonts w:eastAsiaTheme="minorHAnsi"/>
      <w:lang w:eastAsia="en-US"/>
    </w:rPr>
  </w:style>
  <w:style w:type="paragraph" w:customStyle="1" w:styleId="54EFCCB685444E848716BC317BC899606">
    <w:name w:val="54EFCCB685444E848716BC317BC899606"/>
    <w:rsid w:val="00BD1092"/>
    <w:pPr>
      <w:spacing w:before="60" w:after="60"/>
    </w:pPr>
    <w:rPr>
      <w:rFonts w:eastAsiaTheme="minorHAnsi"/>
      <w:lang w:eastAsia="en-US"/>
    </w:rPr>
  </w:style>
  <w:style w:type="paragraph" w:customStyle="1" w:styleId="51E7469B6C3F46988A4FD2F742048D9F6">
    <w:name w:val="51E7469B6C3F46988A4FD2F742048D9F6"/>
    <w:rsid w:val="00BD1092"/>
    <w:pPr>
      <w:spacing w:before="60" w:after="60"/>
    </w:pPr>
    <w:rPr>
      <w:rFonts w:eastAsiaTheme="minorHAnsi"/>
      <w:lang w:eastAsia="en-US"/>
    </w:rPr>
  </w:style>
  <w:style w:type="paragraph" w:customStyle="1" w:styleId="2003F7037EC24B5487A1ED03B50C4BDC6">
    <w:name w:val="2003F7037EC24B5487A1ED03B50C4BDC6"/>
    <w:rsid w:val="00BD1092"/>
    <w:pPr>
      <w:spacing w:before="60" w:after="60"/>
    </w:pPr>
    <w:rPr>
      <w:rFonts w:eastAsiaTheme="minorHAnsi"/>
      <w:lang w:eastAsia="en-US"/>
    </w:rPr>
  </w:style>
  <w:style w:type="paragraph" w:customStyle="1" w:styleId="27D0A81C7D4244E993DF1483AA5253B16">
    <w:name w:val="27D0A81C7D4244E993DF1483AA5253B16"/>
    <w:rsid w:val="00BD1092"/>
    <w:pPr>
      <w:spacing w:before="60" w:after="60"/>
    </w:pPr>
    <w:rPr>
      <w:rFonts w:eastAsiaTheme="minorHAnsi"/>
      <w:lang w:eastAsia="en-US"/>
    </w:rPr>
  </w:style>
  <w:style w:type="paragraph" w:customStyle="1" w:styleId="885C0430908C405A95ABDB131D4BA8206">
    <w:name w:val="885C0430908C405A95ABDB131D4BA8206"/>
    <w:rsid w:val="00BD1092"/>
    <w:pPr>
      <w:spacing w:before="60" w:after="60"/>
    </w:pPr>
    <w:rPr>
      <w:rFonts w:eastAsiaTheme="minorHAnsi"/>
      <w:lang w:eastAsia="en-US"/>
    </w:rPr>
  </w:style>
  <w:style w:type="paragraph" w:customStyle="1" w:styleId="2FD3DB318E3F4E918BD562566733D93E6">
    <w:name w:val="2FD3DB318E3F4E918BD562566733D93E6"/>
    <w:rsid w:val="00BD1092"/>
    <w:pPr>
      <w:spacing w:before="60" w:after="60"/>
    </w:pPr>
    <w:rPr>
      <w:rFonts w:eastAsiaTheme="minorHAnsi"/>
      <w:lang w:eastAsia="en-US"/>
    </w:rPr>
  </w:style>
  <w:style w:type="paragraph" w:customStyle="1" w:styleId="C03D9264A27D47AB9352F3254C9FEB586">
    <w:name w:val="C03D9264A27D47AB9352F3254C9FEB586"/>
    <w:rsid w:val="00BD1092"/>
    <w:pPr>
      <w:spacing w:before="60" w:after="60"/>
    </w:pPr>
    <w:rPr>
      <w:rFonts w:eastAsiaTheme="minorHAnsi"/>
      <w:lang w:eastAsia="en-US"/>
    </w:rPr>
  </w:style>
  <w:style w:type="paragraph" w:customStyle="1" w:styleId="73EC36F4199C440FB5BEAEB9E8DFCA1E6">
    <w:name w:val="73EC36F4199C440FB5BEAEB9E8DFCA1E6"/>
    <w:rsid w:val="00BD1092"/>
    <w:pPr>
      <w:spacing w:before="60" w:after="60"/>
    </w:pPr>
    <w:rPr>
      <w:rFonts w:eastAsiaTheme="minorHAnsi"/>
      <w:lang w:eastAsia="en-US"/>
    </w:rPr>
  </w:style>
  <w:style w:type="paragraph" w:customStyle="1" w:styleId="88CEEADFC2844B7CB7301879C9A438A46">
    <w:name w:val="88CEEADFC2844B7CB7301879C9A438A46"/>
    <w:rsid w:val="00BD1092"/>
    <w:pPr>
      <w:spacing w:before="60" w:after="60"/>
    </w:pPr>
    <w:rPr>
      <w:rFonts w:eastAsiaTheme="minorHAnsi"/>
      <w:lang w:eastAsia="en-US"/>
    </w:rPr>
  </w:style>
  <w:style w:type="paragraph" w:customStyle="1" w:styleId="97E9E66C16EE49C6B5D5728181FF57896">
    <w:name w:val="97E9E66C16EE49C6B5D5728181FF57896"/>
    <w:rsid w:val="00BD1092"/>
    <w:pPr>
      <w:spacing w:before="60" w:after="60"/>
    </w:pPr>
    <w:rPr>
      <w:rFonts w:eastAsiaTheme="minorHAnsi"/>
      <w:lang w:eastAsia="en-US"/>
    </w:rPr>
  </w:style>
  <w:style w:type="paragraph" w:customStyle="1" w:styleId="D8223C67C61A4AD18AF9B078A8D7D8ED6">
    <w:name w:val="D8223C67C61A4AD18AF9B078A8D7D8ED6"/>
    <w:rsid w:val="00BD1092"/>
    <w:pPr>
      <w:spacing w:before="60" w:after="60"/>
    </w:pPr>
    <w:rPr>
      <w:rFonts w:eastAsiaTheme="minorHAnsi"/>
      <w:lang w:eastAsia="en-US"/>
    </w:rPr>
  </w:style>
  <w:style w:type="paragraph" w:customStyle="1" w:styleId="A222D902234B41879DACCEF46835617E6">
    <w:name w:val="A222D902234B41879DACCEF46835617E6"/>
    <w:rsid w:val="00BD1092"/>
    <w:pPr>
      <w:spacing w:before="60" w:after="60"/>
    </w:pPr>
    <w:rPr>
      <w:rFonts w:eastAsiaTheme="minorHAnsi"/>
      <w:lang w:eastAsia="en-US"/>
    </w:rPr>
  </w:style>
  <w:style w:type="paragraph" w:customStyle="1" w:styleId="69BDA0CF08E3453BADD2BAA82C5620E66">
    <w:name w:val="69BDA0CF08E3453BADD2BAA82C5620E66"/>
    <w:rsid w:val="00BD1092"/>
    <w:pPr>
      <w:spacing w:before="60" w:after="60"/>
    </w:pPr>
    <w:rPr>
      <w:rFonts w:eastAsiaTheme="minorHAnsi"/>
      <w:lang w:eastAsia="en-US"/>
    </w:rPr>
  </w:style>
  <w:style w:type="paragraph" w:customStyle="1" w:styleId="933BD47152B44EFB9EFDAB0F53D2DDC66">
    <w:name w:val="933BD47152B44EFB9EFDAB0F53D2DDC66"/>
    <w:rsid w:val="00BD1092"/>
    <w:pPr>
      <w:spacing w:before="60" w:after="60"/>
    </w:pPr>
    <w:rPr>
      <w:rFonts w:eastAsiaTheme="minorHAnsi"/>
      <w:lang w:eastAsia="en-US"/>
    </w:rPr>
  </w:style>
  <w:style w:type="paragraph" w:customStyle="1" w:styleId="D04F796F72BC4B34A5168E4EE4616B342">
    <w:name w:val="D04F796F72BC4B34A5168E4EE4616B342"/>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2">
    <w:name w:val="0D63943E1C7141B8B6BD6BF8C6ECEDF72"/>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1">
    <w:name w:val="BF76292CBC75470789BE207B77576F731"/>
    <w:rsid w:val="00BD1092"/>
    <w:pPr>
      <w:spacing w:before="60" w:after="60"/>
    </w:pPr>
    <w:rPr>
      <w:rFonts w:eastAsiaTheme="minorHAnsi"/>
      <w:lang w:eastAsia="en-US"/>
    </w:rPr>
  </w:style>
  <w:style w:type="paragraph" w:customStyle="1" w:styleId="8DA7CC78293F46B6B75FAED7905B03FE">
    <w:name w:val="8DA7CC78293F46B6B75FAED7905B03FE"/>
    <w:rsid w:val="00BD1092"/>
    <w:pPr>
      <w:spacing w:before="60" w:after="60"/>
    </w:pPr>
    <w:rPr>
      <w:rFonts w:eastAsiaTheme="minorHAnsi"/>
      <w:lang w:eastAsia="en-US"/>
    </w:rPr>
  </w:style>
  <w:style w:type="paragraph" w:customStyle="1" w:styleId="E2DC435D1B994DAE85E260EDBBA823EE7">
    <w:name w:val="E2DC435D1B994DAE85E260EDBBA823EE7"/>
    <w:rsid w:val="00BD1092"/>
    <w:pPr>
      <w:spacing w:before="60" w:after="60"/>
    </w:pPr>
    <w:rPr>
      <w:rFonts w:eastAsiaTheme="minorHAnsi"/>
      <w:lang w:eastAsia="en-US"/>
    </w:rPr>
  </w:style>
  <w:style w:type="paragraph" w:customStyle="1" w:styleId="3A5017F1D8DC498FA3CAEF402B73EDA67">
    <w:name w:val="3A5017F1D8DC498FA3CAEF402B73EDA67"/>
    <w:rsid w:val="00BD1092"/>
    <w:pPr>
      <w:spacing w:before="60" w:after="60"/>
    </w:pPr>
    <w:rPr>
      <w:rFonts w:eastAsiaTheme="minorHAnsi"/>
      <w:lang w:eastAsia="en-US"/>
    </w:rPr>
  </w:style>
  <w:style w:type="paragraph" w:customStyle="1" w:styleId="BF1B3DD47F224439B9AC250A59B95DCC7">
    <w:name w:val="BF1B3DD47F224439B9AC250A59B95DCC7"/>
    <w:rsid w:val="00BD1092"/>
    <w:pPr>
      <w:spacing w:before="60" w:after="60"/>
    </w:pPr>
    <w:rPr>
      <w:rFonts w:eastAsiaTheme="minorHAnsi"/>
      <w:lang w:eastAsia="en-US"/>
    </w:rPr>
  </w:style>
  <w:style w:type="paragraph" w:customStyle="1" w:styleId="6D38A5327ED444CD868053988FB8F3117">
    <w:name w:val="6D38A5327ED444CD868053988FB8F3117"/>
    <w:rsid w:val="00BD1092"/>
    <w:pPr>
      <w:spacing w:before="60" w:after="60"/>
    </w:pPr>
    <w:rPr>
      <w:rFonts w:eastAsiaTheme="minorHAnsi"/>
      <w:lang w:eastAsia="en-US"/>
    </w:rPr>
  </w:style>
  <w:style w:type="paragraph" w:customStyle="1" w:styleId="E94FE4BE9DF243E2BAF7A32A4A20FAB07">
    <w:name w:val="E94FE4BE9DF243E2BAF7A32A4A20FAB07"/>
    <w:rsid w:val="00BD1092"/>
    <w:pPr>
      <w:spacing w:before="60" w:after="60"/>
    </w:pPr>
    <w:rPr>
      <w:rFonts w:eastAsiaTheme="minorHAnsi"/>
      <w:lang w:eastAsia="en-US"/>
    </w:rPr>
  </w:style>
  <w:style w:type="paragraph" w:customStyle="1" w:styleId="EC4E58DB6F3240BB8C7A47D98E7E001C7">
    <w:name w:val="EC4E58DB6F3240BB8C7A47D98E7E001C7"/>
    <w:rsid w:val="00BD1092"/>
    <w:pPr>
      <w:spacing w:before="60" w:after="60"/>
    </w:pPr>
    <w:rPr>
      <w:rFonts w:eastAsiaTheme="minorHAnsi"/>
      <w:lang w:eastAsia="en-US"/>
    </w:rPr>
  </w:style>
  <w:style w:type="paragraph" w:customStyle="1" w:styleId="B592EC07D61945F1BBC2AA9B01AF3FF27">
    <w:name w:val="B592EC07D61945F1BBC2AA9B01AF3FF27"/>
    <w:rsid w:val="00BD1092"/>
    <w:pPr>
      <w:spacing w:before="60" w:after="60"/>
    </w:pPr>
    <w:rPr>
      <w:rFonts w:eastAsiaTheme="minorHAnsi"/>
      <w:lang w:eastAsia="en-US"/>
    </w:rPr>
  </w:style>
  <w:style w:type="paragraph" w:customStyle="1" w:styleId="F061BE558F7049B191585365219AECBC7">
    <w:name w:val="F061BE558F7049B191585365219AECBC7"/>
    <w:rsid w:val="00BD1092"/>
    <w:pPr>
      <w:spacing w:before="60" w:after="60"/>
    </w:pPr>
    <w:rPr>
      <w:rFonts w:eastAsiaTheme="minorHAnsi"/>
      <w:lang w:eastAsia="en-US"/>
    </w:rPr>
  </w:style>
  <w:style w:type="paragraph" w:customStyle="1" w:styleId="148A63965356414D99D702E659888EAC7">
    <w:name w:val="148A63965356414D99D702E659888EAC7"/>
    <w:rsid w:val="00BD1092"/>
    <w:pPr>
      <w:spacing w:before="60" w:after="60"/>
    </w:pPr>
    <w:rPr>
      <w:rFonts w:eastAsiaTheme="minorHAnsi"/>
      <w:lang w:eastAsia="en-US"/>
    </w:rPr>
  </w:style>
  <w:style w:type="paragraph" w:customStyle="1" w:styleId="F9E2BFD9E7DB4C5FB4126ADBBD691B5A7">
    <w:name w:val="F9E2BFD9E7DB4C5FB4126ADBBD691B5A7"/>
    <w:rsid w:val="00BD1092"/>
    <w:pPr>
      <w:spacing w:before="60" w:after="60"/>
    </w:pPr>
    <w:rPr>
      <w:rFonts w:eastAsiaTheme="minorHAnsi"/>
      <w:lang w:eastAsia="en-US"/>
    </w:rPr>
  </w:style>
  <w:style w:type="paragraph" w:customStyle="1" w:styleId="54EFCCB685444E848716BC317BC899607">
    <w:name w:val="54EFCCB685444E848716BC317BC899607"/>
    <w:rsid w:val="00BD1092"/>
    <w:pPr>
      <w:spacing w:before="60" w:after="60"/>
    </w:pPr>
    <w:rPr>
      <w:rFonts w:eastAsiaTheme="minorHAnsi"/>
      <w:lang w:eastAsia="en-US"/>
    </w:rPr>
  </w:style>
  <w:style w:type="paragraph" w:customStyle="1" w:styleId="51E7469B6C3F46988A4FD2F742048D9F7">
    <w:name w:val="51E7469B6C3F46988A4FD2F742048D9F7"/>
    <w:rsid w:val="00BD1092"/>
    <w:pPr>
      <w:spacing w:before="60" w:after="60"/>
    </w:pPr>
    <w:rPr>
      <w:rFonts w:eastAsiaTheme="minorHAnsi"/>
      <w:lang w:eastAsia="en-US"/>
    </w:rPr>
  </w:style>
  <w:style w:type="paragraph" w:customStyle="1" w:styleId="2003F7037EC24B5487A1ED03B50C4BDC7">
    <w:name w:val="2003F7037EC24B5487A1ED03B50C4BDC7"/>
    <w:rsid w:val="00BD1092"/>
    <w:pPr>
      <w:spacing w:before="60" w:after="60"/>
    </w:pPr>
    <w:rPr>
      <w:rFonts w:eastAsiaTheme="minorHAnsi"/>
      <w:lang w:eastAsia="en-US"/>
    </w:rPr>
  </w:style>
  <w:style w:type="paragraph" w:customStyle="1" w:styleId="27D0A81C7D4244E993DF1483AA5253B17">
    <w:name w:val="27D0A81C7D4244E993DF1483AA5253B17"/>
    <w:rsid w:val="00BD1092"/>
    <w:pPr>
      <w:spacing w:before="60" w:after="60"/>
    </w:pPr>
    <w:rPr>
      <w:rFonts w:eastAsiaTheme="minorHAnsi"/>
      <w:lang w:eastAsia="en-US"/>
    </w:rPr>
  </w:style>
  <w:style w:type="paragraph" w:customStyle="1" w:styleId="885C0430908C405A95ABDB131D4BA8207">
    <w:name w:val="885C0430908C405A95ABDB131D4BA8207"/>
    <w:rsid w:val="00BD1092"/>
    <w:pPr>
      <w:spacing w:before="60" w:after="60"/>
    </w:pPr>
    <w:rPr>
      <w:rFonts w:eastAsiaTheme="minorHAnsi"/>
      <w:lang w:eastAsia="en-US"/>
    </w:rPr>
  </w:style>
  <w:style w:type="paragraph" w:customStyle="1" w:styleId="2FD3DB318E3F4E918BD562566733D93E7">
    <w:name w:val="2FD3DB318E3F4E918BD562566733D93E7"/>
    <w:rsid w:val="00BD1092"/>
    <w:pPr>
      <w:spacing w:before="60" w:after="60"/>
    </w:pPr>
    <w:rPr>
      <w:rFonts w:eastAsiaTheme="minorHAnsi"/>
      <w:lang w:eastAsia="en-US"/>
    </w:rPr>
  </w:style>
  <w:style w:type="paragraph" w:customStyle="1" w:styleId="C03D9264A27D47AB9352F3254C9FEB587">
    <w:name w:val="C03D9264A27D47AB9352F3254C9FEB587"/>
    <w:rsid w:val="00BD1092"/>
    <w:pPr>
      <w:spacing w:before="60" w:after="60"/>
    </w:pPr>
    <w:rPr>
      <w:rFonts w:eastAsiaTheme="minorHAnsi"/>
      <w:lang w:eastAsia="en-US"/>
    </w:rPr>
  </w:style>
  <w:style w:type="paragraph" w:customStyle="1" w:styleId="73EC36F4199C440FB5BEAEB9E8DFCA1E7">
    <w:name w:val="73EC36F4199C440FB5BEAEB9E8DFCA1E7"/>
    <w:rsid w:val="00BD1092"/>
    <w:pPr>
      <w:spacing w:before="60" w:after="60"/>
    </w:pPr>
    <w:rPr>
      <w:rFonts w:eastAsiaTheme="minorHAnsi"/>
      <w:lang w:eastAsia="en-US"/>
    </w:rPr>
  </w:style>
  <w:style w:type="paragraph" w:customStyle="1" w:styleId="88CEEADFC2844B7CB7301879C9A438A47">
    <w:name w:val="88CEEADFC2844B7CB7301879C9A438A47"/>
    <w:rsid w:val="00BD1092"/>
    <w:pPr>
      <w:spacing w:before="60" w:after="60"/>
    </w:pPr>
    <w:rPr>
      <w:rFonts w:eastAsiaTheme="minorHAnsi"/>
      <w:lang w:eastAsia="en-US"/>
    </w:rPr>
  </w:style>
  <w:style w:type="paragraph" w:customStyle="1" w:styleId="97E9E66C16EE49C6B5D5728181FF57897">
    <w:name w:val="97E9E66C16EE49C6B5D5728181FF57897"/>
    <w:rsid w:val="00BD1092"/>
    <w:pPr>
      <w:spacing w:before="60" w:after="60"/>
    </w:pPr>
    <w:rPr>
      <w:rFonts w:eastAsiaTheme="minorHAnsi"/>
      <w:lang w:eastAsia="en-US"/>
    </w:rPr>
  </w:style>
  <w:style w:type="paragraph" w:customStyle="1" w:styleId="D8223C67C61A4AD18AF9B078A8D7D8ED7">
    <w:name w:val="D8223C67C61A4AD18AF9B078A8D7D8ED7"/>
    <w:rsid w:val="00BD1092"/>
    <w:pPr>
      <w:spacing w:before="60" w:after="60"/>
    </w:pPr>
    <w:rPr>
      <w:rFonts w:eastAsiaTheme="minorHAnsi"/>
      <w:lang w:eastAsia="en-US"/>
    </w:rPr>
  </w:style>
  <w:style w:type="paragraph" w:customStyle="1" w:styleId="A222D902234B41879DACCEF46835617E7">
    <w:name w:val="A222D902234B41879DACCEF46835617E7"/>
    <w:rsid w:val="00BD1092"/>
    <w:pPr>
      <w:spacing w:before="60" w:after="60"/>
    </w:pPr>
    <w:rPr>
      <w:rFonts w:eastAsiaTheme="minorHAnsi"/>
      <w:lang w:eastAsia="en-US"/>
    </w:rPr>
  </w:style>
  <w:style w:type="paragraph" w:customStyle="1" w:styleId="69BDA0CF08E3453BADD2BAA82C5620E67">
    <w:name w:val="69BDA0CF08E3453BADD2BAA82C5620E67"/>
    <w:rsid w:val="00BD1092"/>
    <w:pPr>
      <w:spacing w:before="60" w:after="60"/>
    </w:pPr>
    <w:rPr>
      <w:rFonts w:eastAsiaTheme="minorHAnsi"/>
      <w:lang w:eastAsia="en-US"/>
    </w:rPr>
  </w:style>
  <w:style w:type="paragraph" w:customStyle="1" w:styleId="933BD47152B44EFB9EFDAB0F53D2DDC67">
    <w:name w:val="933BD47152B44EFB9EFDAB0F53D2DDC67"/>
    <w:rsid w:val="00BD1092"/>
    <w:pPr>
      <w:spacing w:before="60" w:after="60"/>
    </w:pPr>
    <w:rPr>
      <w:rFonts w:eastAsiaTheme="minorHAnsi"/>
      <w:lang w:eastAsia="en-US"/>
    </w:rPr>
  </w:style>
  <w:style w:type="paragraph" w:customStyle="1" w:styleId="D04F796F72BC4B34A5168E4EE4616B343">
    <w:name w:val="D04F796F72BC4B34A5168E4EE4616B343"/>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3">
    <w:name w:val="0D63943E1C7141B8B6BD6BF8C6ECEDF73"/>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2">
    <w:name w:val="BF76292CBC75470789BE207B77576F732"/>
    <w:rsid w:val="00BD1092"/>
    <w:pPr>
      <w:spacing w:before="60" w:after="60"/>
    </w:pPr>
    <w:rPr>
      <w:rFonts w:eastAsiaTheme="minorHAnsi"/>
      <w:lang w:eastAsia="en-US"/>
    </w:rPr>
  </w:style>
  <w:style w:type="paragraph" w:customStyle="1" w:styleId="8DA7CC78293F46B6B75FAED7905B03FE1">
    <w:name w:val="8DA7CC78293F46B6B75FAED7905B03FE1"/>
    <w:rsid w:val="00BD1092"/>
    <w:pPr>
      <w:spacing w:before="60" w:after="60"/>
    </w:pPr>
    <w:rPr>
      <w:rFonts w:eastAsiaTheme="minorHAnsi"/>
      <w:lang w:eastAsia="en-US"/>
    </w:rPr>
  </w:style>
  <w:style w:type="paragraph" w:customStyle="1" w:styleId="AD6625F9C861445FBC2746C4945CAABC">
    <w:name w:val="AD6625F9C861445FBC2746C4945CAABC"/>
    <w:rsid w:val="00BD1092"/>
    <w:pPr>
      <w:spacing w:before="60" w:after="60"/>
    </w:pPr>
    <w:rPr>
      <w:rFonts w:eastAsiaTheme="minorHAnsi"/>
      <w:lang w:eastAsia="en-US"/>
    </w:rPr>
  </w:style>
  <w:style w:type="paragraph" w:customStyle="1" w:styleId="03FF4025344D486AAE45BB7D38F65B3B">
    <w:name w:val="03FF4025344D486AAE45BB7D38F65B3B"/>
    <w:rsid w:val="00BD1092"/>
    <w:pPr>
      <w:spacing w:before="60" w:after="60"/>
    </w:pPr>
    <w:rPr>
      <w:rFonts w:eastAsiaTheme="minorHAnsi"/>
      <w:lang w:eastAsia="en-US"/>
    </w:rPr>
  </w:style>
  <w:style w:type="paragraph" w:customStyle="1" w:styleId="E2DC435D1B994DAE85E260EDBBA823EE8">
    <w:name w:val="E2DC435D1B994DAE85E260EDBBA823EE8"/>
    <w:rsid w:val="00BD1092"/>
    <w:pPr>
      <w:spacing w:before="60" w:after="60"/>
    </w:pPr>
    <w:rPr>
      <w:rFonts w:eastAsiaTheme="minorHAnsi"/>
      <w:lang w:eastAsia="en-US"/>
    </w:rPr>
  </w:style>
  <w:style w:type="paragraph" w:customStyle="1" w:styleId="3A5017F1D8DC498FA3CAEF402B73EDA68">
    <w:name w:val="3A5017F1D8DC498FA3CAEF402B73EDA68"/>
    <w:rsid w:val="00BD1092"/>
    <w:pPr>
      <w:spacing w:before="60" w:after="60"/>
    </w:pPr>
    <w:rPr>
      <w:rFonts w:eastAsiaTheme="minorHAnsi"/>
      <w:lang w:eastAsia="en-US"/>
    </w:rPr>
  </w:style>
  <w:style w:type="paragraph" w:customStyle="1" w:styleId="BF1B3DD47F224439B9AC250A59B95DCC8">
    <w:name w:val="BF1B3DD47F224439B9AC250A59B95DCC8"/>
    <w:rsid w:val="00BD1092"/>
    <w:pPr>
      <w:spacing w:before="60" w:after="60"/>
    </w:pPr>
    <w:rPr>
      <w:rFonts w:eastAsiaTheme="minorHAnsi"/>
      <w:lang w:eastAsia="en-US"/>
    </w:rPr>
  </w:style>
  <w:style w:type="paragraph" w:customStyle="1" w:styleId="6D38A5327ED444CD868053988FB8F3118">
    <w:name w:val="6D38A5327ED444CD868053988FB8F3118"/>
    <w:rsid w:val="00BD1092"/>
    <w:pPr>
      <w:spacing w:before="60" w:after="60"/>
    </w:pPr>
    <w:rPr>
      <w:rFonts w:eastAsiaTheme="minorHAnsi"/>
      <w:lang w:eastAsia="en-US"/>
    </w:rPr>
  </w:style>
  <w:style w:type="paragraph" w:customStyle="1" w:styleId="E94FE4BE9DF243E2BAF7A32A4A20FAB08">
    <w:name w:val="E94FE4BE9DF243E2BAF7A32A4A20FAB08"/>
    <w:rsid w:val="00BD1092"/>
    <w:pPr>
      <w:spacing w:before="60" w:after="60"/>
    </w:pPr>
    <w:rPr>
      <w:rFonts w:eastAsiaTheme="minorHAnsi"/>
      <w:lang w:eastAsia="en-US"/>
    </w:rPr>
  </w:style>
  <w:style w:type="paragraph" w:customStyle="1" w:styleId="EC4E58DB6F3240BB8C7A47D98E7E001C8">
    <w:name w:val="EC4E58DB6F3240BB8C7A47D98E7E001C8"/>
    <w:rsid w:val="00BD1092"/>
    <w:pPr>
      <w:spacing w:before="60" w:after="60"/>
    </w:pPr>
    <w:rPr>
      <w:rFonts w:eastAsiaTheme="minorHAnsi"/>
      <w:lang w:eastAsia="en-US"/>
    </w:rPr>
  </w:style>
  <w:style w:type="paragraph" w:customStyle="1" w:styleId="B592EC07D61945F1BBC2AA9B01AF3FF28">
    <w:name w:val="B592EC07D61945F1BBC2AA9B01AF3FF28"/>
    <w:rsid w:val="00BD1092"/>
    <w:pPr>
      <w:spacing w:before="60" w:after="60"/>
    </w:pPr>
    <w:rPr>
      <w:rFonts w:eastAsiaTheme="minorHAnsi"/>
      <w:lang w:eastAsia="en-US"/>
    </w:rPr>
  </w:style>
  <w:style w:type="paragraph" w:customStyle="1" w:styleId="F061BE558F7049B191585365219AECBC8">
    <w:name w:val="F061BE558F7049B191585365219AECBC8"/>
    <w:rsid w:val="00BD1092"/>
    <w:pPr>
      <w:spacing w:before="60" w:after="60"/>
    </w:pPr>
    <w:rPr>
      <w:rFonts w:eastAsiaTheme="minorHAnsi"/>
      <w:lang w:eastAsia="en-US"/>
    </w:rPr>
  </w:style>
  <w:style w:type="paragraph" w:customStyle="1" w:styleId="148A63965356414D99D702E659888EAC8">
    <w:name w:val="148A63965356414D99D702E659888EAC8"/>
    <w:rsid w:val="00BD1092"/>
    <w:pPr>
      <w:spacing w:before="60" w:after="60"/>
    </w:pPr>
    <w:rPr>
      <w:rFonts w:eastAsiaTheme="minorHAnsi"/>
      <w:lang w:eastAsia="en-US"/>
    </w:rPr>
  </w:style>
  <w:style w:type="paragraph" w:customStyle="1" w:styleId="F9E2BFD9E7DB4C5FB4126ADBBD691B5A8">
    <w:name w:val="F9E2BFD9E7DB4C5FB4126ADBBD691B5A8"/>
    <w:rsid w:val="00BD1092"/>
    <w:pPr>
      <w:spacing w:before="60" w:after="60"/>
    </w:pPr>
    <w:rPr>
      <w:rFonts w:eastAsiaTheme="minorHAnsi"/>
      <w:lang w:eastAsia="en-US"/>
    </w:rPr>
  </w:style>
  <w:style w:type="paragraph" w:customStyle="1" w:styleId="54EFCCB685444E848716BC317BC899608">
    <w:name w:val="54EFCCB685444E848716BC317BC899608"/>
    <w:rsid w:val="00BD1092"/>
    <w:pPr>
      <w:spacing w:before="60" w:after="60"/>
    </w:pPr>
    <w:rPr>
      <w:rFonts w:eastAsiaTheme="minorHAnsi"/>
      <w:lang w:eastAsia="en-US"/>
    </w:rPr>
  </w:style>
  <w:style w:type="paragraph" w:customStyle="1" w:styleId="51E7469B6C3F46988A4FD2F742048D9F8">
    <w:name w:val="51E7469B6C3F46988A4FD2F742048D9F8"/>
    <w:rsid w:val="00BD1092"/>
    <w:pPr>
      <w:spacing w:before="60" w:after="60"/>
    </w:pPr>
    <w:rPr>
      <w:rFonts w:eastAsiaTheme="minorHAnsi"/>
      <w:lang w:eastAsia="en-US"/>
    </w:rPr>
  </w:style>
  <w:style w:type="paragraph" w:customStyle="1" w:styleId="2003F7037EC24B5487A1ED03B50C4BDC8">
    <w:name w:val="2003F7037EC24B5487A1ED03B50C4BDC8"/>
    <w:rsid w:val="00BD1092"/>
    <w:pPr>
      <w:spacing w:before="60" w:after="60"/>
    </w:pPr>
    <w:rPr>
      <w:rFonts w:eastAsiaTheme="minorHAnsi"/>
      <w:lang w:eastAsia="en-US"/>
    </w:rPr>
  </w:style>
  <w:style w:type="paragraph" w:customStyle="1" w:styleId="27D0A81C7D4244E993DF1483AA5253B18">
    <w:name w:val="27D0A81C7D4244E993DF1483AA5253B18"/>
    <w:rsid w:val="00BD1092"/>
    <w:pPr>
      <w:spacing w:before="60" w:after="60"/>
    </w:pPr>
    <w:rPr>
      <w:rFonts w:eastAsiaTheme="minorHAnsi"/>
      <w:lang w:eastAsia="en-US"/>
    </w:rPr>
  </w:style>
  <w:style w:type="paragraph" w:customStyle="1" w:styleId="885C0430908C405A95ABDB131D4BA8208">
    <w:name w:val="885C0430908C405A95ABDB131D4BA8208"/>
    <w:rsid w:val="00BD1092"/>
    <w:pPr>
      <w:spacing w:before="60" w:after="60"/>
    </w:pPr>
    <w:rPr>
      <w:rFonts w:eastAsiaTheme="minorHAnsi"/>
      <w:lang w:eastAsia="en-US"/>
    </w:rPr>
  </w:style>
  <w:style w:type="paragraph" w:customStyle="1" w:styleId="2FD3DB318E3F4E918BD562566733D93E8">
    <w:name w:val="2FD3DB318E3F4E918BD562566733D93E8"/>
    <w:rsid w:val="00BD1092"/>
    <w:pPr>
      <w:spacing w:before="60" w:after="60"/>
    </w:pPr>
    <w:rPr>
      <w:rFonts w:eastAsiaTheme="minorHAnsi"/>
      <w:lang w:eastAsia="en-US"/>
    </w:rPr>
  </w:style>
  <w:style w:type="paragraph" w:customStyle="1" w:styleId="C03D9264A27D47AB9352F3254C9FEB588">
    <w:name w:val="C03D9264A27D47AB9352F3254C9FEB588"/>
    <w:rsid w:val="00BD1092"/>
    <w:pPr>
      <w:spacing w:before="60" w:after="60"/>
    </w:pPr>
    <w:rPr>
      <w:rFonts w:eastAsiaTheme="minorHAnsi"/>
      <w:lang w:eastAsia="en-US"/>
    </w:rPr>
  </w:style>
  <w:style w:type="paragraph" w:customStyle="1" w:styleId="73EC36F4199C440FB5BEAEB9E8DFCA1E8">
    <w:name w:val="73EC36F4199C440FB5BEAEB9E8DFCA1E8"/>
    <w:rsid w:val="00BD1092"/>
    <w:pPr>
      <w:spacing w:before="60" w:after="60"/>
    </w:pPr>
    <w:rPr>
      <w:rFonts w:eastAsiaTheme="minorHAnsi"/>
      <w:lang w:eastAsia="en-US"/>
    </w:rPr>
  </w:style>
  <w:style w:type="paragraph" w:customStyle="1" w:styleId="88CEEADFC2844B7CB7301879C9A438A48">
    <w:name w:val="88CEEADFC2844B7CB7301879C9A438A48"/>
    <w:rsid w:val="00BD1092"/>
    <w:pPr>
      <w:spacing w:before="60" w:after="60"/>
    </w:pPr>
    <w:rPr>
      <w:rFonts w:eastAsiaTheme="minorHAnsi"/>
      <w:lang w:eastAsia="en-US"/>
    </w:rPr>
  </w:style>
  <w:style w:type="paragraph" w:customStyle="1" w:styleId="97E9E66C16EE49C6B5D5728181FF57898">
    <w:name w:val="97E9E66C16EE49C6B5D5728181FF57898"/>
    <w:rsid w:val="00BD1092"/>
    <w:pPr>
      <w:spacing w:before="60" w:after="60"/>
    </w:pPr>
    <w:rPr>
      <w:rFonts w:eastAsiaTheme="minorHAnsi"/>
      <w:lang w:eastAsia="en-US"/>
    </w:rPr>
  </w:style>
  <w:style w:type="paragraph" w:customStyle="1" w:styleId="D8223C67C61A4AD18AF9B078A8D7D8ED8">
    <w:name w:val="D8223C67C61A4AD18AF9B078A8D7D8ED8"/>
    <w:rsid w:val="00BD1092"/>
    <w:pPr>
      <w:spacing w:before="60" w:after="60"/>
    </w:pPr>
    <w:rPr>
      <w:rFonts w:eastAsiaTheme="minorHAnsi"/>
      <w:lang w:eastAsia="en-US"/>
    </w:rPr>
  </w:style>
  <w:style w:type="paragraph" w:customStyle="1" w:styleId="A222D902234B41879DACCEF46835617E8">
    <w:name w:val="A222D902234B41879DACCEF46835617E8"/>
    <w:rsid w:val="00BD1092"/>
    <w:pPr>
      <w:spacing w:before="60" w:after="60"/>
    </w:pPr>
    <w:rPr>
      <w:rFonts w:eastAsiaTheme="minorHAnsi"/>
      <w:lang w:eastAsia="en-US"/>
    </w:rPr>
  </w:style>
  <w:style w:type="paragraph" w:customStyle="1" w:styleId="69BDA0CF08E3453BADD2BAA82C5620E68">
    <w:name w:val="69BDA0CF08E3453BADD2BAA82C5620E68"/>
    <w:rsid w:val="00BD1092"/>
    <w:pPr>
      <w:spacing w:before="60" w:after="60"/>
    </w:pPr>
    <w:rPr>
      <w:rFonts w:eastAsiaTheme="minorHAnsi"/>
      <w:lang w:eastAsia="en-US"/>
    </w:rPr>
  </w:style>
  <w:style w:type="paragraph" w:customStyle="1" w:styleId="933BD47152B44EFB9EFDAB0F53D2DDC68">
    <w:name w:val="933BD47152B44EFB9EFDAB0F53D2DDC68"/>
    <w:rsid w:val="00BD1092"/>
    <w:pPr>
      <w:spacing w:before="60" w:after="60"/>
    </w:pPr>
    <w:rPr>
      <w:rFonts w:eastAsiaTheme="minorHAnsi"/>
      <w:lang w:eastAsia="en-US"/>
    </w:rPr>
  </w:style>
  <w:style w:type="paragraph" w:customStyle="1" w:styleId="D04F796F72BC4B34A5168E4EE4616B344">
    <w:name w:val="D04F796F72BC4B34A5168E4EE4616B344"/>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4">
    <w:name w:val="0D63943E1C7141B8B6BD6BF8C6ECEDF74"/>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3">
    <w:name w:val="BF76292CBC75470789BE207B77576F733"/>
    <w:rsid w:val="00BD1092"/>
    <w:pPr>
      <w:spacing w:before="60" w:after="60"/>
    </w:pPr>
    <w:rPr>
      <w:rFonts w:eastAsiaTheme="minorHAnsi"/>
      <w:lang w:eastAsia="en-US"/>
    </w:rPr>
  </w:style>
  <w:style w:type="paragraph" w:customStyle="1" w:styleId="8DA7CC78293F46B6B75FAED7905B03FE2">
    <w:name w:val="8DA7CC78293F46B6B75FAED7905B03FE2"/>
    <w:rsid w:val="00BD1092"/>
    <w:pPr>
      <w:spacing w:before="60" w:after="60"/>
    </w:pPr>
    <w:rPr>
      <w:rFonts w:eastAsiaTheme="minorHAnsi"/>
      <w:lang w:eastAsia="en-US"/>
    </w:rPr>
  </w:style>
  <w:style w:type="paragraph" w:customStyle="1" w:styleId="AD6625F9C861445FBC2746C4945CAABC1">
    <w:name w:val="AD6625F9C861445FBC2746C4945CAABC1"/>
    <w:rsid w:val="00BD1092"/>
    <w:pPr>
      <w:spacing w:before="60" w:after="60"/>
    </w:pPr>
    <w:rPr>
      <w:rFonts w:eastAsiaTheme="minorHAnsi"/>
      <w:lang w:eastAsia="en-US"/>
    </w:rPr>
  </w:style>
  <w:style w:type="paragraph" w:customStyle="1" w:styleId="03FF4025344D486AAE45BB7D38F65B3B1">
    <w:name w:val="03FF4025344D486AAE45BB7D38F65B3B1"/>
    <w:rsid w:val="00BD1092"/>
    <w:pPr>
      <w:spacing w:before="60" w:after="60"/>
    </w:pPr>
    <w:rPr>
      <w:rFonts w:eastAsiaTheme="minorHAnsi"/>
      <w:lang w:eastAsia="en-US"/>
    </w:rPr>
  </w:style>
  <w:style w:type="paragraph" w:customStyle="1" w:styleId="19C502ED12B84DDCBCACA2900F7D5939">
    <w:name w:val="19C502ED12B84DDCBCACA2900F7D5939"/>
    <w:rsid w:val="00BD1092"/>
    <w:pPr>
      <w:spacing w:before="60" w:after="60"/>
    </w:pPr>
    <w:rPr>
      <w:rFonts w:eastAsiaTheme="minorHAnsi"/>
      <w:lang w:eastAsia="en-US"/>
    </w:rPr>
  </w:style>
  <w:style w:type="paragraph" w:customStyle="1" w:styleId="E2DC435D1B994DAE85E260EDBBA823EE9">
    <w:name w:val="E2DC435D1B994DAE85E260EDBBA823EE9"/>
    <w:rsid w:val="00BD1092"/>
    <w:pPr>
      <w:spacing w:before="60" w:after="60"/>
    </w:pPr>
    <w:rPr>
      <w:rFonts w:eastAsiaTheme="minorHAnsi"/>
      <w:lang w:eastAsia="en-US"/>
    </w:rPr>
  </w:style>
  <w:style w:type="paragraph" w:customStyle="1" w:styleId="3A5017F1D8DC498FA3CAEF402B73EDA69">
    <w:name w:val="3A5017F1D8DC498FA3CAEF402B73EDA69"/>
    <w:rsid w:val="00BD1092"/>
    <w:pPr>
      <w:spacing w:before="60" w:after="60"/>
    </w:pPr>
    <w:rPr>
      <w:rFonts w:eastAsiaTheme="minorHAnsi"/>
      <w:lang w:eastAsia="en-US"/>
    </w:rPr>
  </w:style>
  <w:style w:type="paragraph" w:customStyle="1" w:styleId="BF1B3DD47F224439B9AC250A59B95DCC9">
    <w:name w:val="BF1B3DD47F224439B9AC250A59B95DCC9"/>
    <w:rsid w:val="00BD1092"/>
    <w:pPr>
      <w:spacing w:before="60" w:after="60"/>
    </w:pPr>
    <w:rPr>
      <w:rFonts w:eastAsiaTheme="minorHAnsi"/>
      <w:lang w:eastAsia="en-US"/>
    </w:rPr>
  </w:style>
  <w:style w:type="paragraph" w:customStyle="1" w:styleId="6D38A5327ED444CD868053988FB8F3119">
    <w:name w:val="6D38A5327ED444CD868053988FB8F3119"/>
    <w:rsid w:val="00BD1092"/>
    <w:pPr>
      <w:spacing w:before="60" w:after="60"/>
    </w:pPr>
    <w:rPr>
      <w:rFonts w:eastAsiaTheme="minorHAnsi"/>
      <w:lang w:eastAsia="en-US"/>
    </w:rPr>
  </w:style>
  <w:style w:type="paragraph" w:customStyle="1" w:styleId="E94FE4BE9DF243E2BAF7A32A4A20FAB09">
    <w:name w:val="E94FE4BE9DF243E2BAF7A32A4A20FAB09"/>
    <w:rsid w:val="00BD1092"/>
    <w:pPr>
      <w:spacing w:before="60" w:after="60"/>
    </w:pPr>
    <w:rPr>
      <w:rFonts w:eastAsiaTheme="minorHAnsi"/>
      <w:lang w:eastAsia="en-US"/>
    </w:rPr>
  </w:style>
  <w:style w:type="paragraph" w:customStyle="1" w:styleId="EC4E58DB6F3240BB8C7A47D98E7E001C9">
    <w:name w:val="EC4E58DB6F3240BB8C7A47D98E7E001C9"/>
    <w:rsid w:val="00BD1092"/>
    <w:pPr>
      <w:spacing w:before="60" w:after="60"/>
    </w:pPr>
    <w:rPr>
      <w:rFonts w:eastAsiaTheme="minorHAnsi"/>
      <w:lang w:eastAsia="en-US"/>
    </w:rPr>
  </w:style>
  <w:style w:type="paragraph" w:customStyle="1" w:styleId="B592EC07D61945F1BBC2AA9B01AF3FF29">
    <w:name w:val="B592EC07D61945F1BBC2AA9B01AF3FF29"/>
    <w:rsid w:val="00BD1092"/>
    <w:pPr>
      <w:spacing w:before="60" w:after="60"/>
    </w:pPr>
    <w:rPr>
      <w:rFonts w:eastAsiaTheme="minorHAnsi"/>
      <w:lang w:eastAsia="en-US"/>
    </w:rPr>
  </w:style>
  <w:style w:type="paragraph" w:customStyle="1" w:styleId="F061BE558F7049B191585365219AECBC9">
    <w:name w:val="F061BE558F7049B191585365219AECBC9"/>
    <w:rsid w:val="00BD1092"/>
    <w:pPr>
      <w:spacing w:before="60" w:after="60"/>
    </w:pPr>
    <w:rPr>
      <w:rFonts w:eastAsiaTheme="minorHAnsi"/>
      <w:lang w:eastAsia="en-US"/>
    </w:rPr>
  </w:style>
  <w:style w:type="paragraph" w:customStyle="1" w:styleId="148A63965356414D99D702E659888EAC9">
    <w:name w:val="148A63965356414D99D702E659888EAC9"/>
    <w:rsid w:val="00BD1092"/>
    <w:pPr>
      <w:spacing w:before="60" w:after="60"/>
    </w:pPr>
    <w:rPr>
      <w:rFonts w:eastAsiaTheme="minorHAnsi"/>
      <w:lang w:eastAsia="en-US"/>
    </w:rPr>
  </w:style>
  <w:style w:type="paragraph" w:customStyle="1" w:styleId="F9E2BFD9E7DB4C5FB4126ADBBD691B5A9">
    <w:name w:val="F9E2BFD9E7DB4C5FB4126ADBBD691B5A9"/>
    <w:rsid w:val="00BD1092"/>
    <w:pPr>
      <w:spacing w:before="60" w:after="60"/>
    </w:pPr>
    <w:rPr>
      <w:rFonts w:eastAsiaTheme="minorHAnsi"/>
      <w:lang w:eastAsia="en-US"/>
    </w:rPr>
  </w:style>
  <w:style w:type="paragraph" w:customStyle="1" w:styleId="54EFCCB685444E848716BC317BC899609">
    <w:name w:val="54EFCCB685444E848716BC317BC899609"/>
    <w:rsid w:val="00BD1092"/>
    <w:pPr>
      <w:spacing w:before="60" w:after="60"/>
    </w:pPr>
    <w:rPr>
      <w:rFonts w:eastAsiaTheme="minorHAnsi"/>
      <w:lang w:eastAsia="en-US"/>
    </w:rPr>
  </w:style>
  <w:style w:type="paragraph" w:customStyle="1" w:styleId="51E7469B6C3F46988A4FD2F742048D9F9">
    <w:name w:val="51E7469B6C3F46988A4FD2F742048D9F9"/>
    <w:rsid w:val="00BD1092"/>
    <w:pPr>
      <w:spacing w:before="60" w:after="60"/>
    </w:pPr>
    <w:rPr>
      <w:rFonts w:eastAsiaTheme="minorHAnsi"/>
      <w:lang w:eastAsia="en-US"/>
    </w:rPr>
  </w:style>
  <w:style w:type="paragraph" w:customStyle="1" w:styleId="2003F7037EC24B5487A1ED03B50C4BDC9">
    <w:name w:val="2003F7037EC24B5487A1ED03B50C4BDC9"/>
    <w:rsid w:val="00BD1092"/>
    <w:pPr>
      <w:spacing w:before="60" w:after="60"/>
    </w:pPr>
    <w:rPr>
      <w:rFonts w:eastAsiaTheme="minorHAnsi"/>
      <w:lang w:eastAsia="en-US"/>
    </w:rPr>
  </w:style>
  <w:style w:type="paragraph" w:customStyle="1" w:styleId="27D0A81C7D4244E993DF1483AA5253B19">
    <w:name w:val="27D0A81C7D4244E993DF1483AA5253B19"/>
    <w:rsid w:val="00BD1092"/>
    <w:pPr>
      <w:spacing w:before="60" w:after="60"/>
    </w:pPr>
    <w:rPr>
      <w:rFonts w:eastAsiaTheme="minorHAnsi"/>
      <w:lang w:eastAsia="en-US"/>
    </w:rPr>
  </w:style>
  <w:style w:type="paragraph" w:customStyle="1" w:styleId="885C0430908C405A95ABDB131D4BA8209">
    <w:name w:val="885C0430908C405A95ABDB131D4BA8209"/>
    <w:rsid w:val="00BD1092"/>
    <w:pPr>
      <w:spacing w:before="60" w:after="60"/>
    </w:pPr>
    <w:rPr>
      <w:rFonts w:eastAsiaTheme="minorHAnsi"/>
      <w:lang w:eastAsia="en-US"/>
    </w:rPr>
  </w:style>
  <w:style w:type="paragraph" w:customStyle="1" w:styleId="2FD3DB318E3F4E918BD562566733D93E9">
    <w:name w:val="2FD3DB318E3F4E918BD562566733D93E9"/>
    <w:rsid w:val="00BD1092"/>
    <w:pPr>
      <w:spacing w:before="60" w:after="60"/>
    </w:pPr>
    <w:rPr>
      <w:rFonts w:eastAsiaTheme="minorHAnsi"/>
      <w:lang w:eastAsia="en-US"/>
    </w:rPr>
  </w:style>
  <w:style w:type="paragraph" w:customStyle="1" w:styleId="C03D9264A27D47AB9352F3254C9FEB589">
    <w:name w:val="C03D9264A27D47AB9352F3254C9FEB589"/>
    <w:rsid w:val="00BD1092"/>
    <w:pPr>
      <w:spacing w:before="60" w:after="60"/>
    </w:pPr>
    <w:rPr>
      <w:rFonts w:eastAsiaTheme="minorHAnsi"/>
      <w:lang w:eastAsia="en-US"/>
    </w:rPr>
  </w:style>
  <w:style w:type="paragraph" w:customStyle="1" w:styleId="73EC36F4199C440FB5BEAEB9E8DFCA1E9">
    <w:name w:val="73EC36F4199C440FB5BEAEB9E8DFCA1E9"/>
    <w:rsid w:val="00BD1092"/>
    <w:pPr>
      <w:spacing w:before="60" w:after="60"/>
    </w:pPr>
    <w:rPr>
      <w:rFonts w:eastAsiaTheme="minorHAnsi"/>
      <w:lang w:eastAsia="en-US"/>
    </w:rPr>
  </w:style>
  <w:style w:type="paragraph" w:customStyle="1" w:styleId="88CEEADFC2844B7CB7301879C9A438A49">
    <w:name w:val="88CEEADFC2844B7CB7301879C9A438A49"/>
    <w:rsid w:val="00BD1092"/>
    <w:pPr>
      <w:spacing w:before="60" w:after="60"/>
    </w:pPr>
    <w:rPr>
      <w:rFonts w:eastAsiaTheme="minorHAnsi"/>
      <w:lang w:eastAsia="en-US"/>
    </w:rPr>
  </w:style>
  <w:style w:type="paragraph" w:customStyle="1" w:styleId="97E9E66C16EE49C6B5D5728181FF57899">
    <w:name w:val="97E9E66C16EE49C6B5D5728181FF57899"/>
    <w:rsid w:val="00BD1092"/>
    <w:pPr>
      <w:spacing w:before="60" w:after="60"/>
    </w:pPr>
    <w:rPr>
      <w:rFonts w:eastAsiaTheme="minorHAnsi"/>
      <w:lang w:eastAsia="en-US"/>
    </w:rPr>
  </w:style>
  <w:style w:type="paragraph" w:customStyle="1" w:styleId="D8223C67C61A4AD18AF9B078A8D7D8ED9">
    <w:name w:val="D8223C67C61A4AD18AF9B078A8D7D8ED9"/>
    <w:rsid w:val="00BD1092"/>
    <w:pPr>
      <w:spacing w:before="60" w:after="60"/>
    </w:pPr>
    <w:rPr>
      <w:rFonts w:eastAsiaTheme="minorHAnsi"/>
      <w:lang w:eastAsia="en-US"/>
    </w:rPr>
  </w:style>
  <w:style w:type="paragraph" w:customStyle="1" w:styleId="A222D902234B41879DACCEF46835617E9">
    <w:name w:val="A222D902234B41879DACCEF46835617E9"/>
    <w:rsid w:val="00BD1092"/>
    <w:pPr>
      <w:spacing w:before="60" w:after="60"/>
    </w:pPr>
    <w:rPr>
      <w:rFonts w:eastAsiaTheme="minorHAnsi"/>
      <w:lang w:eastAsia="en-US"/>
    </w:rPr>
  </w:style>
  <w:style w:type="paragraph" w:customStyle="1" w:styleId="69BDA0CF08E3453BADD2BAA82C5620E69">
    <w:name w:val="69BDA0CF08E3453BADD2BAA82C5620E69"/>
    <w:rsid w:val="00BD1092"/>
    <w:pPr>
      <w:spacing w:before="60" w:after="60"/>
    </w:pPr>
    <w:rPr>
      <w:rFonts w:eastAsiaTheme="minorHAnsi"/>
      <w:lang w:eastAsia="en-US"/>
    </w:rPr>
  </w:style>
  <w:style w:type="paragraph" w:customStyle="1" w:styleId="933BD47152B44EFB9EFDAB0F53D2DDC69">
    <w:name w:val="933BD47152B44EFB9EFDAB0F53D2DDC69"/>
    <w:rsid w:val="00BD1092"/>
    <w:pPr>
      <w:spacing w:before="60" w:after="60"/>
    </w:pPr>
    <w:rPr>
      <w:rFonts w:eastAsiaTheme="minorHAnsi"/>
      <w:lang w:eastAsia="en-US"/>
    </w:rPr>
  </w:style>
  <w:style w:type="paragraph" w:customStyle="1" w:styleId="E0DCBFAAC9ED44299F3E6D26D94B5288">
    <w:name w:val="E0DCBFAAC9ED44299F3E6D26D94B5288"/>
    <w:rsid w:val="00BD1092"/>
  </w:style>
  <w:style w:type="paragraph" w:customStyle="1" w:styleId="09BD188E658F4A90929569995FB896A5">
    <w:name w:val="09BD188E658F4A90929569995FB896A5"/>
    <w:rsid w:val="00BD1092"/>
  </w:style>
  <w:style w:type="paragraph" w:customStyle="1" w:styleId="028E681778D54D2D80465E580F9B1B63">
    <w:name w:val="028E681778D54D2D80465E580F9B1B63"/>
    <w:rsid w:val="00BD1092"/>
  </w:style>
  <w:style w:type="paragraph" w:customStyle="1" w:styleId="13C9D77B6D2544E9BE4BF84FEBE0CB8A">
    <w:name w:val="13C9D77B6D2544E9BE4BF84FEBE0CB8A"/>
    <w:rsid w:val="00BD1092"/>
  </w:style>
  <w:style w:type="paragraph" w:customStyle="1" w:styleId="642C483357054D56A9CF55FD40079CE4">
    <w:name w:val="642C483357054D56A9CF55FD40079CE4"/>
    <w:rsid w:val="00BD1092"/>
  </w:style>
  <w:style w:type="paragraph" w:customStyle="1" w:styleId="696245E319504B069D9831542563F504">
    <w:name w:val="696245E319504B069D9831542563F504"/>
    <w:rsid w:val="00BD1092"/>
  </w:style>
  <w:style w:type="paragraph" w:customStyle="1" w:styleId="D60A090B4EB044009316BA331C8BF866">
    <w:name w:val="D60A090B4EB044009316BA331C8BF866"/>
    <w:rsid w:val="00BD1092"/>
  </w:style>
  <w:style w:type="paragraph" w:customStyle="1" w:styleId="7436A0C6FFAF47678CD4C96D7E25FEDA">
    <w:name w:val="7436A0C6FFAF47678CD4C96D7E25FEDA"/>
    <w:rsid w:val="00BD1092"/>
  </w:style>
  <w:style w:type="paragraph" w:customStyle="1" w:styleId="CF48B69E69514C95BF10258BFE19E401">
    <w:name w:val="CF48B69E69514C95BF10258BFE19E401"/>
    <w:rsid w:val="00BD1092"/>
  </w:style>
  <w:style w:type="paragraph" w:customStyle="1" w:styleId="B40B3BEEF43A45BFAE6F3ED45217C8F2">
    <w:name w:val="B40B3BEEF43A45BFAE6F3ED45217C8F2"/>
    <w:rsid w:val="00BD1092"/>
  </w:style>
  <w:style w:type="paragraph" w:customStyle="1" w:styleId="31B458B131094B869966E454ED64112E">
    <w:name w:val="31B458B131094B869966E454ED64112E"/>
    <w:rsid w:val="00BD1092"/>
  </w:style>
  <w:style w:type="paragraph" w:customStyle="1" w:styleId="AF74506903234867A662A3B98C6F50CD">
    <w:name w:val="AF74506903234867A662A3B98C6F50CD"/>
    <w:rsid w:val="00BD1092"/>
  </w:style>
  <w:style w:type="paragraph" w:customStyle="1" w:styleId="D38BB8B03AA44F15B844BFB3121E1196">
    <w:name w:val="D38BB8B03AA44F15B844BFB3121E1196"/>
    <w:rsid w:val="00BD1092"/>
  </w:style>
  <w:style w:type="paragraph" w:customStyle="1" w:styleId="7ABC8C4291774C5D990CD3BE8FDB6464">
    <w:name w:val="7ABC8C4291774C5D990CD3BE8FDB6464"/>
    <w:rsid w:val="00BD1092"/>
  </w:style>
  <w:style w:type="paragraph" w:customStyle="1" w:styleId="1DF12964D073422B828403F5A75362C5">
    <w:name w:val="1DF12964D073422B828403F5A75362C5"/>
    <w:rsid w:val="00BD1092"/>
  </w:style>
  <w:style w:type="paragraph" w:customStyle="1" w:styleId="98B440B27B3D4FE6B782FED0ECD4DDD9">
    <w:name w:val="98B440B27B3D4FE6B782FED0ECD4DDD9"/>
    <w:rsid w:val="00BD1092"/>
  </w:style>
  <w:style w:type="paragraph" w:customStyle="1" w:styleId="586003F5EC0048F8BE7AA87AC6F1FBE1">
    <w:name w:val="586003F5EC0048F8BE7AA87AC6F1FBE1"/>
    <w:rsid w:val="00BD1092"/>
  </w:style>
  <w:style w:type="paragraph" w:customStyle="1" w:styleId="C8772E0E4DB64394A7B043CDDC1AA823">
    <w:name w:val="C8772E0E4DB64394A7B043CDDC1AA823"/>
    <w:rsid w:val="00BD1092"/>
  </w:style>
  <w:style w:type="paragraph" w:customStyle="1" w:styleId="814321797119426D940539076A21C338">
    <w:name w:val="814321797119426D940539076A21C338"/>
    <w:rsid w:val="00BD1092"/>
  </w:style>
  <w:style w:type="paragraph" w:customStyle="1" w:styleId="A8813C0CB012446B8F82BDB47A094645">
    <w:name w:val="A8813C0CB012446B8F82BDB47A094645"/>
    <w:rsid w:val="00BD1092"/>
  </w:style>
  <w:style w:type="paragraph" w:customStyle="1" w:styleId="A1D538BADA3C4A9492085669D0C28981">
    <w:name w:val="A1D538BADA3C4A9492085669D0C28981"/>
    <w:rsid w:val="00BD1092"/>
  </w:style>
  <w:style w:type="paragraph" w:customStyle="1" w:styleId="B96822598E5D48A3A695F328BE49F359">
    <w:name w:val="B96822598E5D48A3A695F328BE49F359"/>
    <w:rsid w:val="00BD1092"/>
  </w:style>
  <w:style w:type="paragraph" w:customStyle="1" w:styleId="BB2838B951944664930C79CD0247B282">
    <w:name w:val="BB2838B951944664930C79CD0247B282"/>
    <w:rsid w:val="00BD1092"/>
  </w:style>
  <w:style w:type="paragraph" w:customStyle="1" w:styleId="D04F796F72BC4B34A5168E4EE4616B345">
    <w:name w:val="D04F796F72BC4B34A5168E4EE4616B345"/>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5">
    <w:name w:val="0D63943E1C7141B8B6BD6BF8C6ECEDF75"/>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4">
    <w:name w:val="BF76292CBC75470789BE207B77576F734"/>
    <w:rsid w:val="00BD1092"/>
    <w:pPr>
      <w:spacing w:before="60" w:after="60"/>
    </w:pPr>
    <w:rPr>
      <w:rFonts w:eastAsiaTheme="minorHAnsi"/>
      <w:lang w:eastAsia="en-US"/>
    </w:rPr>
  </w:style>
  <w:style w:type="paragraph" w:customStyle="1" w:styleId="8DA7CC78293F46B6B75FAED7905B03FE3">
    <w:name w:val="8DA7CC78293F46B6B75FAED7905B03FE3"/>
    <w:rsid w:val="00BD1092"/>
    <w:pPr>
      <w:spacing w:before="60" w:after="60"/>
    </w:pPr>
    <w:rPr>
      <w:rFonts w:eastAsiaTheme="minorHAnsi"/>
      <w:lang w:eastAsia="en-US"/>
    </w:rPr>
  </w:style>
  <w:style w:type="paragraph" w:customStyle="1" w:styleId="AD6625F9C861445FBC2746C4945CAABC2">
    <w:name w:val="AD6625F9C861445FBC2746C4945CAABC2"/>
    <w:rsid w:val="00BD1092"/>
    <w:pPr>
      <w:spacing w:before="60" w:after="60"/>
    </w:pPr>
    <w:rPr>
      <w:rFonts w:eastAsiaTheme="minorHAnsi"/>
      <w:lang w:eastAsia="en-US"/>
    </w:rPr>
  </w:style>
  <w:style w:type="paragraph" w:customStyle="1" w:styleId="03FF4025344D486AAE45BB7D38F65B3B2">
    <w:name w:val="03FF4025344D486AAE45BB7D38F65B3B2"/>
    <w:rsid w:val="00BD1092"/>
    <w:pPr>
      <w:spacing w:before="60" w:after="60"/>
    </w:pPr>
    <w:rPr>
      <w:rFonts w:eastAsiaTheme="minorHAnsi"/>
      <w:lang w:eastAsia="en-US"/>
    </w:rPr>
  </w:style>
  <w:style w:type="paragraph" w:customStyle="1" w:styleId="19C502ED12B84DDCBCACA2900F7D59391">
    <w:name w:val="19C502ED12B84DDCBCACA2900F7D59391"/>
    <w:rsid w:val="00BD1092"/>
    <w:pPr>
      <w:spacing w:before="60" w:after="60"/>
    </w:pPr>
    <w:rPr>
      <w:rFonts w:eastAsiaTheme="minorHAnsi"/>
      <w:lang w:eastAsia="en-US"/>
    </w:rPr>
  </w:style>
  <w:style w:type="paragraph" w:customStyle="1" w:styleId="E2DC435D1B994DAE85E260EDBBA823EE10">
    <w:name w:val="E2DC435D1B994DAE85E260EDBBA823EE10"/>
    <w:rsid w:val="00BD1092"/>
    <w:pPr>
      <w:spacing w:before="60" w:after="60"/>
    </w:pPr>
    <w:rPr>
      <w:rFonts w:eastAsiaTheme="minorHAnsi"/>
      <w:lang w:eastAsia="en-US"/>
    </w:rPr>
  </w:style>
  <w:style w:type="paragraph" w:customStyle="1" w:styleId="3A5017F1D8DC498FA3CAEF402B73EDA610">
    <w:name w:val="3A5017F1D8DC498FA3CAEF402B73EDA610"/>
    <w:rsid w:val="00BD1092"/>
    <w:pPr>
      <w:spacing w:before="60" w:after="60"/>
    </w:pPr>
    <w:rPr>
      <w:rFonts w:eastAsiaTheme="minorHAnsi"/>
      <w:lang w:eastAsia="en-US"/>
    </w:rPr>
  </w:style>
  <w:style w:type="paragraph" w:customStyle="1" w:styleId="BF1B3DD47F224439B9AC250A59B95DCC10">
    <w:name w:val="BF1B3DD47F224439B9AC250A59B95DCC10"/>
    <w:rsid w:val="00BD1092"/>
    <w:pPr>
      <w:spacing w:before="60" w:after="60"/>
    </w:pPr>
    <w:rPr>
      <w:rFonts w:eastAsiaTheme="minorHAnsi"/>
      <w:lang w:eastAsia="en-US"/>
    </w:rPr>
  </w:style>
  <w:style w:type="paragraph" w:customStyle="1" w:styleId="6D38A5327ED444CD868053988FB8F31110">
    <w:name w:val="6D38A5327ED444CD868053988FB8F31110"/>
    <w:rsid w:val="00BD1092"/>
    <w:pPr>
      <w:spacing w:before="60" w:after="60"/>
    </w:pPr>
    <w:rPr>
      <w:rFonts w:eastAsiaTheme="minorHAnsi"/>
      <w:lang w:eastAsia="en-US"/>
    </w:rPr>
  </w:style>
  <w:style w:type="paragraph" w:customStyle="1" w:styleId="E94FE4BE9DF243E2BAF7A32A4A20FAB010">
    <w:name w:val="E94FE4BE9DF243E2BAF7A32A4A20FAB010"/>
    <w:rsid w:val="00BD1092"/>
    <w:pPr>
      <w:spacing w:before="60" w:after="60"/>
    </w:pPr>
    <w:rPr>
      <w:rFonts w:eastAsiaTheme="minorHAnsi"/>
      <w:lang w:eastAsia="en-US"/>
    </w:rPr>
  </w:style>
  <w:style w:type="paragraph" w:customStyle="1" w:styleId="EC4E58DB6F3240BB8C7A47D98E7E001C10">
    <w:name w:val="EC4E58DB6F3240BB8C7A47D98E7E001C10"/>
    <w:rsid w:val="00BD1092"/>
    <w:pPr>
      <w:spacing w:before="60" w:after="60"/>
    </w:pPr>
    <w:rPr>
      <w:rFonts w:eastAsiaTheme="minorHAnsi"/>
      <w:lang w:eastAsia="en-US"/>
    </w:rPr>
  </w:style>
  <w:style w:type="paragraph" w:customStyle="1" w:styleId="B592EC07D61945F1BBC2AA9B01AF3FF210">
    <w:name w:val="B592EC07D61945F1BBC2AA9B01AF3FF210"/>
    <w:rsid w:val="00BD1092"/>
    <w:pPr>
      <w:spacing w:before="60" w:after="60"/>
    </w:pPr>
    <w:rPr>
      <w:rFonts w:eastAsiaTheme="minorHAnsi"/>
      <w:lang w:eastAsia="en-US"/>
    </w:rPr>
  </w:style>
  <w:style w:type="paragraph" w:customStyle="1" w:styleId="F061BE558F7049B191585365219AECBC10">
    <w:name w:val="F061BE558F7049B191585365219AECBC10"/>
    <w:rsid w:val="00BD1092"/>
    <w:pPr>
      <w:spacing w:before="60" w:after="60"/>
    </w:pPr>
    <w:rPr>
      <w:rFonts w:eastAsiaTheme="minorHAnsi"/>
      <w:lang w:eastAsia="en-US"/>
    </w:rPr>
  </w:style>
  <w:style w:type="paragraph" w:customStyle="1" w:styleId="148A63965356414D99D702E659888EAC10">
    <w:name w:val="148A63965356414D99D702E659888EAC10"/>
    <w:rsid w:val="00BD1092"/>
    <w:pPr>
      <w:spacing w:before="60" w:after="60"/>
    </w:pPr>
    <w:rPr>
      <w:rFonts w:eastAsiaTheme="minorHAnsi"/>
      <w:lang w:eastAsia="en-US"/>
    </w:rPr>
  </w:style>
  <w:style w:type="paragraph" w:customStyle="1" w:styleId="F9E2BFD9E7DB4C5FB4126ADBBD691B5A10">
    <w:name w:val="F9E2BFD9E7DB4C5FB4126ADBBD691B5A10"/>
    <w:rsid w:val="00BD1092"/>
    <w:pPr>
      <w:spacing w:before="60" w:after="60"/>
    </w:pPr>
    <w:rPr>
      <w:rFonts w:eastAsiaTheme="minorHAnsi"/>
      <w:lang w:eastAsia="en-US"/>
    </w:rPr>
  </w:style>
  <w:style w:type="paragraph" w:customStyle="1" w:styleId="54EFCCB685444E848716BC317BC8996010">
    <w:name w:val="54EFCCB685444E848716BC317BC8996010"/>
    <w:rsid w:val="00BD1092"/>
    <w:pPr>
      <w:spacing w:before="60" w:after="60"/>
    </w:pPr>
    <w:rPr>
      <w:rFonts w:eastAsiaTheme="minorHAnsi"/>
      <w:lang w:eastAsia="en-US"/>
    </w:rPr>
  </w:style>
  <w:style w:type="paragraph" w:customStyle="1" w:styleId="51E7469B6C3F46988A4FD2F742048D9F10">
    <w:name w:val="51E7469B6C3F46988A4FD2F742048D9F10"/>
    <w:rsid w:val="00BD1092"/>
    <w:pPr>
      <w:spacing w:before="60" w:after="60"/>
    </w:pPr>
    <w:rPr>
      <w:rFonts w:eastAsiaTheme="minorHAnsi"/>
      <w:lang w:eastAsia="en-US"/>
    </w:rPr>
  </w:style>
  <w:style w:type="paragraph" w:customStyle="1" w:styleId="2003F7037EC24B5487A1ED03B50C4BDC10">
    <w:name w:val="2003F7037EC24B5487A1ED03B50C4BDC10"/>
    <w:rsid w:val="00BD1092"/>
    <w:pPr>
      <w:spacing w:before="60" w:after="60"/>
    </w:pPr>
    <w:rPr>
      <w:rFonts w:eastAsiaTheme="minorHAnsi"/>
      <w:lang w:eastAsia="en-US"/>
    </w:rPr>
  </w:style>
  <w:style w:type="paragraph" w:customStyle="1" w:styleId="27D0A81C7D4244E993DF1483AA5253B110">
    <w:name w:val="27D0A81C7D4244E993DF1483AA5253B110"/>
    <w:rsid w:val="00BD1092"/>
    <w:pPr>
      <w:spacing w:before="60" w:after="60"/>
    </w:pPr>
    <w:rPr>
      <w:rFonts w:eastAsiaTheme="minorHAnsi"/>
      <w:lang w:eastAsia="en-US"/>
    </w:rPr>
  </w:style>
  <w:style w:type="paragraph" w:customStyle="1" w:styleId="885C0430908C405A95ABDB131D4BA82010">
    <w:name w:val="885C0430908C405A95ABDB131D4BA82010"/>
    <w:rsid w:val="00BD1092"/>
    <w:pPr>
      <w:spacing w:before="60" w:after="60"/>
    </w:pPr>
    <w:rPr>
      <w:rFonts w:eastAsiaTheme="minorHAnsi"/>
      <w:lang w:eastAsia="en-US"/>
    </w:rPr>
  </w:style>
  <w:style w:type="paragraph" w:customStyle="1" w:styleId="2FD3DB318E3F4E918BD562566733D93E10">
    <w:name w:val="2FD3DB318E3F4E918BD562566733D93E10"/>
    <w:rsid w:val="00BD1092"/>
    <w:pPr>
      <w:spacing w:before="60" w:after="60"/>
    </w:pPr>
    <w:rPr>
      <w:rFonts w:eastAsiaTheme="minorHAnsi"/>
      <w:lang w:eastAsia="en-US"/>
    </w:rPr>
  </w:style>
  <w:style w:type="paragraph" w:customStyle="1" w:styleId="C03D9264A27D47AB9352F3254C9FEB5810">
    <w:name w:val="C03D9264A27D47AB9352F3254C9FEB5810"/>
    <w:rsid w:val="00BD1092"/>
    <w:pPr>
      <w:spacing w:before="60" w:after="60"/>
    </w:pPr>
    <w:rPr>
      <w:rFonts w:eastAsiaTheme="minorHAnsi"/>
      <w:lang w:eastAsia="en-US"/>
    </w:rPr>
  </w:style>
  <w:style w:type="paragraph" w:customStyle="1" w:styleId="73EC36F4199C440FB5BEAEB9E8DFCA1E10">
    <w:name w:val="73EC36F4199C440FB5BEAEB9E8DFCA1E10"/>
    <w:rsid w:val="00BD1092"/>
    <w:pPr>
      <w:spacing w:before="60" w:after="60"/>
    </w:pPr>
    <w:rPr>
      <w:rFonts w:eastAsiaTheme="minorHAnsi"/>
      <w:lang w:eastAsia="en-US"/>
    </w:rPr>
  </w:style>
  <w:style w:type="paragraph" w:customStyle="1" w:styleId="E0DCBFAAC9ED44299F3E6D26D94B52881">
    <w:name w:val="E0DCBFAAC9ED44299F3E6D26D94B52881"/>
    <w:rsid w:val="00BD1092"/>
    <w:pPr>
      <w:spacing w:before="60" w:after="60"/>
    </w:pPr>
    <w:rPr>
      <w:rFonts w:eastAsiaTheme="minorHAnsi"/>
      <w:lang w:eastAsia="en-US"/>
    </w:rPr>
  </w:style>
  <w:style w:type="paragraph" w:customStyle="1" w:styleId="09BD188E658F4A90929569995FB896A51">
    <w:name w:val="09BD188E658F4A90929569995FB896A51"/>
    <w:rsid w:val="00BD1092"/>
    <w:pPr>
      <w:spacing w:before="60" w:after="60"/>
    </w:pPr>
    <w:rPr>
      <w:rFonts w:eastAsiaTheme="minorHAnsi"/>
      <w:lang w:eastAsia="en-US"/>
    </w:rPr>
  </w:style>
  <w:style w:type="paragraph" w:customStyle="1" w:styleId="CF48B69E69514C95BF10258BFE19E4011">
    <w:name w:val="CF48B69E69514C95BF10258BFE19E4011"/>
    <w:rsid w:val="00BD1092"/>
    <w:pPr>
      <w:spacing w:before="60" w:after="60"/>
    </w:pPr>
    <w:rPr>
      <w:rFonts w:eastAsiaTheme="minorHAnsi"/>
      <w:lang w:eastAsia="en-US"/>
    </w:rPr>
  </w:style>
  <w:style w:type="paragraph" w:customStyle="1" w:styleId="B40B3BEEF43A45BFAE6F3ED45217C8F21">
    <w:name w:val="B40B3BEEF43A45BFAE6F3ED45217C8F21"/>
    <w:rsid w:val="00BD1092"/>
    <w:pPr>
      <w:spacing w:before="60" w:after="60"/>
    </w:pPr>
    <w:rPr>
      <w:rFonts w:eastAsiaTheme="minorHAnsi"/>
      <w:lang w:eastAsia="en-US"/>
    </w:rPr>
  </w:style>
  <w:style w:type="paragraph" w:customStyle="1" w:styleId="31B458B131094B869966E454ED64112E1">
    <w:name w:val="31B458B131094B869966E454ED64112E1"/>
    <w:rsid w:val="00BD1092"/>
    <w:pPr>
      <w:spacing w:before="60" w:after="60"/>
    </w:pPr>
    <w:rPr>
      <w:rFonts w:eastAsiaTheme="minorHAnsi"/>
      <w:lang w:eastAsia="en-US"/>
    </w:rPr>
  </w:style>
  <w:style w:type="paragraph" w:customStyle="1" w:styleId="AF74506903234867A662A3B98C6F50CD1">
    <w:name w:val="AF74506903234867A662A3B98C6F50CD1"/>
    <w:rsid w:val="00BD1092"/>
    <w:pPr>
      <w:spacing w:before="60" w:after="60"/>
    </w:pPr>
    <w:rPr>
      <w:rFonts w:eastAsiaTheme="minorHAnsi"/>
      <w:lang w:eastAsia="en-US"/>
    </w:rPr>
  </w:style>
  <w:style w:type="paragraph" w:customStyle="1" w:styleId="D38BB8B03AA44F15B844BFB3121E11961">
    <w:name w:val="D38BB8B03AA44F15B844BFB3121E11961"/>
    <w:rsid w:val="00BD1092"/>
    <w:pPr>
      <w:spacing w:before="60" w:after="60"/>
    </w:pPr>
    <w:rPr>
      <w:rFonts w:eastAsiaTheme="minorHAnsi"/>
      <w:lang w:eastAsia="en-US"/>
    </w:rPr>
  </w:style>
  <w:style w:type="paragraph" w:customStyle="1" w:styleId="7ABC8C4291774C5D990CD3BE8FDB64641">
    <w:name w:val="7ABC8C4291774C5D990CD3BE8FDB64641"/>
    <w:rsid w:val="00BD1092"/>
    <w:pPr>
      <w:spacing w:before="60" w:after="60"/>
    </w:pPr>
    <w:rPr>
      <w:rFonts w:eastAsiaTheme="minorHAnsi"/>
      <w:lang w:eastAsia="en-US"/>
    </w:rPr>
  </w:style>
  <w:style w:type="paragraph" w:customStyle="1" w:styleId="1DF12964D073422B828403F5A75362C51">
    <w:name w:val="1DF12964D073422B828403F5A75362C51"/>
    <w:rsid w:val="00BD1092"/>
    <w:pPr>
      <w:spacing w:before="60" w:after="60"/>
    </w:pPr>
    <w:rPr>
      <w:rFonts w:eastAsiaTheme="minorHAnsi"/>
      <w:lang w:eastAsia="en-US"/>
    </w:rPr>
  </w:style>
  <w:style w:type="paragraph" w:customStyle="1" w:styleId="98B440B27B3D4FE6B782FED0ECD4DDD91">
    <w:name w:val="98B440B27B3D4FE6B782FED0ECD4DDD91"/>
    <w:rsid w:val="00BD1092"/>
    <w:pPr>
      <w:spacing w:before="60" w:after="60"/>
    </w:pPr>
    <w:rPr>
      <w:rFonts w:eastAsiaTheme="minorHAnsi"/>
      <w:lang w:eastAsia="en-US"/>
    </w:rPr>
  </w:style>
  <w:style w:type="paragraph" w:customStyle="1" w:styleId="71D975C47E0542C297A415702EC76CE4">
    <w:name w:val="71D975C47E0542C297A415702EC76CE4"/>
    <w:rsid w:val="00BD1092"/>
    <w:pPr>
      <w:spacing w:before="60" w:after="60"/>
    </w:pPr>
    <w:rPr>
      <w:rFonts w:eastAsiaTheme="minorHAnsi"/>
      <w:lang w:eastAsia="en-US"/>
    </w:rPr>
  </w:style>
  <w:style w:type="paragraph" w:customStyle="1" w:styleId="362DBBE6D3904B998A441EFF694942C1">
    <w:name w:val="362DBBE6D3904B998A441EFF694942C1"/>
    <w:rsid w:val="00BD1092"/>
    <w:pPr>
      <w:spacing w:before="60" w:after="60"/>
    </w:pPr>
    <w:rPr>
      <w:rFonts w:eastAsiaTheme="minorHAnsi"/>
      <w:lang w:eastAsia="en-US"/>
    </w:rPr>
  </w:style>
  <w:style w:type="paragraph" w:customStyle="1" w:styleId="000B49C4ECC740EBAE1C667866B10B80">
    <w:name w:val="000B49C4ECC740EBAE1C667866B10B80"/>
    <w:rsid w:val="00BD1092"/>
    <w:pPr>
      <w:spacing w:before="60" w:after="60"/>
    </w:pPr>
    <w:rPr>
      <w:rFonts w:eastAsiaTheme="minorHAnsi"/>
      <w:lang w:eastAsia="en-US"/>
    </w:rPr>
  </w:style>
  <w:style w:type="paragraph" w:customStyle="1" w:styleId="586003F5EC0048F8BE7AA87AC6F1FBE11">
    <w:name w:val="586003F5EC0048F8BE7AA87AC6F1FBE11"/>
    <w:rsid w:val="00BD1092"/>
    <w:pPr>
      <w:spacing w:before="60" w:after="60"/>
    </w:pPr>
    <w:rPr>
      <w:rFonts w:eastAsiaTheme="minorHAnsi"/>
      <w:lang w:eastAsia="en-US"/>
    </w:rPr>
  </w:style>
  <w:style w:type="paragraph" w:customStyle="1" w:styleId="EBCF81257EA24B8FA1A8291B79EA4F69">
    <w:name w:val="EBCF81257EA24B8FA1A8291B79EA4F69"/>
    <w:rsid w:val="00BD1092"/>
    <w:pPr>
      <w:spacing w:before="60" w:after="60"/>
    </w:pPr>
    <w:rPr>
      <w:rFonts w:eastAsiaTheme="minorHAnsi"/>
      <w:lang w:eastAsia="en-US"/>
    </w:rPr>
  </w:style>
  <w:style w:type="paragraph" w:customStyle="1" w:styleId="FF29BEFCE8884D2A83CCB9FA6EE86CD6">
    <w:name w:val="FF29BEFCE8884D2A83CCB9FA6EE86CD6"/>
    <w:rsid w:val="00BD1092"/>
    <w:pPr>
      <w:spacing w:before="60" w:after="60"/>
    </w:pPr>
    <w:rPr>
      <w:rFonts w:eastAsiaTheme="minorHAnsi"/>
      <w:lang w:eastAsia="en-US"/>
    </w:rPr>
  </w:style>
  <w:style w:type="paragraph" w:customStyle="1" w:styleId="79F49050BED644AFB2088B6329308C62">
    <w:name w:val="79F49050BED644AFB2088B6329308C62"/>
    <w:rsid w:val="00BD1092"/>
    <w:pPr>
      <w:spacing w:before="60" w:after="60"/>
    </w:pPr>
    <w:rPr>
      <w:rFonts w:eastAsiaTheme="minorHAnsi"/>
      <w:lang w:eastAsia="en-US"/>
    </w:rPr>
  </w:style>
  <w:style w:type="paragraph" w:customStyle="1" w:styleId="DFEB7C6495354513B7782EFFEFBCA50D">
    <w:name w:val="DFEB7C6495354513B7782EFFEFBCA50D"/>
    <w:rsid w:val="00BD1092"/>
    <w:pPr>
      <w:spacing w:before="60" w:after="60"/>
    </w:pPr>
    <w:rPr>
      <w:rFonts w:eastAsiaTheme="minorHAnsi"/>
      <w:lang w:eastAsia="en-US"/>
    </w:rPr>
  </w:style>
  <w:style w:type="paragraph" w:customStyle="1" w:styleId="242A7D5A6C9F4CF1B033007BAF93A800">
    <w:name w:val="242A7D5A6C9F4CF1B033007BAF93A800"/>
    <w:rsid w:val="00BD1092"/>
    <w:pPr>
      <w:spacing w:before="60" w:after="60"/>
    </w:pPr>
    <w:rPr>
      <w:rFonts w:eastAsiaTheme="minorHAnsi"/>
      <w:lang w:eastAsia="en-US"/>
    </w:rPr>
  </w:style>
  <w:style w:type="paragraph" w:customStyle="1" w:styleId="6769808DEF05429CAC1DA01751F748B6">
    <w:name w:val="6769808DEF05429CAC1DA01751F748B6"/>
    <w:rsid w:val="00BD1092"/>
    <w:pPr>
      <w:spacing w:before="60" w:after="60"/>
    </w:pPr>
    <w:rPr>
      <w:rFonts w:eastAsiaTheme="minorHAnsi"/>
      <w:lang w:eastAsia="en-US"/>
    </w:rPr>
  </w:style>
  <w:style w:type="paragraph" w:customStyle="1" w:styleId="8AABDFC798BA4EE9B50FECE7FF1B5615">
    <w:name w:val="8AABDFC798BA4EE9B50FECE7FF1B5615"/>
    <w:rsid w:val="00BD1092"/>
    <w:pPr>
      <w:spacing w:before="60" w:after="60"/>
    </w:pPr>
    <w:rPr>
      <w:rFonts w:eastAsiaTheme="minorHAnsi"/>
      <w:lang w:eastAsia="en-US"/>
    </w:rPr>
  </w:style>
  <w:style w:type="paragraph" w:customStyle="1" w:styleId="C951B50997EA495D801622142186A9CC">
    <w:name w:val="C951B50997EA495D801622142186A9CC"/>
    <w:rsid w:val="00BD1092"/>
    <w:pPr>
      <w:spacing w:before="60" w:after="60"/>
    </w:pPr>
    <w:rPr>
      <w:rFonts w:eastAsiaTheme="minorHAnsi"/>
      <w:lang w:eastAsia="en-US"/>
    </w:rPr>
  </w:style>
  <w:style w:type="paragraph" w:customStyle="1" w:styleId="3441A37C4784421688DC230036ACE861">
    <w:name w:val="3441A37C4784421688DC230036ACE861"/>
    <w:rsid w:val="00BD1092"/>
    <w:pPr>
      <w:spacing w:before="60" w:after="60"/>
    </w:pPr>
    <w:rPr>
      <w:rFonts w:eastAsiaTheme="minorHAnsi"/>
      <w:lang w:eastAsia="en-US"/>
    </w:rPr>
  </w:style>
  <w:style w:type="paragraph" w:customStyle="1" w:styleId="709DF3EC162F4CE98E0512C4BCE5C07A">
    <w:name w:val="709DF3EC162F4CE98E0512C4BCE5C07A"/>
    <w:rsid w:val="00BD1092"/>
    <w:pPr>
      <w:spacing w:before="60" w:after="60"/>
    </w:pPr>
    <w:rPr>
      <w:rFonts w:eastAsiaTheme="minorHAnsi"/>
      <w:lang w:eastAsia="en-US"/>
    </w:rPr>
  </w:style>
  <w:style w:type="paragraph" w:customStyle="1" w:styleId="4CBB4C883139421696194902B7D111B2">
    <w:name w:val="4CBB4C883139421696194902B7D111B2"/>
    <w:rsid w:val="00BD1092"/>
    <w:pPr>
      <w:spacing w:before="60" w:after="60"/>
    </w:pPr>
    <w:rPr>
      <w:rFonts w:eastAsiaTheme="minorHAnsi"/>
      <w:lang w:eastAsia="en-US"/>
    </w:rPr>
  </w:style>
  <w:style w:type="paragraph" w:customStyle="1" w:styleId="C8772E0E4DB64394A7B043CDDC1AA8231">
    <w:name w:val="C8772E0E4DB64394A7B043CDDC1AA8231"/>
    <w:rsid w:val="00BD1092"/>
    <w:pPr>
      <w:spacing w:before="60" w:after="60"/>
    </w:pPr>
    <w:rPr>
      <w:rFonts w:eastAsiaTheme="minorHAnsi"/>
      <w:lang w:eastAsia="en-US"/>
    </w:rPr>
  </w:style>
  <w:style w:type="paragraph" w:customStyle="1" w:styleId="814321797119426D940539076A21C3381">
    <w:name w:val="814321797119426D940539076A21C3381"/>
    <w:rsid w:val="00BD1092"/>
    <w:pPr>
      <w:spacing w:before="60" w:after="60"/>
    </w:pPr>
    <w:rPr>
      <w:rFonts w:eastAsiaTheme="minorHAnsi"/>
      <w:lang w:eastAsia="en-US"/>
    </w:rPr>
  </w:style>
  <w:style w:type="paragraph" w:customStyle="1" w:styleId="A8813C0CB012446B8F82BDB47A0946451">
    <w:name w:val="A8813C0CB012446B8F82BDB47A0946451"/>
    <w:rsid w:val="00BD1092"/>
    <w:pPr>
      <w:spacing w:before="60" w:after="60"/>
    </w:pPr>
    <w:rPr>
      <w:rFonts w:eastAsiaTheme="minorHAnsi"/>
      <w:lang w:eastAsia="en-US"/>
    </w:rPr>
  </w:style>
  <w:style w:type="paragraph" w:customStyle="1" w:styleId="A1D538BADA3C4A9492085669D0C289811">
    <w:name w:val="A1D538BADA3C4A9492085669D0C289811"/>
    <w:rsid w:val="00BD1092"/>
    <w:pPr>
      <w:spacing w:before="60" w:after="60"/>
    </w:pPr>
    <w:rPr>
      <w:rFonts w:eastAsiaTheme="minorHAnsi"/>
      <w:lang w:eastAsia="en-US"/>
    </w:rPr>
  </w:style>
  <w:style w:type="paragraph" w:customStyle="1" w:styleId="B96822598E5D48A3A695F328BE49F3591">
    <w:name w:val="B96822598E5D48A3A695F328BE49F3591"/>
    <w:rsid w:val="00BD1092"/>
    <w:pPr>
      <w:spacing w:before="60" w:after="60"/>
    </w:pPr>
    <w:rPr>
      <w:rFonts w:eastAsiaTheme="minorHAnsi"/>
      <w:lang w:eastAsia="en-US"/>
    </w:rPr>
  </w:style>
  <w:style w:type="paragraph" w:customStyle="1" w:styleId="BB2838B951944664930C79CD0247B2821">
    <w:name w:val="BB2838B951944664930C79CD0247B2821"/>
    <w:rsid w:val="00BD1092"/>
    <w:pPr>
      <w:spacing w:before="60" w:after="60"/>
    </w:pPr>
    <w:rPr>
      <w:rFonts w:eastAsiaTheme="minorHAnsi"/>
      <w:lang w:eastAsia="en-US"/>
    </w:rPr>
  </w:style>
  <w:style w:type="paragraph" w:customStyle="1" w:styleId="238E65819D73423ABD35BEB66FDCAF2E">
    <w:name w:val="238E65819D73423ABD35BEB66FDCAF2E"/>
    <w:rsid w:val="00BD1092"/>
  </w:style>
  <w:style w:type="paragraph" w:customStyle="1" w:styleId="5541AC6AE9DB49B7A457B67DA152BDFD">
    <w:name w:val="5541AC6AE9DB49B7A457B67DA152BDFD"/>
    <w:rsid w:val="00BD1092"/>
  </w:style>
  <w:style w:type="paragraph" w:customStyle="1" w:styleId="95B78CA873454D1DBB68EFD67FAF2129">
    <w:name w:val="95B78CA873454D1DBB68EFD67FAF2129"/>
    <w:rsid w:val="00BD1092"/>
  </w:style>
  <w:style w:type="paragraph" w:customStyle="1" w:styleId="BF5CBB5454F44808B5B2A61EAA5971D9">
    <w:name w:val="BF5CBB5454F44808B5B2A61EAA5971D9"/>
    <w:rsid w:val="00BD1092"/>
  </w:style>
  <w:style w:type="paragraph" w:customStyle="1" w:styleId="C7AB3946BB5D481FA8E43BF16B480B5D">
    <w:name w:val="C7AB3946BB5D481FA8E43BF16B480B5D"/>
    <w:rsid w:val="00BD1092"/>
  </w:style>
  <w:style w:type="paragraph" w:customStyle="1" w:styleId="8DE68E56B734484985F9600556326AD7">
    <w:name w:val="8DE68E56B734484985F9600556326AD7"/>
    <w:rsid w:val="00BD1092"/>
  </w:style>
  <w:style w:type="paragraph" w:customStyle="1" w:styleId="FC2FB50454AB43A1859CD1C5D81D76DC">
    <w:name w:val="FC2FB50454AB43A1859CD1C5D81D76DC"/>
    <w:rsid w:val="00BD1092"/>
  </w:style>
  <w:style w:type="paragraph" w:customStyle="1" w:styleId="0DD59C362A354A75A1C4F71D7E8ECA33">
    <w:name w:val="0DD59C362A354A75A1C4F71D7E8ECA33"/>
    <w:rsid w:val="00BD1092"/>
  </w:style>
  <w:style w:type="paragraph" w:customStyle="1" w:styleId="369D21DEC4504C37A15019D2E5732794">
    <w:name w:val="369D21DEC4504C37A15019D2E5732794"/>
    <w:rsid w:val="00BD1092"/>
  </w:style>
  <w:style w:type="paragraph" w:customStyle="1" w:styleId="0B61B078767D4E9BAFF4054EC537ACAD">
    <w:name w:val="0B61B078767D4E9BAFF4054EC537ACAD"/>
    <w:rsid w:val="00BD1092"/>
  </w:style>
  <w:style w:type="paragraph" w:customStyle="1" w:styleId="61C2B6B362894A51B0410255E07BC3D1">
    <w:name w:val="61C2B6B362894A51B0410255E07BC3D1"/>
    <w:rsid w:val="00BD1092"/>
  </w:style>
  <w:style w:type="paragraph" w:customStyle="1" w:styleId="97F627B7A8AC4A6BABF6160EEEDE2C7A">
    <w:name w:val="97F627B7A8AC4A6BABF6160EEEDE2C7A"/>
    <w:rsid w:val="00BD1092"/>
  </w:style>
  <w:style w:type="paragraph" w:customStyle="1" w:styleId="A93B977C6A3A45C9BF086C3798D5E81E">
    <w:name w:val="A93B977C6A3A45C9BF086C3798D5E81E"/>
    <w:rsid w:val="00BD1092"/>
  </w:style>
  <w:style w:type="paragraph" w:customStyle="1" w:styleId="0B9AF9DC0EB64392B1103760BB84218D">
    <w:name w:val="0B9AF9DC0EB64392B1103760BB84218D"/>
    <w:rsid w:val="00BD1092"/>
  </w:style>
  <w:style w:type="paragraph" w:customStyle="1" w:styleId="2ACBB801584449F587179A3B35D4CFFE">
    <w:name w:val="2ACBB801584449F587179A3B35D4CFFE"/>
    <w:rsid w:val="00BD1092"/>
  </w:style>
  <w:style w:type="paragraph" w:customStyle="1" w:styleId="A02728F59B9B47B5ABF8D75866B466CE">
    <w:name w:val="A02728F59B9B47B5ABF8D75866B466CE"/>
    <w:rsid w:val="00BD1092"/>
  </w:style>
  <w:style w:type="paragraph" w:customStyle="1" w:styleId="0702EACE27D741BBB5C5973C139755B2">
    <w:name w:val="0702EACE27D741BBB5C5973C139755B2"/>
    <w:rsid w:val="00BD1092"/>
  </w:style>
  <w:style w:type="paragraph" w:customStyle="1" w:styleId="22A58B79176F4C86905687D95C230A36">
    <w:name w:val="22A58B79176F4C86905687D95C230A36"/>
    <w:rsid w:val="00BD1092"/>
  </w:style>
  <w:style w:type="paragraph" w:customStyle="1" w:styleId="EB6BD741EEAE4D3390DC0BFA1FB84CBE">
    <w:name w:val="EB6BD741EEAE4D3390DC0BFA1FB84CBE"/>
    <w:rsid w:val="00BD1092"/>
  </w:style>
  <w:style w:type="paragraph" w:customStyle="1" w:styleId="5E14591A02114F5D85202072A081E1A3">
    <w:name w:val="5E14591A02114F5D85202072A081E1A3"/>
    <w:rsid w:val="00BD1092"/>
  </w:style>
  <w:style w:type="paragraph" w:customStyle="1" w:styleId="D60009E7A2CA438A9710348A772AF266">
    <w:name w:val="D60009E7A2CA438A9710348A772AF266"/>
    <w:rsid w:val="00BD1092"/>
  </w:style>
  <w:style w:type="paragraph" w:customStyle="1" w:styleId="CB101E15A16540CDA0E606CDA4C035D7">
    <w:name w:val="CB101E15A16540CDA0E606CDA4C035D7"/>
    <w:rsid w:val="00BD1092"/>
  </w:style>
  <w:style w:type="paragraph" w:customStyle="1" w:styleId="30655458F707443FADC88479F1B72DF1">
    <w:name w:val="30655458F707443FADC88479F1B72DF1"/>
    <w:rsid w:val="00BD1092"/>
  </w:style>
  <w:style w:type="paragraph" w:customStyle="1" w:styleId="67CBD13ED7E443AEA84A96617E5C3316">
    <w:name w:val="67CBD13ED7E443AEA84A96617E5C3316"/>
    <w:rsid w:val="00BD1092"/>
  </w:style>
  <w:style w:type="paragraph" w:customStyle="1" w:styleId="29B676D80C3A4C6B92F5E299A0ACB5C9">
    <w:name w:val="29B676D80C3A4C6B92F5E299A0ACB5C9"/>
    <w:rsid w:val="00BD1092"/>
  </w:style>
  <w:style w:type="paragraph" w:customStyle="1" w:styleId="B878583888104C17BD23600521921DAE">
    <w:name w:val="B878583888104C17BD23600521921DAE"/>
    <w:rsid w:val="00BD1092"/>
  </w:style>
  <w:style w:type="paragraph" w:customStyle="1" w:styleId="008C4DB3B5CE4FC4B387D645F737D485">
    <w:name w:val="008C4DB3B5CE4FC4B387D645F737D485"/>
    <w:rsid w:val="00BD1092"/>
  </w:style>
  <w:style w:type="paragraph" w:customStyle="1" w:styleId="0D950DD7C9F84A8D8A7764F03B266C18">
    <w:name w:val="0D950DD7C9F84A8D8A7764F03B266C18"/>
    <w:rsid w:val="00BD1092"/>
  </w:style>
  <w:style w:type="paragraph" w:customStyle="1" w:styleId="51CD77E078EF4E0B96214A45B4917FFE">
    <w:name w:val="51CD77E078EF4E0B96214A45B4917FFE"/>
    <w:rsid w:val="00BD1092"/>
  </w:style>
  <w:style w:type="paragraph" w:customStyle="1" w:styleId="8E086B7128B14A9E95333B182EEE10B2">
    <w:name w:val="8E086B7128B14A9E95333B182EEE10B2"/>
    <w:rsid w:val="00BD1092"/>
  </w:style>
  <w:style w:type="paragraph" w:customStyle="1" w:styleId="FE5A522E3CD7427BBF24CF3A0D4BB1DB">
    <w:name w:val="FE5A522E3CD7427BBF24CF3A0D4BB1DB"/>
    <w:rsid w:val="00BD1092"/>
  </w:style>
  <w:style w:type="paragraph" w:customStyle="1" w:styleId="7F490C9F38E04B91B4BBD8FED2F15DA1">
    <w:name w:val="7F490C9F38E04B91B4BBD8FED2F15DA1"/>
    <w:rsid w:val="00BD1092"/>
  </w:style>
  <w:style w:type="paragraph" w:customStyle="1" w:styleId="D687670BE7964556AD2014379F27F244">
    <w:name w:val="D687670BE7964556AD2014379F27F244"/>
    <w:rsid w:val="00BD1092"/>
  </w:style>
  <w:style w:type="paragraph" w:customStyle="1" w:styleId="E8F0060AF75849C191D6776851BD441D">
    <w:name w:val="E8F0060AF75849C191D6776851BD441D"/>
    <w:rsid w:val="00BD1092"/>
  </w:style>
  <w:style w:type="paragraph" w:customStyle="1" w:styleId="71CDB2E121214FD2AD3DFE97B7B02478">
    <w:name w:val="71CDB2E121214FD2AD3DFE97B7B02478"/>
    <w:rsid w:val="00BD1092"/>
  </w:style>
  <w:style w:type="paragraph" w:customStyle="1" w:styleId="F28EDDB836894BD9838781299C846CDB">
    <w:name w:val="F28EDDB836894BD9838781299C846CDB"/>
    <w:rsid w:val="00BD1092"/>
  </w:style>
  <w:style w:type="paragraph" w:customStyle="1" w:styleId="C1D42D18F404453ABBD1A5EB9E298D59">
    <w:name w:val="C1D42D18F404453ABBD1A5EB9E298D59"/>
    <w:rsid w:val="00BD1092"/>
  </w:style>
  <w:style w:type="paragraph" w:customStyle="1" w:styleId="E15812950F2342AB9089831377D5B1B0">
    <w:name w:val="E15812950F2342AB9089831377D5B1B0"/>
    <w:rsid w:val="00BD1092"/>
  </w:style>
  <w:style w:type="paragraph" w:customStyle="1" w:styleId="B0C4BD1743E346FF986C1C2308E61CA6">
    <w:name w:val="B0C4BD1743E346FF986C1C2308E61CA6"/>
    <w:rsid w:val="00BD1092"/>
  </w:style>
  <w:style w:type="paragraph" w:customStyle="1" w:styleId="D363197234DF4CF08670285BADC02BC7">
    <w:name w:val="D363197234DF4CF08670285BADC02BC7"/>
    <w:rsid w:val="00BD1092"/>
  </w:style>
  <w:style w:type="paragraph" w:customStyle="1" w:styleId="44AF4D77BBC04ECCB37C58A8C7D38D24">
    <w:name w:val="44AF4D77BBC04ECCB37C58A8C7D38D24"/>
    <w:rsid w:val="00BD1092"/>
  </w:style>
  <w:style w:type="paragraph" w:customStyle="1" w:styleId="CE33927A420A4B919DB5C9E8A48C8AE0">
    <w:name w:val="CE33927A420A4B919DB5C9E8A48C8AE0"/>
    <w:rsid w:val="00BD1092"/>
  </w:style>
  <w:style w:type="paragraph" w:customStyle="1" w:styleId="FB7FF798492E44CB9F08611B212525B3">
    <w:name w:val="FB7FF798492E44CB9F08611B212525B3"/>
    <w:rsid w:val="00BD1092"/>
  </w:style>
  <w:style w:type="paragraph" w:customStyle="1" w:styleId="5EB2AB65EA20433E946940853A43EFF4">
    <w:name w:val="5EB2AB65EA20433E946940853A43EFF4"/>
    <w:rsid w:val="00BD1092"/>
  </w:style>
  <w:style w:type="paragraph" w:customStyle="1" w:styleId="96BC021F3B6848768E22A242D74563DA">
    <w:name w:val="96BC021F3B6848768E22A242D74563DA"/>
    <w:rsid w:val="00BD1092"/>
  </w:style>
  <w:style w:type="paragraph" w:customStyle="1" w:styleId="D04F796F72BC4B34A5168E4EE4616B346">
    <w:name w:val="D04F796F72BC4B34A5168E4EE4616B346"/>
    <w:rsid w:val="00BD1092"/>
    <w:pPr>
      <w:keepNext/>
      <w:keepLines/>
      <w:spacing w:before="160" w:after="0"/>
      <w:outlineLvl w:val="1"/>
    </w:pPr>
    <w:rPr>
      <w:rFonts w:eastAsiaTheme="majorEastAsia" w:cstheme="majorBidi"/>
      <w:b/>
      <w:sz w:val="26"/>
      <w:szCs w:val="26"/>
      <w:lang w:eastAsia="en-US"/>
    </w:rPr>
  </w:style>
  <w:style w:type="paragraph" w:customStyle="1" w:styleId="0D63943E1C7141B8B6BD6BF8C6ECEDF76">
    <w:name w:val="0D63943E1C7141B8B6BD6BF8C6ECEDF76"/>
    <w:rsid w:val="00BD1092"/>
    <w:pPr>
      <w:keepNext/>
      <w:keepLines/>
      <w:spacing w:before="160" w:after="0"/>
      <w:outlineLvl w:val="1"/>
    </w:pPr>
    <w:rPr>
      <w:rFonts w:eastAsiaTheme="majorEastAsia" w:cstheme="majorBidi"/>
      <w:b/>
      <w:sz w:val="26"/>
      <w:szCs w:val="26"/>
      <w:lang w:eastAsia="en-US"/>
    </w:rPr>
  </w:style>
  <w:style w:type="paragraph" w:customStyle="1" w:styleId="BF76292CBC75470789BE207B77576F735">
    <w:name w:val="BF76292CBC75470789BE207B77576F735"/>
    <w:rsid w:val="00BD1092"/>
    <w:pPr>
      <w:spacing w:before="60" w:after="60"/>
    </w:pPr>
    <w:rPr>
      <w:rFonts w:eastAsiaTheme="minorHAnsi"/>
      <w:lang w:eastAsia="en-US"/>
    </w:rPr>
  </w:style>
  <w:style w:type="paragraph" w:customStyle="1" w:styleId="8DA7CC78293F46B6B75FAED7905B03FE4">
    <w:name w:val="8DA7CC78293F46B6B75FAED7905B03FE4"/>
    <w:rsid w:val="00BD1092"/>
    <w:pPr>
      <w:spacing w:before="60" w:after="60"/>
    </w:pPr>
    <w:rPr>
      <w:rFonts w:eastAsiaTheme="minorHAnsi"/>
      <w:lang w:eastAsia="en-US"/>
    </w:rPr>
  </w:style>
  <w:style w:type="paragraph" w:customStyle="1" w:styleId="AD6625F9C861445FBC2746C4945CAABC3">
    <w:name w:val="AD6625F9C861445FBC2746C4945CAABC3"/>
    <w:rsid w:val="00BD1092"/>
    <w:pPr>
      <w:spacing w:before="60" w:after="60"/>
    </w:pPr>
    <w:rPr>
      <w:rFonts w:eastAsiaTheme="minorHAnsi"/>
      <w:lang w:eastAsia="en-US"/>
    </w:rPr>
  </w:style>
  <w:style w:type="paragraph" w:customStyle="1" w:styleId="03FF4025344D486AAE45BB7D38F65B3B3">
    <w:name w:val="03FF4025344D486AAE45BB7D38F65B3B3"/>
    <w:rsid w:val="00BD1092"/>
    <w:pPr>
      <w:spacing w:before="60" w:after="60"/>
    </w:pPr>
    <w:rPr>
      <w:rFonts w:eastAsiaTheme="minorHAnsi"/>
      <w:lang w:eastAsia="en-US"/>
    </w:rPr>
  </w:style>
  <w:style w:type="paragraph" w:customStyle="1" w:styleId="19C502ED12B84DDCBCACA2900F7D59392">
    <w:name w:val="19C502ED12B84DDCBCACA2900F7D59392"/>
    <w:rsid w:val="00BD1092"/>
    <w:pPr>
      <w:spacing w:before="60" w:after="60"/>
    </w:pPr>
    <w:rPr>
      <w:rFonts w:eastAsiaTheme="minorHAnsi"/>
      <w:lang w:eastAsia="en-US"/>
    </w:rPr>
  </w:style>
  <w:style w:type="paragraph" w:customStyle="1" w:styleId="E2DC435D1B994DAE85E260EDBBA823EE11">
    <w:name w:val="E2DC435D1B994DAE85E260EDBBA823EE11"/>
    <w:rsid w:val="00BD1092"/>
    <w:pPr>
      <w:spacing w:before="60" w:after="60"/>
    </w:pPr>
    <w:rPr>
      <w:rFonts w:eastAsiaTheme="minorHAnsi"/>
      <w:lang w:eastAsia="en-US"/>
    </w:rPr>
  </w:style>
  <w:style w:type="paragraph" w:customStyle="1" w:styleId="3A5017F1D8DC498FA3CAEF402B73EDA611">
    <w:name w:val="3A5017F1D8DC498FA3CAEF402B73EDA611"/>
    <w:rsid w:val="00BD1092"/>
    <w:pPr>
      <w:spacing w:before="60" w:after="60"/>
    </w:pPr>
    <w:rPr>
      <w:rFonts w:eastAsiaTheme="minorHAnsi"/>
      <w:lang w:eastAsia="en-US"/>
    </w:rPr>
  </w:style>
  <w:style w:type="paragraph" w:customStyle="1" w:styleId="BF1B3DD47F224439B9AC250A59B95DCC11">
    <w:name w:val="BF1B3DD47F224439B9AC250A59B95DCC11"/>
    <w:rsid w:val="00BD1092"/>
    <w:pPr>
      <w:spacing w:before="60" w:after="60"/>
    </w:pPr>
    <w:rPr>
      <w:rFonts w:eastAsiaTheme="minorHAnsi"/>
      <w:lang w:eastAsia="en-US"/>
    </w:rPr>
  </w:style>
  <w:style w:type="paragraph" w:customStyle="1" w:styleId="6D38A5327ED444CD868053988FB8F31111">
    <w:name w:val="6D38A5327ED444CD868053988FB8F31111"/>
    <w:rsid w:val="00BD1092"/>
    <w:pPr>
      <w:spacing w:before="60" w:after="60"/>
    </w:pPr>
    <w:rPr>
      <w:rFonts w:eastAsiaTheme="minorHAnsi"/>
      <w:lang w:eastAsia="en-US"/>
    </w:rPr>
  </w:style>
  <w:style w:type="paragraph" w:customStyle="1" w:styleId="E94FE4BE9DF243E2BAF7A32A4A20FAB011">
    <w:name w:val="E94FE4BE9DF243E2BAF7A32A4A20FAB011"/>
    <w:rsid w:val="00BD1092"/>
    <w:pPr>
      <w:spacing w:before="60" w:after="60"/>
    </w:pPr>
    <w:rPr>
      <w:rFonts w:eastAsiaTheme="minorHAnsi"/>
      <w:lang w:eastAsia="en-US"/>
    </w:rPr>
  </w:style>
  <w:style w:type="paragraph" w:customStyle="1" w:styleId="EC4E58DB6F3240BB8C7A47D98E7E001C11">
    <w:name w:val="EC4E58DB6F3240BB8C7A47D98E7E001C11"/>
    <w:rsid w:val="00BD1092"/>
    <w:pPr>
      <w:spacing w:before="60" w:after="60"/>
    </w:pPr>
    <w:rPr>
      <w:rFonts w:eastAsiaTheme="minorHAnsi"/>
      <w:lang w:eastAsia="en-US"/>
    </w:rPr>
  </w:style>
  <w:style w:type="paragraph" w:customStyle="1" w:styleId="B592EC07D61945F1BBC2AA9B01AF3FF211">
    <w:name w:val="B592EC07D61945F1BBC2AA9B01AF3FF211"/>
    <w:rsid w:val="00BD1092"/>
    <w:pPr>
      <w:spacing w:before="60" w:after="60"/>
    </w:pPr>
    <w:rPr>
      <w:rFonts w:eastAsiaTheme="minorHAnsi"/>
      <w:lang w:eastAsia="en-US"/>
    </w:rPr>
  </w:style>
  <w:style w:type="paragraph" w:customStyle="1" w:styleId="F061BE558F7049B191585365219AECBC11">
    <w:name w:val="F061BE558F7049B191585365219AECBC11"/>
    <w:rsid w:val="00BD1092"/>
    <w:pPr>
      <w:spacing w:before="60" w:after="60"/>
    </w:pPr>
    <w:rPr>
      <w:rFonts w:eastAsiaTheme="minorHAnsi"/>
      <w:lang w:eastAsia="en-US"/>
    </w:rPr>
  </w:style>
  <w:style w:type="paragraph" w:customStyle="1" w:styleId="148A63965356414D99D702E659888EAC11">
    <w:name w:val="148A63965356414D99D702E659888EAC11"/>
    <w:rsid w:val="00BD1092"/>
    <w:pPr>
      <w:spacing w:before="60" w:after="60"/>
    </w:pPr>
    <w:rPr>
      <w:rFonts w:eastAsiaTheme="minorHAnsi"/>
      <w:lang w:eastAsia="en-US"/>
    </w:rPr>
  </w:style>
  <w:style w:type="paragraph" w:customStyle="1" w:styleId="F9E2BFD9E7DB4C5FB4126ADBBD691B5A11">
    <w:name w:val="F9E2BFD9E7DB4C5FB4126ADBBD691B5A11"/>
    <w:rsid w:val="00BD1092"/>
    <w:pPr>
      <w:spacing w:before="60" w:after="60"/>
    </w:pPr>
    <w:rPr>
      <w:rFonts w:eastAsiaTheme="minorHAnsi"/>
      <w:lang w:eastAsia="en-US"/>
    </w:rPr>
  </w:style>
  <w:style w:type="paragraph" w:customStyle="1" w:styleId="54EFCCB685444E848716BC317BC8996011">
    <w:name w:val="54EFCCB685444E848716BC317BC8996011"/>
    <w:rsid w:val="00BD1092"/>
    <w:pPr>
      <w:spacing w:before="60" w:after="60"/>
    </w:pPr>
    <w:rPr>
      <w:rFonts w:eastAsiaTheme="minorHAnsi"/>
      <w:lang w:eastAsia="en-US"/>
    </w:rPr>
  </w:style>
  <w:style w:type="paragraph" w:customStyle="1" w:styleId="51E7469B6C3F46988A4FD2F742048D9F11">
    <w:name w:val="51E7469B6C3F46988A4FD2F742048D9F11"/>
    <w:rsid w:val="00BD1092"/>
    <w:pPr>
      <w:spacing w:before="60" w:after="60"/>
    </w:pPr>
    <w:rPr>
      <w:rFonts w:eastAsiaTheme="minorHAnsi"/>
      <w:lang w:eastAsia="en-US"/>
    </w:rPr>
  </w:style>
  <w:style w:type="paragraph" w:customStyle="1" w:styleId="2003F7037EC24B5487A1ED03B50C4BDC11">
    <w:name w:val="2003F7037EC24B5487A1ED03B50C4BDC11"/>
    <w:rsid w:val="00BD1092"/>
    <w:pPr>
      <w:spacing w:before="60" w:after="60"/>
    </w:pPr>
    <w:rPr>
      <w:rFonts w:eastAsiaTheme="minorHAnsi"/>
      <w:lang w:eastAsia="en-US"/>
    </w:rPr>
  </w:style>
  <w:style w:type="paragraph" w:customStyle="1" w:styleId="27D0A81C7D4244E993DF1483AA5253B111">
    <w:name w:val="27D0A81C7D4244E993DF1483AA5253B111"/>
    <w:rsid w:val="00BD1092"/>
    <w:pPr>
      <w:spacing w:before="60" w:after="60"/>
    </w:pPr>
    <w:rPr>
      <w:rFonts w:eastAsiaTheme="minorHAnsi"/>
      <w:lang w:eastAsia="en-US"/>
    </w:rPr>
  </w:style>
  <w:style w:type="paragraph" w:customStyle="1" w:styleId="885C0430908C405A95ABDB131D4BA82011">
    <w:name w:val="885C0430908C405A95ABDB131D4BA82011"/>
    <w:rsid w:val="00BD1092"/>
    <w:pPr>
      <w:spacing w:before="60" w:after="60"/>
    </w:pPr>
    <w:rPr>
      <w:rFonts w:eastAsiaTheme="minorHAnsi"/>
      <w:lang w:eastAsia="en-US"/>
    </w:rPr>
  </w:style>
  <w:style w:type="paragraph" w:customStyle="1" w:styleId="2FD3DB318E3F4E918BD562566733D93E11">
    <w:name w:val="2FD3DB318E3F4E918BD562566733D93E11"/>
    <w:rsid w:val="00BD1092"/>
    <w:pPr>
      <w:spacing w:before="60" w:after="60"/>
    </w:pPr>
    <w:rPr>
      <w:rFonts w:eastAsiaTheme="minorHAnsi"/>
      <w:lang w:eastAsia="en-US"/>
    </w:rPr>
  </w:style>
  <w:style w:type="paragraph" w:customStyle="1" w:styleId="C03D9264A27D47AB9352F3254C9FEB5811">
    <w:name w:val="C03D9264A27D47AB9352F3254C9FEB5811"/>
    <w:rsid w:val="00BD1092"/>
    <w:pPr>
      <w:spacing w:before="60" w:after="60"/>
    </w:pPr>
    <w:rPr>
      <w:rFonts w:eastAsiaTheme="minorHAnsi"/>
      <w:lang w:eastAsia="en-US"/>
    </w:rPr>
  </w:style>
  <w:style w:type="paragraph" w:customStyle="1" w:styleId="73EC36F4199C440FB5BEAEB9E8DFCA1E11">
    <w:name w:val="73EC36F4199C440FB5BEAEB9E8DFCA1E11"/>
    <w:rsid w:val="00BD1092"/>
    <w:pPr>
      <w:spacing w:before="60" w:after="60"/>
    </w:pPr>
    <w:rPr>
      <w:rFonts w:eastAsiaTheme="minorHAnsi"/>
      <w:lang w:eastAsia="en-US"/>
    </w:rPr>
  </w:style>
  <w:style w:type="paragraph" w:customStyle="1" w:styleId="E0DCBFAAC9ED44299F3E6D26D94B52882">
    <w:name w:val="E0DCBFAAC9ED44299F3E6D26D94B52882"/>
    <w:rsid w:val="00BD1092"/>
    <w:pPr>
      <w:spacing w:before="60" w:after="60"/>
    </w:pPr>
    <w:rPr>
      <w:rFonts w:eastAsiaTheme="minorHAnsi"/>
      <w:lang w:eastAsia="en-US"/>
    </w:rPr>
  </w:style>
  <w:style w:type="paragraph" w:customStyle="1" w:styleId="09BD188E658F4A90929569995FB896A52">
    <w:name w:val="09BD188E658F4A90929569995FB896A52"/>
    <w:rsid w:val="00BD1092"/>
    <w:pPr>
      <w:spacing w:before="60" w:after="60"/>
    </w:pPr>
    <w:rPr>
      <w:rFonts w:eastAsiaTheme="minorHAnsi"/>
      <w:lang w:eastAsia="en-US"/>
    </w:rPr>
  </w:style>
  <w:style w:type="paragraph" w:customStyle="1" w:styleId="CF48B69E69514C95BF10258BFE19E4012">
    <w:name w:val="CF48B69E69514C95BF10258BFE19E4012"/>
    <w:rsid w:val="00BD1092"/>
    <w:pPr>
      <w:spacing w:before="60" w:after="60"/>
    </w:pPr>
    <w:rPr>
      <w:rFonts w:eastAsiaTheme="minorHAnsi"/>
      <w:lang w:eastAsia="en-US"/>
    </w:rPr>
  </w:style>
  <w:style w:type="paragraph" w:customStyle="1" w:styleId="B40B3BEEF43A45BFAE6F3ED45217C8F22">
    <w:name w:val="B40B3BEEF43A45BFAE6F3ED45217C8F22"/>
    <w:rsid w:val="00BD1092"/>
    <w:pPr>
      <w:spacing w:before="60" w:after="60"/>
    </w:pPr>
    <w:rPr>
      <w:rFonts w:eastAsiaTheme="minorHAnsi"/>
      <w:lang w:eastAsia="en-US"/>
    </w:rPr>
  </w:style>
  <w:style w:type="paragraph" w:customStyle="1" w:styleId="31B458B131094B869966E454ED64112E2">
    <w:name w:val="31B458B131094B869966E454ED64112E2"/>
    <w:rsid w:val="00BD1092"/>
    <w:pPr>
      <w:spacing w:before="60" w:after="60"/>
    </w:pPr>
    <w:rPr>
      <w:rFonts w:eastAsiaTheme="minorHAnsi"/>
      <w:lang w:eastAsia="en-US"/>
    </w:rPr>
  </w:style>
  <w:style w:type="paragraph" w:customStyle="1" w:styleId="AF74506903234867A662A3B98C6F50CD2">
    <w:name w:val="AF74506903234867A662A3B98C6F50CD2"/>
    <w:rsid w:val="00BD1092"/>
    <w:pPr>
      <w:spacing w:before="60" w:after="60"/>
    </w:pPr>
    <w:rPr>
      <w:rFonts w:eastAsiaTheme="minorHAnsi"/>
      <w:lang w:eastAsia="en-US"/>
    </w:rPr>
  </w:style>
  <w:style w:type="paragraph" w:customStyle="1" w:styleId="D38BB8B03AA44F15B844BFB3121E11962">
    <w:name w:val="D38BB8B03AA44F15B844BFB3121E11962"/>
    <w:rsid w:val="00BD1092"/>
    <w:pPr>
      <w:spacing w:before="60" w:after="60"/>
    </w:pPr>
    <w:rPr>
      <w:rFonts w:eastAsiaTheme="minorHAnsi"/>
      <w:lang w:eastAsia="en-US"/>
    </w:rPr>
  </w:style>
  <w:style w:type="paragraph" w:customStyle="1" w:styleId="7ABC8C4291774C5D990CD3BE8FDB64642">
    <w:name w:val="7ABC8C4291774C5D990CD3BE8FDB64642"/>
    <w:rsid w:val="00BD1092"/>
    <w:pPr>
      <w:spacing w:before="60" w:after="60"/>
    </w:pPr>
    <w:rPr>
      <w:rFonts w:eastAsiaTheme="minorHAnsi"/>
      <w:lang w:eastAsia="en-US"/>
    </w:rPr>
  </w:style>
  <w:style w:type="paragraph" w:customStyle="1" w:styleId="1DF12964D073422B828403F5A75362C52">
    <w:name w:val="1DF12964D073422B828403F5A75362C52"/>
    <w:rsid w:val="00BD1092"/>
    <w:pPr>
      <w:spacing w:before="60" w:after="60"/>
    </w:pPr>
    <w:rPr>
      <w:rFonts w:eastAsiaTheme="minorHAnsi"/>
      <w:lang w:eastAsia="en-US"/>
    </w:rPr>
  </w:style>
  <w:style w:type="paragraph" w:customStyle="1" w:styleId="98B440B27B3D4FE6B782FED0ECD4DDD92">
    <w:name w:val="98B440B27B3D4FE6B782FED0ECD4DDD92"/>
    <w:rsid w:val="00BD1092"/>
    <w:pPr>
      <w:spacing w:before="60" w:after="60"/>
    </w:pPr>
    <w:rPr>
      <w:rFonts w:eastAsiaTheme="minorHAnsi"/>
      <w:lang w:eastAsia="en-US"/>
    </w:rPr>
  </w:style>
  <w:style w:type="paragraph" w:customStyle="1" w:styleId="71D975C47E0542C297A415702EC76CE41">
    <w:name w:val="71D975C47E0542C297A415702EC76CE41"/>
    <w:rsid w:val="00BD1092"/>
    <w:pPr>
      <w:spacing w:before="60" w:after="60"/>
    </w:pPr>
    <w:rPr>
      <w:rFonts w:eastAsiaTheme="minorHAnsi"/>
      <w:lang w:eastAsia="en-US"/>
    </w:rPr>
  </w:style>
  <w:style w:type="paragraph" w:customStyle="1" w:styleId="362DBBE6D3904B998A441EFF694942C11">
    <w:name w:val="362DBBE6D3904B998A441EFF694942C11"/>
    <w:rsid w:val="00BD1092"/>
    <w:pPr>
      <w:spacing w:before="60" w:after="60"/>
    </w:pPr>
    <w:rPr>
      <w:rFonts w:eastAsiaTheme="minorHAnsi"/>
      <w:lang w:eastAsia="en-US"/>
    </w:rPr>
  </w:style>
  <w:style w:type="paragraph" w:customStyle="1" w:styleId="000B49C4ECC740EBAE1C667866B10B801">
    <w:name w:val="000B49C4ECC740EBAE1C667866B10B801"/>
    <w:rsid w:val="00BD1092"/>
    <w:pPr>
      <w:spacing w:before="60" w:after="60"/>
    </w:pPr>
    <w:rPr>
      <w:rFonts w:eastAsiaTheme="minorHAnsi"/>
      <w:lang w:eastAsia="en-US"/>
    </w:rPr>
  </w:style>
  <w:style w:type="paragraph" w:customStyle="1" w:styleId="586003F5EC0048F8BE7AA87AC6F1FBE12">
    <w:name w:val="586003F5EC0048F8BE7AA87AC6F1FBE12"/>
    <w:rsid w:val="00BD1092"/>
    <w:pPr>
      <w:spacing w:before="60" w:after="60"/>
    </w:pPr>
    <w:rPr>
      <w:rFonts w:eastAsiaTheme="minorHAnsi"/>
      <w:lang w:eastAsia="en-US"/>
    </w:rPr>
  </w:style>
  <w:style w:type="paragraph" w:customStyle="1" w:styleId="EBCF81257EA24B8FA1A8291B79EA4F691">
    <w:name w:val="EBCF81257EA24B8FA1A8291B79EA4F691"/>
    <w:rsid w:val="00BD1092"/>
    <w:pPr>
      <w:spacing w:before="60" w:after="60"/>
    </w:pPr>
    <w:rPr>
      <w:rFonts w:eastAsiaTheme="minorHAnsi"/>
      <w:lang w:eastAsia="en-US"/>
    </w:rPr>
  </w:style>
  <w:style w:type="paragraph" w:customStyle="1" w:styleId="FF29BEFCE8884D2A83CCB9FA6EE86CD61">
    <w:name w:val="FF29BEFCE8884D2A83CCB9FA6EE86CD61"/>
    <w:rsid w:val="00BD1092"/>
    <w:pPr>
      <w:spacing w:before="60" w:after="60"/>
    </w:pPr>
    <w:rPr>
      <w:rFonts w:eastAsiaTheme="minorHAnsi"/>
      <w:lang w:eastAsia="en-US"/>
    </w:rPr>
  </w:style>
  <w:style w:type="paragraph" w:customStyle="1" w:styleId="79F49050BED644AFB2088B6329308C621">
    <w:name w:val="79F49050BED644AFB2088B6329308C621"/>
    <w:rsid w:val="00BD1092"/>
    <w:pPr>
      <w:spacing w:before="60" w:after="60"/>
    </w:pPr>
    <w:rPr>
      <w:rFonts w:eastAsiaTheme="minorHAnsi"/>
      <w:lang w:eastAsia="en-US"/>
    </w:rPr>
  </w:style>
  <w:style w:type="paragraph" w:customStyle="1" w:styleId="DFEB7C6495354513B7782EFFEFBCA50D1">
    <w:name w:val="DFEB7C6495354513B7782EFFEFBCA50D1"/>
    <w:rsid w:val="00BD1092"/>
    <w:pPr>
      <w:spacing w:before="60" w:after="60"/>
    </w:pPr>
    <w:rPr>
      <w:rFonts w:eastAsiaTheme="minorHAnsi"/>
      <w:lang w:eastAsia="en-US"/>
    </w:rPr>
  </w:style>
  <w:style w:type="paragraph" w:customStyle="1" w:styleId="242A7D5A6C9F4CF1B033007BAF93A8001">
    <w:name w:val="242A7D5A6C9F4CF1B033007BAF93A8001"/>
    <w:rsid w:val="00BD1092"/>
    <w:pPr>
      <w:spacing w:before="60" w:after="60"/>
    </w:pPr>
    <w:rPr>
      <w:rFonts w:eastAsiaTheme="minorHAnsi"/>
      <w:lang w:eastAsia="en-US"/>
    </w:rPr>
  </w:style>
  <w:style w:type="paragraph" w:customStyle="1" w:styleId="6769808DEF05429CAC1DA01751F748B61">
    <w:name w:val="6769808DEF05429CAC1DA01751F748B61"/>
    <w:rsid w:val="00BD1092"/>
    <w:pPr>
      <w:spacing w:before="60" w:after="60"/>
    </w:pPr>
    <w:rPr>
      <w:rFonts w:eastAsiaTheme="minorHAnsi"/>
      <w:lang w:eastAsia="en-US"/>
    </w:rPr>
  </w:style>
  <w:style w:type="paragraph" w:customStyle="1" w:styleId="8AABDFC798BA4EE9B50FECE7FF1B56151">
    <w:name w:val="8AABDFC798BA4EE9B50FECE7FF1B56151"/>
    <w:rsid w:val="00BD1092"/>
    <w:pPr>
      <w:spacing w:before="60" w:after="60"/>
    </w:pPr>
    <w:rPr>
      <w:rFonts w:eastAsiaTheme="minorHAnsi"/>
      <w:lang w:eastAsia="en-US"/>
    </w:rPr>
  </w:style>
  <w:style w:type="paragraph" w:customStyle="1" w:styleId="C951B50997EA495D801622142186A9CC1">
    <w:name w:val="C951B50997EA495D801622142186A9CC1"/>
    <w:rsid w:val="00BD1092"/>
    <w:pPr>
      <w:spacing w:before="60" w:after="60"/>
    </w:pPr>
    <w:rPr>
      <w:rFonts w:eastAsiaTheme="minorHAnsi"/>
      <w:lang w:eastAsia="en-US"/>
    </w:rPr>
  </w:style>
  <w:style w:type="paragraph" w:customStyle="1" w:styleId="3441A37C4784421688DC230036ACE8611">
    <w:name w:val="3441A37C4784421688DC230036ACE8611"/>
    <w:rsid w:val="00BD1092"/>
    <w:pPr>
      <w:spacing w:before="60" w:after="60"/>
    </w:pPr>
    <w:rPr>
      <w:rFonts w:eastAsiaTheme="minorHAnsi"/>
      <w:lang w:eastAsia="en-US"/>
    </w:rPr>
  </w:style>
  <w:style w:type="paragraph" w:customStyle="1" w:styleId="709DF3EC162F4CE98E0512C4BCE5C07A1">
    <w:name w:val="709DF3EC162F4CE98E0512C4BCE5C07A1"/>
    <w:rsid w:val="00BD1092"/>
    <w:pPr>
      <w:spacing w:before="60" w:after="60"/>
    </w:pPr>
    <w:rPr>
      <w:rFonts w:eastAsiaTheme="minorHAnsi"/>
      <w:lang w:eastAsia="en-US"/>
    </w:rPr>
  </w:style>
  <w:style w:type="paragraph" w:customStyle="1" w:styleId="4CBB4C883139421696194902B7D111B21">
    <w:name w:val="4CBB4C883139421696194902B7D111B21"/>
    <w:rsid w:val="00BD1092"/>
    <w:pPr>
      <w:spacing w:before="60" w:after="60"/>
    </w:pPr>
    <w:rPr>
      <w:rFonts w:eastAsiaTheme="minorHAnsi"/>
      <w:lang w:eastAsia="en-US"/>
    </w:rPr>
  </w:style>
  <w:style w:type="paragraph" w:customStyle="1" w:styleId="C8772E0E4DB64394A7B043CDDC1AA8232">
    <w:name w:val="C8772E0E4DB64394A7B043CDDC1AA8232"/>
    <w:rsid w:val="00BD1092"/>
    <w:pPr>
      <w:spacing w:before="60" w:after="60"/>
    </w:pPr>
    <w:rPr>
      <w:rFonts w:eastAsiaTheme="minorHAnsi"/>
      <w:lang w:eastAsia="en-US"/>
    </w:rPr>
  </w:style>
  <w:style w:type="paragraph" w:customStyle="1" w:styleId="814321797119426D940539076A21C3382">
    <w:name w:val="814321797119426D940539076A21C3382"/>
    <w:rsid w:val="00BD1092"/>
    <w:pPr>
      <w:spacing w:before="60" w:after="60"/>
    </w:pPr>
    <w:rPr>
      <w:rFonts w:eastAsiaTheme="minorHAnsi"/>
      <w:lang w:eastAsia="en-US"/>
    </w:rPr>
  </w:style>
  <w:style w:type="paragraph" w:customStyle="1" w:styleId="A8813C0CB012446B8F82BDB47A0946452">
    <w:name w:val="A8813C0CB012446B8F82BDB47A0946452"/>
    <w:rsid w:val="00BD1092"/>
    <w:pPr>
      <w:spacing w:before="60" w:after="60"/>
    </w:pPr>
    <w:rPr>
      <w:rFonts w:eastAsiaTheme="minorHAnsi"/>
      <w:lang w:eastAsia="en-US"/>
    </w:rPr>
  </w:style>
  <w:style w:type="paragraph" w:customStyle="1" w:styleId="A1D538BADA3C4A9492085669D0C289812">
    <w:name w:val="A1D538BADA3C4A9492085669D0C289812"/>
    <w:rsid w:val="00BD1092"/>
    <w:pPr>
      <w:spacing w:before="60" w:after="60"/>
    </w:pPr>
    <w:rPr>
      <w:rFonts w:eastAsiaTheme="minorHAnsi"/>
      <w:lang w:eastAsia="en-US"/>
    </w:rPr>
  </w:style>
  <w:style w:type="paragraph" w:customStyle="1" w:styleId="B96822598E5D48A3A695F328BE49F3592">
    <w:name w:val="B96822598E5D48A3A695F328BE49F3592"/>
    <w:rsid w:val="00BD1092"/>
    <w:pPr>
      <w:spacing w:before="60" w:after="60"/>
    </w:pPr>
    <w:rPr>
      <w:rFonts w:eastAsiaTheme="minorHAnsi"/>
      <w:lang w:eastAsia="en-US"/>
    </w:rPr>
  </w:style>
  <w:style w:type="paragraph" w:customStyle="1" w:styleId="BB2838B951944664930C79CD0247B2822">
    <w:name w:val="BB2838B951944664930C79CD0247B2822"/>
    <w:rsid w:val="00BD1092"/>
    <w:pPr>
      <w:spacing w:before="60" w:after="60"/>
    </w:pPr>
    <w:rPr>
      <w:rFonts w:eastAsiaTheme="minorHAnsi"/>
      <w:lang w:eastAsia="en-US"/>
    </w:rPr>
  </w:style>
  <w:style w:type="paragraph" w:customStyle="1" w:styleId="F0BBCF5ACFE04722B74510B390A1A7B9">
    <w:name w:val="F0BBCF5ACFE04722B74510B390A1A7B9"/>
    <w:rsid w:val="00BD1092"/>
    <w:pPr>
      <w:spacing w:before="60" w:after="60"/>
    </w:pPr>
    <w:rPr>
      <w:rFonts w:eastAsiaTheme="minorHAnsi"/>
      <w:lang w:eastAsia="en-US"/>
    </w:rPr>
  </w:style>
  <w:style w:type="paragraph" w:customStyle="1" w:styleId="9F4259E309FC4E9AAB3908BA35193F37">
    <w:name w:val="9F4259E309FC4E9AAB3908BA35193F37"/>
    <w:rsid w:val="00BD1092"/>
    <w:pPr>
      <w:spacing w:before="60" w:after="60"/>
    </w:pPr>
    <w:rPr>
      <w:rFonts w:eastAsiaTheme="minorHAnsi"/>
      <w:lang w:eastAsia="en-US"/>
    </w:rPr>
  </w:style>
  <w:style w:type="paragraph" w:customStyle="1" w:styleId="E318847B26A04D2995A9D69E58AB6181">
    <w:name w:val="E318847B26A04D2995A9D69E58AB6181"/>
    <w:rsid w:val="00BD1092"/>
    <w:pPr>
      <w:spacing w:before="60" w:after="60"/>
    </w:pPr>
    <w:rPr>
      <w:rFonts w:eastAsiaTheme="minorHAnsi"/>
      <w:lang w:eastAsia="en-US"/>
    </w:rPr>
  </w:style>
  <w:style w:type="paragraph" w:customStyle="1" w:styleId="238E65819D73423ABD35BEB66FDCAF2E1">
    <w:name w:val="238E65819D73423ABD35BEB66FDCAF2E1"/>
    <w:rsid w:val="00BD1092"/>
    <w:pPr>
      <w:spacing w:before="60" w:after="60"/>
    </w:pPr>
    <w:rPr>
      <w:rFonts w:eastAsiaTheme="minorHAnsi"/>
      <w:lang w:eastAsia="en-US"/>
    </w:rPr>
  </w:style>
  <w:style w:type="paragraph" w:customStyle="1" w:styleId="5541AC6AE9DB49B7A457B67DA152BDFD1">
    <w:name w:val="5541AC6AE9DB49B7A457B67DA152BDFD1"/>
    <w:rsid w:val="00BD1092"/>
    <w:pPr>
      <w:spacing w:before="60" w:after="60"/>
    </w:pPr>
    <w:rPr>
      <w:rFonts w:eastAsiaTheme="minorHAnsi"/>
      <w:lang w:eastAsia="en-US"/>
    </w:rPr>
  </w:style>
  <w:style w:type="paragraph" w:customStyle="1" w:styleId="95B78CA873454D1DBB68EFD67FAF21291">
    <w:name w:val="95B78CA873454D1DBB68EFD67FAF21291"/>
    <w:rsid w:val="00BD1092"/>
    <w:pPr>
      <w:spacing w:before="60" w:after="60"/>
    </w:pPr>
    <w:rPr>
      <w:rFonts w:eastAsiaTheme="minorHAnsi"/>
      <w:lang w:eastAsia="en-US"/>
    </w:rPr>
  </w:style>
  <w:style w:type="paragraph" w:customStyle="1" w:styleId="16C8F10377B54531993E9368ACA3B247">
    <w:name w:val="16C8F10377B54531993E9368ACA3B247"/>
    <w:rsid w:val="00BD1092"/>
    <w:pPr>
      <w:spacing w:before="60" w:after="60"/>
    </w:pPr>
    <w:rPr>
      <w:rFonts w:eastAsiaTheme="minorHAnsi"/>
      <w:lang w:eastAsia="en-US"/>
    </w:rPr>
  </w:style>
  <w:style w:type="paragraph" w:customStyle="1" w:styleId="2DE8F2A42CC2435A9F2E030369C5FC0F">
    <w:name w:val="2DE8F2A42CC2435A9F2E030369C5FC0F"/>
    <w:rsid w:val="00BD1092"/>
    <w:pPr>
      <w:spacing w:before="60" w:after="60"/>
    </w:pPr>
    <w:rPr>
      <w:rFonts w:eastAsiaTheme="minorHAnsi"/>
      <w:lang w:eastAsia="en-US"/>
    </w:rPr>
  </w:style>
  <w:style w:type="paragraph" w:customStyle="1" w:styleId="88CB51BDB6864444A83F895A23102415">
    <w:name w:val="88CB51BDB6864444A83F895A23102415"/>
    <w:rsid w:val="00BD1092"/>
    <w:pPr>
      <w:spacing w:before="60" w:after="60"/>
    </w:pPr>
    <w:rPr>
      <w:rFonts w:eastAsiaTheme="minorHAnsi"/>
      <w:lang w:eastAsia="en-US"/>
    </w:rPr>
  </w:style>
  <w:style w:type="paragraph" w:customStyle="1" w:styleId="9BC5CBF5A1BA41DBA3A2E8C25425D228">
    <w:name w:val="9BC5CBF5A1BA41DBA3A2E8C25425D228"/>
    <w:rsid w:val="00BD1092"/>
    <w:pPr>
      <w:spacing w:before="60" w:after="60"/>
    </w:pPr>
    <w:rPr>
      <w:rFonts w:eastAsiaTheme="minorHAnsi"/>
      <w:lang w:eastAsia="en-US"/>
    </w:rPr>
  </w:style>
  <w:style w:type="paragraph" w:customStyle="1" w:styleId="BF5CBB5454F44808B5B2A61EAA5971D91">
    <w:name w:val="BF5CBB5454F44808B5B2A61EAA5971D91"/>
    <w:rsid w:val="00BD1092"/>
    <w:pPr>
      <w:spacing w:before="60" w:after="60"/>
    </w:pPr>
    <w:rPr>
      <w:rFonts w:eastAsiaTheme="minorHAnsi"/>
      <w:lang w:eastAsia="en-US"/>
    </w:rPr>
  </w:style>
  <w:style w:type="paragraph" w:customStyle="1" w:styleId="C7AB3946BB5D481FA8E43BF16B480B5D1">
    <w:name w:val="C7AB3946BB5D481FA8E43BF16B480B5D1"/>
    <w:rsid w:val="00BD1092"/>
    <w:pPr>
      <w:spacing w:before="60" w:after="60"/>
    </w:pPr>
    <w:rPr>
      <w:rFonts w:eastAsiaTheme="minorHAnsi"/>
      <w:lang w:eastAsia="en-US"/>
    </w:rPr>
  </w:style>
  <w:style w:type="paragraph" w:customStyle="1" w:styleId="8DE68E56B734484985F9600556326AD71">
    <w:name w:val="8DE68E56B734484985F9600556326AD71"/>
    <w:rsid w:val="00BD1092"/>
    <w:pPr>
      <w:spacing w:before="60" w:after="60"/>
    </w:pPr>
    <w:rPr>
      <w:rFonts w:eastAsiaTheme="minorHAnsi"/>
      <w:lang w:eastAsia="en-US"/>
    </w:rPr>
  </w:style>
  <w:style w:type="paragraph" w:customStyle="1" w:styleId="FC2FB50454AB43A1859CD1C5D81D76DC1">
    <w:name w:val="FC2FB50454AB43A1859CD1C5D81D76DC1"/>
    <w:rsid w:val="00BD1092"/>
    <w:pPr>
      <w:spacing w:before="60" w:after="60"/>
    </w:pPr>
    <w:rPr>
      <w:rFonts w:eastAsiaTheme="minorHAnsi"/>
      <w:lang w:eastAsia="en-US"/>
    </w:rPr>
  </w:style>
  <w:style w:type="paragraph" w:customStyle="1" w:styleId="0DD59C362A354A75A1C4F71D7E8ECA331">
    <w:name w:val="0DD59C362A354A75A1C4F71D7E8ECA331"/>
    <w:rsid w:val="00BD1092"/>
    <w:pPr>
      <w:spacing w:before="60" w:after="60"/>
    </w:pPr>
    <w:rPr>
      <w:rFonts w:eastAsiaTheme="minorHAnsi"/>
      <w:lang w:eastAsia="en-US"/>
    </w:rPr>
  </w:style>
  <w:style w:type="paragraph" w:customStyle="1" w:styleId="369D21DEC4504C37A15019D2E57327941">
    <w:name w:val="369D21DEC4504C37A15019D2E57327941"/>
    <w:rsid w:val="00BD1092"/>
    <w:pPr>
      <w:spacing w:before="60" w:after="60"/>
    </w:pPr>
    <w:rPr>
      <w:rFonts w:eastAsiaTheme="minorHAnsi"/>
      <w:lang w:eastAsia="en-US"/>
    </w:rPr>
  </w:style>
  <w:style w:type="paragraph" w:customStyle="1" w:styleId="1BF89475FBE64FE9B31A88A38E0422A8">
    <w:name w:val="1BF89475FBE64FE9B31A88A38E0422A8"/>
    <w:rsid w:val="00BD1092"/>
    <w:pPr>
      <w:spacing w:before="60" w:after="60"/>
    </w:pPr>
    <w:rPr>
      <w:rFonts w:eastAsiaTheme="minorHAnsi"/>
      <w:lang w:eastAsia="en-US"/>
    </w:rPr>
  </w:style>
  <w:style w:type="paragraph" w:customStyle="1" w:styleId="2817A4D48213469289F56659A30DD33B">
    <w:name w:val="2817A4D48213469289F56659A30DD33B"/>
    <w:rsid w:val="00BD1092"/>
    <w:pPr>
      <w:spacing w:before="60" w:after="60"/>
    </w:pPr>
    <w:rPr>
      <w:rFonts w:eastAsiaTheme="minorHAnsi"/>
      <w:lang w:eastAsia="en-US"/>
    </w:rPr>
  </w:style>
  <w:style w:type="paragraph" w:customStyle="1" w:styleId="D3777192C891432DBF1DA637B2050434">
    <w:name w:val="D3777192C891432DBF1DA637B2050434"/>
    <w:rsid w:val="00BD1092"/>
    <w:pPr>
      <w:spacing w:before="60" w:after="60"/>
    </w:pPr>
    <w:rPr>
      <w:rFonts w:eastAsiaTheme="minorHAnsi"/>
      <w:lang w:eastAsia="en-US"/>
    </w:rPr>
  </w:style>
  <w:style w:type="paragraph" w:customStyle="1" w:styleId="0B61B078767D4E9BAFF4054EC537ACAD1">
    <w:name w:val="0B61B078767D4E9BAFF4054EC537ACAD1"/>
    <w:rsid w:val="00BD1092"/>
    <w:pPr>
      <w:spacing w:before="60" w:after="60"/>
    </w:pPr>
    <w:rPr>
      <w:rFonts w:eastAsiaTheme="minorHAnsi"/>
      <w:lang w:eastAsia="en-US"/>
    </w:rPr>
  </w:style>
  <w:style w:type="paragraph" w:customStyle="1" w:styleId="4F5F0876986E46C38A6C0EA0E6D34B6E">
    <w:name w:val="4F5F0876986E46C38A6C0EA0E6D34B6E"/>
    <w:rsid w:val="00BD1092"/>
    <w:pPr>
      <w:spacing w:before="60" w:after="60"/>
    </w:pPr>
    <w:rPr>
      <w:rFonts w:eastAsiaTheme="minorHAnsi"/>
      <w:lang w:eastAsia="en-US"/>
    </w:rPr>
  </w:style>
  <w:style w:type="paragraph" w:customStyle="1" w:styleId="61C2B6B362894A51B0410255E07BC3D11">
    <w:name w:val="61C2B6B362894A51B0410255E07BC3D11"/>
    <w:rsid w:val="00BD1092"/>
    <w:pPr>
      <w:spacing w:before="60" w:after="60"/>
    </w:pPr>
    <w:rPr>
      <w:rFonts w:eastAsiaTheme="minorHAnsi"/>
      <w:lang w:eastAsia="en-US"/>
    </w:rPr>
  </w:style>
  <w:style w:type="paragraph" w:customStyle="1" w:styleId="4BB347E6FF7F4D728DC22506605F2069">
    <w:name w:val="4BB347E6FF7F4D728DC22506605F2069"/>
    <w:rsid w:val="00BD1092"/>
    <w:pPr>
      <w:spacing w:before="60" w:after="60"/>
    </w:pPr>
    <w:rPr>
      <w:rFonts w:eastAsiaTheme="minorHAnsi"/>
      <w:lang w:eastAsia="en-US"/>
    </w:rPr>
  </w:style>
  <w:style w:type="paragraph" w:customStyle="1" w:styleId="0DED44C0E9354D469A7461DD195673DD">
    <w:name w:val="0DED44C0E9354D469A7461DD195673DD"/>
    <w:rsid w:val="00BD1092"/>
    <w:pPr>
      <w:spacing w:before="60" w:after="60"/>
    </w:pPr>
    <w:rPr>
      <w:rFonts w:eastAsiaTheme="minorHAnsi"/>
      <w:lang w:eastAsia="en-US"/>
    </w:rPr>
  </w:style>
  <w:style w:type="paragraph" w:customStyle="1" w:styleId="34C52A164F8E4633860BC2759EAA7068">
    <w:name w:val="34C52A164F8E4633860BC2759EAA7068"/>
    <w:rsid w:val="00BD1092"/>
    <w:pPr>
      <w:spacing w:before="60" w:after="60"/>
    </w:pPr>
    <w:rPr>
      <w:rFonts w:eastAsiaTheme="minorHAnsi"/>
      <w:lang w:eastAsia="en-US"/>
    </w:rPr>
  </w:style>
  <w:style w:type="paragraph" w:customStyle="1" w:styleId="CF5F58C0B67646AAA36B9AC01B5B5959">
    <w:name w:val="CF5F58C0B67646AAA36B9AC01B5B5959"/>
    <w:rsid w:val="00BD1092"/>
    <w:pPr>
      <w:spacing w:before="60" w:after="60"/>
    </w:pPr>
    <w:rPr>
      <w:rFonts w:eastAsiaTheme="minorHAnsi"/>
      <w:lang w:eastAsia="en-US"/>
    </w:rPr>
  </w:style>
  <w:style w:type="paragraph" w:customStyle="1" w:styleId="97C3239ABE034AACB2C71E9A3A85C326">
    <w:name w:val="97C3239ABE034AACB2C71E9A3A85C326"/>
    <w:rsid w:val="00BD1092"/>
    <w:pPr>
      <w:spacing w:before="60" w:after="60"/>
    </w:pPr>
    <w:rPr>
      <w:rFonts w:eastAsiaTheme="minorHAnsi"/>
      <w:lang w:eastAsia="en-US"/>
    </w:rPr>
  </w:style>
  <w:style w:type="paragraph" w:customStyle="1" w:styleId="9CE0789051C34518BAC47739F081D8F6">
    <w:name w:val="9CE0789051C34518BAC47739F081D8F6"/>
    <w:rsid w:val="00BD1092"/>
    <w:pPr>
      <w:spacing w:before="60" w:after="60"/>
    </w:pPr>
    <w:rPr>
      <w:rFonts w:eastAsiaTheme="minorHAnsi"/>
      <w:lang w:eastAsia="en-US"/>
    </w:rPr>
  </w:style>
  <w:style w:type="paragraph" w:customStyle="1" w:styleId="5ECBBBCF67554FE4BE70AACE205BCF8F">
    <w:name w:val="5ECBBBCF67554FE4BE70AACE205BCF8F"/>
    <w:rsid w:val="00BD1092"/>
    <w:pPr>
      <w:spacing w:before="60" w:after="60"/>
    </w:pPr>
    <w:rPr>
      <w:rFonts w:eastAsiaTheme="minorHAnsi"/>
      <w:lang w:eastAsia="en-US"/>
    </w:rPr>
  </w:style>
  <w:style w:type="paragraph" w:customStyle="1" w:styleId="5E142BE5EA6545EEB3D6231F07F8A6BD">
    <w:name w:val="5E142BE5EA6545EEB3D6231F07F8A6BD"/>
    <w:rsid w:val="00BD1092"/>
    <w:pPr>
      <w:spacing w:before="60" w:after="60"/>
    </w:pPr>
    <w:rPr>
      <w:rFonts w:eastAsiaTheme="minorHAnsi"/>
      <w:lang w:eastAsia="en-US"/>
    </w:rPr>
  </w:style>
  <w:style w:type="paragraph" w:customStyle="1" w:styleId="5481CB68C25541B3B03E7A31FB5ABD32">
    <w:name w:val="5481CB68C25541B3B03E7A31FB5ABD32"/>
    <w:rsid w:val="00BD1092"/>
    <w:pPr>
      <w:spacing w:before="60" w:after="60" w:line="240" w:lineRule="auto"/>
    </w:pPr>
    <w:rPr>
      <w:rFonts w:eastAsiaTheme="minorHAnsi" w:cstheme="minorHAnsi"/>
      <w:b/>
      <w:lang w:eastAsia="en-US"/>
    </w:rPr>
  </w:style>
  <w:style w:type="paragraph" w:customStyle="1" w:styleId="0124DD85C6F14BA1AACC8BD5156EAFC4">
    <w:name w:val="0124DD85C6F14BA1AACC8BD5156EAFC4"/>
    <w:rsid w:val="00BD1092"/>
    <w:pPr>
      <w:spacing w:before="60" w:after="60" w:line="240" w:lineRule="auto"/>
    </w:pPr>
    <w:rPr>
      <w:rFonts w:eastAsiaTheme="minorHAnsi" w:cstheme="minorHAnsi"/>
      <w:b/>
      <w:lang w:eastAsia="en-US"/>
    </w:rPr>
  </w:style>
  <w:style w:type="paragraph" w:customStyle="1" w:styleId="73C17D1940C64D1B892056BE5CDFB5DD">
    <w:name w:val="73C17D1940C64D1B892056BE5CDFB5DD"/>
    <w:rsid w:val="00BD1092"/>
    <w:pPr>
      <w:spacing w:before="60" w:after="60"/>
    </w:pPr>
    <w:rPr>
      <w:rFonts w:eastAsiaTheme="minorHAnsi"/>
      <w:lang w:eastAsia="en-US"/>
    </w:rPr>
  </w:style>
  <w:style w:type="paragraph" w:customStyle="1" w:styleId="48132DB4564B42BBA5AA96F58A55C76F">
    <w:name w:val="48132DB4564B42BBA5AA96F58A55C76F"/>
    <w:rsid w:val="00BD1092"/>
    <w:pPr>
      <w:spacing w:before="60" w:after="60"/>
    </w:pPr>
    <w:rPr>
      <w:rFonts w:eastAsiaTheme="minorHAnsi"/>
      <w:lang w:eastAsia="en-US"/>
    </w:rPr>
  </w:style>
  <w:style w:type="paragraph" w:customStyle="1" w:styleId="51F92B59C7904098B9C341C17D852693">
    <w:name w:val="51F92B59C7904098B9C341C17D852693"/>
    <w:rsid w:val="00BD1092"/>
    <w:pPr>
      <w:spacing w:before="60" w:after="60"/>
    </w:pPr>
    <w:rPr>
      <w:rFonts w:eastAsiaTheme="minorHAnsi"/>
      <w:lang w:eastAsia="en-US"/>
    </w:rPr>
  </w:style>
  <w:style w:type="paragraph" w:customStyle="1" w:styleId="996A2D62ECA5481BA000EA7122DDEE71">
    <w:name w:val="996A2D62ECA5481BA000EA7122DDEE71"/>
    <w:rsid w:val="00BD1092"/>
    <w:pPr>
      <w:spacing w:before="60" w:after="60"/>
    </w:pPr>
    <w:rPr>
      <w:rFonts w:eastAsiaTheme="minorHAnsi"/>
      <w:lang w:eastAsia="en-US"/>
    </w:rPr>
  </w:style>
  <w:style w:type="paragraph" w:customStyle="1" w:styleId="97F627B7A8AC4A6BABF6160EEEDE2C7A1">
    <w:name w:val="97F627B7A8AC4A6BABF6160EEEDE2C7A1"/>
    <w:rsid w:val="00BD1092"/>
    <w:pPr>
      <w:spacing w:before="60" w:after="60"/>
    </w:pPr>
    <w:rPr>
      <w:rFonts w:eastAsiaTheme="minorHAnsi"/>
      <w:lang w:eastAsia="en-US"/>
    </w:rPr>
  </w:style>
  <w:style w:type="paragraph" w:customStyle="1" w:styleId="A93B977C6A3A45C9BF086C3798D5E81E1">
    <w:name w:val="A93B977C6A3A45C9BF086C3798D5E81E1"/>
    <w:rsid w:val="00BD1092"/>
    <w:pPr>
      <w:spacing w:before="60" w:after="60"/>
    </w:pPr>
    <w:rPr>
      <w:rFonts w:eastAsiaTheme="minorHAnsi"/>
      <w:lang w:eastAsia="en-US"/>
    </w:rPr>
  </w:style>
  <w:style w:type="paragraph" w:customStyle="1" w:styleId="0B9AF9DC0EB64392B1103760BB84218D1">
    <w:name w:val="0B9AF9DC0EB64392B1103760BB84218D1"/>
    <w:rsid w:val="00BD1092"/>
    <w:pPr>
      <w:spacing w:before="60" w:after="60"/>
    </w:pPr>
    <w:rPr>
      <w:rFonts w:eastAsiaTheme="minorHAnsi"/>
      <w:lang w:eastAsia="en-US"/>
    </w:rPr>
  </w:style>
  <w:style w:type="paragraph" w:customStyle="1" w:styleId="6B32D94E84E74C05AD9C9FE64F6C08B1">
    <w:name w:val="6B32D94E84E74C05AD9C9FE64F6C08B1"/>
    <w:rsid w:val="00BD1092"/>
    <w:pPr>
      <w:spacing w:before="60" w:after="60"/>
    </w:pPr>
    <w:rPr>
      <w:rFonts w:eastAsiaTheme="minorHAnsi"/>
      <w:lang w:eastAsia="en-US"/>
    </w:rPr>
  </w:style>
  <w:style w:type="paragraph" w:customStyle="1" w:styleId="8610A7B9FBD144F48ED2FEBFCC035CD3">
    <w:name w:val="8610A7B9FBD144F48ED2FEBFCC035CD3"/>
    <w:rsid w:val="00BD1092"/>
    <w:pPr>
      <w:spacing w:before="60" w:after="60"/>
    </w:pPr>
    <w:rPr>
      <w:rFonts w:eastAsiaTheme="minorHAnsi"/>
      <w:lang w:eastAsia="en-US"/>
    </w:rPr>
  </w:style>
  <w:style w:type="paragraph" w:customStyle="1" w:styleId="F7552E1B30B24724B6E87ED32544DD66">
    <w:name w:val="F7552E1B30B24724B6E87ED32544DD66"/>
    <w:rsid w:val="00BD1092"/>
    <w:pPr>
      <w:spacing w:before="60" w:after="60"/>
    </w:pPr>
    <w:rPr>
      <w:rFonts w:eastAsiaTheme="minorHAnsi"/>
      <w:lang w:eastAsia="en-US"/>
    </w:rPr>
  </w:style>
  <w:style w:type="paragraph" w:customStyle="1" w:styleId="98033A90FF2A4B1899708C31E1F35F8D">
    <w:name w:val="98033A90FF2A4B1899708C31E1F35F8D"/>
    <w:rsid w:val="00BD1092"/>
    <w:pPr>
      <w:spacing w:before="60" w:after="60"/>
    </w:pPr>
    <w:rPr>
      <w:rFonts w:eastAsiaTheme="minorHAnsi"/>
      <w:lang w:eastAsia="en-US"/>
    </w:rPr>
  </w:style>
  <w:style w:type="paragraph" w:customStyle="1" w:styleId="6D2C908BDA85466B8080A7171AEC4814">
    <w:name w:val="6D2C908BDA85466B8080A7171AEC4814"/>
    <w:rsid w:val="00BD1092"/>
    <w:pPr>
      <w:spacing w:before="60" w:after="60"/>
    </w:pPr>
    <w:rPr>
      <w:rFonts w:eastAsiaTheme="minorHAnsi"/>
      <w:lang w:eastAsia="en-US"/>
    </w:rPr>
  </w:style>
  <w:style w:type="paragraph" w:customStyle="1" w:styleId="2B31D171E2BA4DE0A375D44EFCB2D26F">
    <w:name w:val="2B31D171E2BA4DE0A375D44EFCB2D26F"/>
    <w:rsid w:val="00BD1092"/>
    <w:pPr>
      <w:spacing w:before="60" w:after="60"/>
    </w:pPr>
    <w:rPr>
      <w:rFonts w:eastAsiaTheme="minorHAnsi"/>
      <w:lang w:eastAsia="en-US"/>
    </w:rPr>
  </w:style>
  <w:style w:type="paragraph" w:customStyle="1" w:styleId="BA50565855EE423D93AC4180B6BD5B51">
    <w:name w:val="BA50565855EE423D93AC4180B6BD5B51"/>
    <w:rsid w:val="00BD1092"/>
    <w:pPr>
      <w:spacing w:before="60" w:after="60"/>
    </w:pPr>
    <w:rPr>
      <w:rFonts w:eastAsiaTheme="minorHAnsi"/>
      <w:lang w:eastAsia="en-US"/>
    </w:rPr>
  </w:style>
  <w:style w:type="paragraph" w:customStyle="1" w:styleId="4342567028F34E97963DF50AD4B20F76">
    <w:name w:val="4342567028F34E97963DF50AD4B20F76"/>
    <w:rsid w:val="00BD1092"/>
    <w:pPr>
      <w:spacing w:before="60" w:after="60"/>
    </w:pPr>
    <w:rPr>
      <w:rFonts w:eastAsiaTheme="minorHAnsi"/>
      <w:lang w:eastAsia="en-US"/>
    </w:rPr>
  </w:style>
  <w:style w:type="paragraph" w:customStyle="1" w:styleId="320CCBB89DA5414BBB547C216861A7FD">
    <w:name w:val="320CCBB89DA5414BBB547C216861A7FD"/>
    <w:rsid w:val="00BD1092"/>
    <w:pPr>
      <w:spacing w:before="60" w:after="60"/>
    </w:pPr>
    <w:rPr>
      <w:rFonts w:eastAsiaTheme="minorHAnsi"/>
      <w:lang w:eastAsia="en-US"/>
    </w:rPr>
  </w:style>
  <w:style w:type="paragraph" w:customStyle="1" w:styleId="A076E4EAE4CB441ABB7755E2F2D126B4">
    <w:name w:val="A076E4EAE4CB441ABB7755E2F2D126B4"/>
    <w:rsid w:val="00BD1092"/>
    <w:pPr>
      <w:spacing w:before="60" w:after="60"/>
    </w:pPr>
    <w:rPr>
      <w:rFonts w:eastAsiaTheme="minorHAnsi"/>
      <w:lang w:eastAsia="en-US"/>
    </w:rPr>
  </w:style>
  <w:style w:type="paragraph" w:customStyle="1" w:styleId="A02728F59B9B47B5ABF8D75866B466CE1">
    <w:name w:val="A02728F59B9B47B5ABF8D75866B466CE1"/>
    <w:rsid w:val="00BD1092"/>
    <w:pPr>
      <w:spacing w:before="60" w:after="60"/>
    </w:pPr>
    <w:rPr>
      <w:rFonts w:eastAsiaTheme="minorHAnsi"/>
      <w:lang w:eastAsia="en-US"/>
    </w:rPr>
  </w:style>
  <w:style w:type="paragraph" w:customStyle="1" w:styleId="679F4B71FB514F9C8545407A060460B7">
    <w:name w:val="679F4B71FB514F9C8545407A060460B7"/>
    <w:rsid w:val="00BD1092"/>
    <w:pPr>
      <w:spacing w:before="60" w:after="60"/>
    </w:pPr>
    <w:rPr>
      <w:rFonts w:eastAsiaTheme="minorHAnsi"/>
      <w:lang w:eastAsia="en-US"/>
    </w:rPr>
  </w:style>
  <w:style w:type="paragraph" w:customStyle="1" w:styleId="6F0E901DFC164862908C54EB9AECBF12">
    <w:name w:val="6F0E901DFC164862908C54EB9AECBF12"/>
    <w:rsid w:val="00BD1092"/>
    <w:pPr>
      <w:spacing w:before="60" w:after="60"/>
    </w:pPr>
    <w:rPr>
      <w:rFonts w:eastAsiaTheme="minorHAnsi"/>
      <w:lang w:eastAsia="en-US"/>
    </w:rPr>
  </w:style>
  <w:style w:type="paragraph" w:customStyle="1" w:styleId="2ACBB801584449F587179A3B35D4CFFE1">
    <w:name w:val="2ACBB801584449F587179A3B35D4CFFE1"/>
    <w:rsid w:val="00BD1092"/>
    <w:pPr>
      <w:spacing w:before="60" w:after="60"/>
    </w:pPr>
    <w:rPr>
      <w:rFonts w:eastAsiaTheme="minorHAnsi"/>
      <w:lang w:eastAsia="en-US"/>
    </w:rPr>
  </w:style>
  <w:style w:type="paragraph" w:customStyle="1" w:styleId="0702EACE27D741BBB5C5973C139755B21">
    <w:name w:val="0702EACE27D741BBB5C5973C139755B21"/>
    <w:rsid w:val="00BD1092"/>
    <w:pPr>
      <w:spacing w:before="60" w:after="60"/>
    </w:pPr>
    <w:rPr>
      <w:rFonts w:eastAsiaTheme="minorHAnsi"/>
      <w:lang w:eastAsia="en-US"/>
    </w:rPr>
  </w:style>
  <w:style w:type="paragraph" w:customStyle="1" w:styleId="1C6A34D284E6402F818E86E1E617C1AF">
    <w:name w:val="1C6A34D284E6402F818E86E1E617C1AF"/>
    <w:rsid w:val="00BD1092"/>
    <w:pPr>
      <w:spacing w:before="60" w:after="60"/>
    </w:pPr>
    <w:rPr>
      <w:rFonts w:eastAsiaTheme="minorHAnsi"/>
      <w:lang w:eastAsia="en-US"/>
    </w:rPr>
  </w:style>
  <w:style w:type="paragraph" w:customStyle="1" w:styleId="22A58B79176F4C86905687D95C230A361">
    <w:name w:val="22A58B79176F4C86905687D95C230A361"/>
    <w:rsid w:val="00BD1092"/>
    <w:pPr>
      <w:spacing w:before="60" w:after="60"/>
    </w:pPr>
    <w:rPr>
      <w:rFonts w:eastAsiaTheme="minorHAnsi"/>
      <w:lang w:eastAsia="en-US"/>
    </w:rPr>
  </w:style>
  <w:style w:type="paragraph" w:customStyle="1" w:styleId="AE799AD2E2154931AD002AB7EF70CD50">
    <w:name w:val="AE799AD2E2154931AD002AB7EF70CD50"/>
    <w:rsid w:val="00BD1092"/>
    <w:pPr>
      <w:spacing w:before="60" w:after="60"/>
    </w:pPr>
    <w:rPr>
      <w:rFonts w:eastAsiaTheme="minorHAnsi"/>
      <w:lang w:eastAsia="en-US"/>
    </w:rPr>
  </w:style>
  <w:style w:type="paragraph" w:customStyle="1" w:styleId="5E14591A02114F5D85202072A081E1A31">
    <w:name w:val="5E14591A02114F5D85202072A081E1A31"/>
    <w:rsid w:val="00BD1092"/>
    <w:pPr>
      <w:spacing w:before="60" w:after="60"/>
    </w:pPr>
    <w:rPr>
      <w:rFonts w:eastAsiaTheme="minorHAnsi"/>
      <w:lang w:eastAsia="en-US"/>
    </w:rPr>
  </w:style>
  <w:style w:type="paragraph" w:customStyle="1" w:styleId="248DEDDBF30C406BBEE6755DE88209E6">
    <w:name w:val="248DEDDBF30C406BBEE6755DE88209E6"/>
    <w:rsid w:val="00BD1092"/>
    <w:pPr>
      <w:spacing w:before="60" w:after="60"/>
    </w:pPr>
    <w:rPr>
      <w:rFonts w:eastAsiaTheme="minorHAnsi"/>
      <w:lang w:eastAsia="en-US"/>
    </w:rPr>
  </w:style>
  <w:style w:type="paragraph" w:customStyle="1" w:styleId="FFE80027E726484F81C2511F75E07DA2">
    <w:name w:val="FFE80027E726484F81C2511F75E07DA2"/>
    <w:rsid w:val="00BD1092"/>
    <w:pPr>
      <w:spacing w:before="60" w:after="60"/>
    </w:pPr>
    <w:rPr>
      <w:rFonts w:eastAsiaTheme="minorHAnsi"/>
      <w:lang w:eastAsia="en-US"/>
    </w:rPr>
  </w:style>
  <w:style w:type="paragraph" w:customStyle="1" w:styleId="67CBD13ED7E443AEA84A96617E5C33161">
    <w:name w:val="67CBD13ED7E443AEA84A96617E5C33161"/>
    <w:rsid w:val="00BD1092"/>
    <w:pPr>
      <w:spacing w:before="60" w:after="60"/>
    </w:pPr>
    <w:rPr>
      <w:rFonts w:eastAsiaTheme="minorHAnsi"/>
      <w:lang w:eastAsia="en-US"/>
    </w:rPr>
  </w:style>
  <w:style w:type="paragraph" w:customStyle="1" w:styleId="EB6BD741EEAE4D3390DC0BFA1FB84CBE1">
    <w:name w:val="EB6BD741EEAE4D3390DC0BFA1FB84CBE1"/>
    <w:rsid w:val="00BD1092"/>
    <w:pPr>
      <w:spacing w:before="60" w:after="60"/>
    </w:pPr>
    <w:rPr>
      <w:rFonts w:eastAsiaTheme="minorHAnsi"/>
      <w:lang w:eastAsia="en-US"/>
    </w:rPr>
  </w:style>
  <w:style w:type="paragraph" w:customStyle="1" w:styleId="CAD7C1E0A8D442B281682119DA3EF738">
    <w:name w:val="CAD7C1E0A8D442B281682119DA3EF738"/>
    <w:rsid w:val="00BD1092"/>
    <w:pPr>
      <w:spacing w:before="60" w:after="60"/>
    </w:pPr>
    <w:rPr>
      <w:rFonts w:eastAsiaTheme="minorHAnsi"/>
      <w:lang w:eastAsia="en-US"/>
    </w:rPr>
  </w:style>
  <w:style w:type="paragraph" w:customStyle="1" w:styleId="D60009E7A2CA438A9710348A772AF2661">
    <w:name w:val="D60009E7A2CA438A9710348A772AF2661"/>
    <w:rsid w:val="00BD1092"/>
    <w:pPr>
      <w:spacing w:before="60" w:after="60"/>
    </w:pPr>
    <w:rPr>
      <w:rFonts w:eastAsiaTheme="minorHAnsi"/>
      <w:lang w:eastAsia="en-US"/>
    </w:rPr>
  </w:style>
  <w:style w:type="paragraph" w:customStyle="1" w:styleId="CB101E15A16540CDA0E606CDA4C035D71">
    <w:name w:val="CB101E15A16540CDA0E606CDA4C035D71"/>
    <w:rsid w:val="00BD1092"/>
    <w:pPr>
      <w:spacing w:before="60" w:after="60"/>
    </w:pPr>
    <w:rPr>
      <w:rFonts w:eastAsiaTheme="minorHAnsi"/>
      <w:lang w:eastAsia="en-US"/>
    </w:rPr>
  </w:style>
  <w:style w:type="paragraph" w:customStyle="1" w:styleId="29B676D80C3A4C6B92F5E299A0ACB5C91">
    <w:name w:val="29B676D80C3A4C6B92F5E299A0ACB5C91"/>
    <w:rsid w:val="00BD1092"/>
    <w:pPr>
      <w:spacing w:before="60" w:after="60"/>
    </w:pPr>
    <w:rPr>
      <w:rFonts w:eastAsiaTheme="minorHAnsi"/>
      <w:lang w:eastAsia="en-US"/>
    </w:rPr>
  </w:style>
  <w:style w:type="paragraph" w:customStyle="1" w:styleId="02E079BF105A4F929CD54AF5828F9D65">
    <w:name w:val="02E079BF105A4F929CD54AF5828F9D65"/>
    <w:rsid w:val="00BD1092"/>
    <w:pPr>
      <w:spacing w:before="60" w:after="60"/>
    </w:pPr>
    <w:rPr>
      <w:rFonts w:eastAsiaTheme="minorHAnsi"/>
      <w:lang w:eastAsia="en-US"/>
    </w:rPr>
  </w:style>
  <w:style w:type="paragraph" w:customStyle="1" w:styleId="B78D521967854A7E8ED90C73AA8A30BD">
    <w:name w:val="B78D521967854A7E8ED90C73AA8A30BD"/>
    <w:rsid w:val="00BD1092"/>
    <w:pPr>
      <w:spacing w:before="60" w:after="60"/>
    </w:pPr>
    <w:rPr>
      <w:rFonts w:eastAsiaTheme="minorHAnsi"/>
      <w:lang w:eastAsia="en-US"/>
    </w:rPr>
  </w:style>
  <w:style w:type="paragraph" w:customStyle="1" w:styleId="51CD77E078EF4E0B96214A45B4917FFE1">
    <w:name w:val="51CD77E078EF4E0B96214A45B4917FFE1"/>
    <w:rsid w:val="00BD1092"/>
    <w:pPr>
      <w:spacing w:before="60" w:after="60"/>
    </w:pPr>
    <w:rPr>
      <w:rFonts w:eastAsiaTheme="minorHAnsi"/>
      <w:lang w:eastAsia="en-US"/>
    </w:rPr>
  </w:style>
  <w:style w:type="paragraph" w:customStyle="1" w:styleId="B878583888104C17BD23600521921DAE1">
    <w:name w:val="B878583888104C17BD23600521921DAE1"/>
    <w:rsid w:val="00BD1092"/>
    <w:pPr>
      <w:spacing w:before="60" w:after="60"/>
    </w:pPr>
    <w:rPr>
      <w:rFonts w:eastAsiaTheme="minorHAnsi"/>
      <w:lang w:eastAsia="en-US"/>
    </w:rPr>
  </w:style>
  <w:style w:type="paragraph" w:customStyle="1" w:styleId="E8F0060AF75849C191D6776851BD441D1">
    <w:name w:val="E8F0060AF75849C191D6776851BD441D1"/>
    <w:rsid w:val="00BD1092"/>
    <w:pPr>
      <w:spacing w:before="60" w:after="60"/>
    </w:pPr>
    <w:rPr>
      <w:rFonts w:eastAsiaTheme="minorHAnsi"/>
      <w:lang w:eastAsia="en-US"/>
    </w:rPr>
  </w:style>
  <w:style w:type="paragraph" w:customStyle="1" w:styleId="C1D42D18F404453ABBD1A5EB9E298D591">
    <w:name w:val="C1D42D18F404453ABBD1A5EB9E298D591"/>
    <w:rsid w:val="00BD1092"/>
    <w:pPr>
      <w:spacing w:before="60" w:after="60"/>
    </w:pPr>
    <w:rPr>
      <w:rFonts w:eastAsiaTheme="minorHAnsi"/>
      <w:lang w:eastAsia="en-US"/>
    </w:rPr>
  </w:style>
  <w:style w:type="paragraph" w:customStyle="1" w:styleId="8E086B7128B14A9E95333B182EEE10B21">
    <w:name w:val="8E086B7128B14A9E95333B182EEE10B21"/>
    <w:rsid w:val="00BD1092"/>
    <w:pPr>
      <w:spacing w:before="60" w:after="60"/>
    </w:pPr>
    <w:rPr>
      <w:rFonts w:eastAsiaTheme="minorHAnsi"/>
      <w:lang w:eastAsia="en-US"/>
    </w:rPr>
  </w:style>
  <w:style w:type="paragraph" w:customStyle="1" w:styleId="008C4DB3B5CE4FC4B387D645F737D4851">
    <w:name w:val="008C4DB3B5CE4FC4B387D645F737D4851"/>
    <w:rsid w:val="00BD1092"/>
    <w:pPr>
      <w:spacing w:before="60" w:after="60"/>
    </w:pPr>
    <w:rPr>
      <w:rFonts w:eastAsiaTheme="minorHAnsi"/>
      <w:lang w:eastAsia="en-US"/>
    </w:rPr>
  </w:style>
  <w:style w:type="paragraph" w:customStyle="1" w:styleId="71CDB2E121214FD2AD3DFE97B7B024781">
    <w:name w:val="71CDB2E121214FD2AD3DFE97B7B024781"/>
    <w:rsid w:val="00BD1092"/>
    <w:pPr>
      <w:spacing w:before="60" w:after="60"/>
    </w:pPr>
    <w:rPr>
      <w:rFonts w:eastAsiaTheme="minorHAnsi"/>
      <w:lang w:eastAsia="en-US"/>
    </w:rPr>
  </w:style>
  <w:style w:type="paragraph" w:customStyle="1" w:styleId="E15812950F2342AB9089831377D5B1B01">
    <w:name w:val="E15812950F2342AB9089831377D5B1B01"/>
    <w:rsid w:val="00BD1092"/>
    <w:pPr>
      <w:spacing w:before="60" w:after="60"/>
    </w:pPr>
    <w:rPr>
      <w:rFonts w:eastAsiaTheme="minorHAnsi"/>
      <w:lang w:eastAsia="en-US"/>
    </w:rPr>
  </w:style>
  <w:style w:type="paragraph" w:customStyle="1" w:styleId="FE5A522E3CD7427BBF24CF3A0D4BB1DB1">
    <w:name w:val="FE5A522E3CD7427BBF24CF3A0D4BB1DB1"/>
    <w:rsid w:val="00BD1092"/>
    <w:pPr>
      <w:spacing w:before="60" w:after="60"/>
    </w:pPr>
    <w:rPr>
      <w:rFonts w:eastAsiaTheme="minorHAnsi"/>
      <w:lang w:eastAsia="en-US"/>
    </w:rPr>
  </w:style>
  <w:style w:type="paragraph" w:customStyle="1" w:styleId="0D950DD7C9F84A8D8A7764F03B266C181">
    <w:name w:val="0D950DD7C9F84A8D8A7764F03B266C181"/>
    <w:rsid w:val="00BD1092"/>
    <w:pPr>
      <w:spacing w:before="60" w:after="60"/>
    </w:pPr>
    <w:rPr>
      <w:rFonts w:eastAsiaTheme="minorHAnsi"/>
      <w:lang w:eastAsia="en-US"/>
    </w:rPr>
  </w:style>
  <w:style w:type="paragraph" w:customStyle="1" w:styleId="F28EDDB836894BD9838781299C846CDB1">
    <w:name w:val="F28EDDB836894BD9838781299C846CDB1"/>
    <w:rsid w:val="00BD1092"/>
    <w:pPr>
      <w:spacing w:before="60" w:after="60"/>
    </w:pPr>
    <w:rPr>
      <w:rFonts w:eastAsiaTheme="minorHAnsi"/>
      <w:lang w:eastAsia="en-US"/>
    </w:rPr>
  </w:style>
  <w:style w:type="paragraph" w:customStyle="1" w:styleId="B0C4BD1743E346FF986C1C2308E61CA61">
    <w:name w:val="B0C4BD1743E346FF986C1C2308E61CA61"/>
    <w:rsid w:val="00BD1092"/>
    <w:pPr>
      <w:spacing w:before="60" w:after="60"/>
    </w:pPr>
    <w:rPr>
      <w:rFonts w:eastAsiaTheme="minorHAnsi"/>
      <w:lang w:eastAsia="en-US"/>
    </w:rPr>
  </w:style>
  <w:style w:type="paragraph" w:customStyle="1" w:styleId="7F490C9F38E04B91B4BBD8FED2F15DA11">
    <w:name w:val="7F490C9F38E04B91B4BBD8FED2F15DA11"/>
    <w:rsid w:val="00BD1092"/>
    <w:pPr>
      <w:spacing w:before="60" w:after="60"/>
    </w:pPr>
    <w:rPr>
      <w:rFonts w:eastAsiaTheme="minorHAnsi"/>
      <w:lang w:eastAsia="en-US"/>
    </w:rPr>
  </w:style>
  <w:style w:type="paragraph" w:customStyle="1" w:styleId="D687670BE7964556AD2014379F27F2441">
    <w:name w:val="D687670BE7964556AD2014379F27F2441"/>
    <w:rsid w:val="00BD1092"/>
    <w:pPr>
      <w:spacing w:before="60" w:after="60"/>
    </w:pPr>
    <w:rPr>
      <w:rFonts w:eastAsiaTheme="minorHAnsi"/>
      <w:lang w:eastAsia="en-US"/>
    </w:rPr>
  </w:style>
  <w:style w:type="paragraph" w:customStyle="1" w:styleId="D363197234DF4CF08670285BADC02BC71">
    <w:name w:val="D363197234DF4CF08670285BADC02BC71"/>
    <w:rsid w:val="00BD1092"/>
    <w:pPr>
      <w:spacing w:before="60" w:after="60"/>
    </w:pPr>
    <w:rPr>
      <w:rFonts w:eastAsiaTheme="minorHAnsi"/>
      <w:lang w:eastAsia="en-US"/>
    </w:rPr>
  </w:style>
  <w:style w:type="paragraph" w:customStyle="1" w:styleId="44AF4D77BBC04ECCB37C58A8C7D38D241">
    <w:name w:val="44AF4D77BBC04ECCB37C58A8C7D38D241"/>
    <w:rsid w:val="00BD1092"/>
    <w:pPr>
      <w:spacing w:before="60" w:after="60"/>
    </w:pPr>
    <w:rPr>
      <w:rFonts w:eastAsiaTheme="minorHAnsi"/>
      <w:lang w:eastAsia="en-US"/>
    </w:rPr>
  </w:style>
  <w:style w:type="paragraph" w:customStyle="1" w:styleId="CE33927A420A4B919DB5C9E8A48C8AE01">
    <w:name w:val="CE33927A420A4B919DB5C9E8A48C8AE01"/>
    <w:rsid w:val="00BD1092"/>
    <w:pPr>
      <w:spacing w:before="60" w:after="60"/>
    </w:pPr>
    <w:rPr>
      <w:rFonts w:eastAsiaTheme="minorHAnsi"/>
      <w:lang w:eastAsia="en-US"/>
    </w:rPr>
  </w:style>
  <w:style w:type="paragraph" w:customStyle="1" w:styleId="FB7FF798492E44CB9F08611B212525B31">
    <w:name w:val="FB7FF798492E44CB9F08611B212525B31"/>
    <w:rsid w:val="00BD1092"/>
    <w:pPr>
      <w:spacing w:before="60" w:after="60"/>
    </w:pPr>
    <w:rPr>
      <w:rFonts w:eastAsiaTheme="minorHAnsi"/>
      <w:lang w:eastAsia="en-US"/>
    </w:rPr>
  </w:style>
  <w:style w:type="paragraph" w:customStyle="1" w:styleId="C25293E7532140D29501E89692E75819">
    <w:name w:val="C25293E7532140D29501E89692E75819"/>
    <w:rsid w:val="00BD1092"/>
    <w:pPr>
      <w:spacing w:before="60" w:after="60"/>
    </w:pPr>
    <w:rPr>
      <w:rFonts w:eastAsiaTheme="minorHAnsi"/>
      <w:lang w:eastAsia="en-US"/>
    </w:rPr>
  </w:style>
  <w:style w:type="paragraph" w:customStyle="1" w:styleId="7D14092793404C82AAB6BCF963B995F9">
    <w:name w:val="7D14092793404C82AAB6BCF963B995F9"/>
    <w:rsid w:val="00BD1092"/>
    <w:pPr>
      <w:spacing w:before="60" w:after="60"/>
    </w:pPr>
    <w:rPr>
      <w:rFonts w:eastAsiaTheme="minorHAnsi"/>
      <w:lang w:eastAsia="en-US"/>
    </w:rPr>
  </w:style>
  <w:style w:type="paragraph" w:customStyle="1" w:styleId="821DCB9C9B7A476EA914108D01B3440B">
    <w:name w:val="821DCB9C9B7A476EA914108D01B3440B"/>
    <w:rsid w:val="00BD1092"/>
    <w:pPr>
      <w:spacing w:before="60" w:after="60"/>
    </w:pPr>
    <w:rPr>
      <w:rFonts w:eastAsiaTheme="minorHAnsi"/>
      <w:lang w:eastAsia="en-US"/>
    </w:rPr>
  </w:style>
  <w:style w:type="paragraph" w:customStyle="1" w:styleId="1DE78D9D555C4F73B1421BC06E223FF0">
    <w:name w:val="1DE78D9D555C4F73B1421BC06E223FF0"/>
    <w:rsid w:val="00BD1092"/>
    <w:pPr>
      <w:spacing w:before="60" w:after="60"/>
    </w:pPr>
    <w:rPr>
      <w:rFonts w:eastAsiaTheme="minorHAnsi"/>
      <w:lang w:eastAsia="en-US"/>
    </w:rPr>
  </w:style>
  <w:style w:type="paragraph" w:customStyle="1" w:styleId="48F1C2A2576543E997F2DBF4D7B9FB94">
    <w:name w:val="48F1C2A2576543E997F2DBF4D7B9FB94"/>
    <w:rsid w:val="00BD1092"/>
    <w:pPr>
      <w:spacing w:before="60" w:after="60"/>
    </w:pPr>
    <w:rPr>
      <w:rFonts w:eastAsiaTheme="minorHAnsi"/>
      <w:lang w:eastAsia="en-US"/>
    </w:rPr>
  </w:style>
  <w:style w:type="paragraph" w:customStyle="1" w:styleId="40DBB705A9D2480B8E7784533F116F59">
    <w:name w:val="40DBB705A9D2480B8E7784533F116F59"/>
    <w:rsid w:val="00BD1092"/>
    <w:pPr>
      <w:spacing w:before="60" w:after="60"/>
    </w:pPr>
    <w:rPr>
      <w:rFonts w:eastAsiaTheme="minorHAnsi"/>
      <w:lang w:eastAsia="en-US"/>
    </w:rPr>
  </w:style>
  <w:style w:type="paragraph" w:customStyle="1" w:styleId="5EB2AB65EA20433E946940853A43EFF41">
    <w:name w:val="5EB2AB65EA20433E946940853A43EFF41"/>
    <w:rsid w:val="00BD1092"/>
    <w:pPr>
      <w:spacing w:before="60" w:after="60"/>
    </w:pPr>
    <w:rPr>
      <w:rFonts w:eastAsiaTheme="minorHAnsi"/>
      <w:lang w:eastAsia="en-US"/>
    </w:rPr>
  </w:style>
  <w:style w:type="paragraph" w:customStyle="1" w:styleId="96BC021F3B6848768E22A242D74563DA1">
    <w:name w:val="96BC021F3B6848768E22A242D74563DA1"/>
    <w:rsid w:val="00BD1092"/>
    <w:pPr>
      <w:spacing w:before="60" w:after="60"/>
    </w:pPr>
    <w:rPr>
      <w:rFonts w:eastAsiaTheme="minorHAnsi"/>
      <w:lang w:eastAsia="en-US"/>
    </w:rPr>
  </w:style>
  <w:style w:type="paragraph" w:customStyle="1" w:styleId="FD2BCFACFA264FF987308E6FDA3BF3B8">
    <w:name w:val="FD2BCFACFA264FF987308E6FDA3BF3B8"/>
    <w:rsid w:val="00BD1092"/>
    <w:pPr>
      <w:spacing w:before="60" w:after="60"/>
    </w:pPr>
    <w:rPr>
      <w:rFonts w:eastAsiaTheme="minorHAnsi"/>
      <w:lang w:eastAsia="en-US"/>
    </w:rPr>
  </w:style>
  <w:style w:type="paragraph" w:customStyle="1" w:styleId="CDF07595AB934444A4B6397F95002525">
    <w:name w:val="CDF07595AB934444A4B6397F95002525"/>
    <w:rsid w:val="00BD1092"/>
    <w:pPr>
      <w:spacing w:before="60" w:after="60"/>
    </w:pPr>
    <w:rPr>
      <w:rFonts w:eastAsiaTheme="minorHAnsi"/>
      <w:lang w:eastAsia="en-US"/>
    </w:rPr>
  </w:style>
  <w:style w:type="paragraph" w:customStyle="1" w:styleId="D04F796F72BC4B34A5168E4EE4616B347">
    <w:name w:val="D04F796F72BC4B34A5168E4EE4616B347"/>
    <w:rsid w:val="007B7E10"/>
    <w:pPr>
      <w:keepNext/>
      <w:keepLines/>
      <w:spacing w:before="180" w:after="60"/>
      <w:outlineLvl w:val="1"/>
    </w:pPr>
    <w:rPr>
      <w:rFonts w:eastAsiaTheme="majorEastAsia" w:cstheme="majorBidi"/>
      <w:b/>
      <w:sz w:val="26"/>
      <w:szCs w:val="26"/>
      <w:lang w:eastAsia="en-US"/>
    </w:rPr>
  </w:style>
  <w:style w:type="paragraph" w:customStyle="1" w:styleId="0D63943E1C7141B8B6BD6BF8C6ECEDF77">
    <w:name w:val="0D63943E1C7141B8B6BD6BF8C6ECEDF77"/>
    <w:rsid w:val="007B7E10"/>
    <w:pPr>
      <w:keepNext/>
      <w:keepLines/>
      <w:spacing w:before="180" w:after="60"/>
      <w:outlineLvl w:val="1"/>
    </w:pPr>
    <w:rPr>
      <w:rFonts w:eastAsiaTheme="majorEastAsia" w:cstheme="majorBidi"/>
      <w:b/>
      <w:sz w:val="26"/>
      <w:szCs w:val="26"/>
      <w:lang w:eastAsia="en-US"/>
    </w:rPr>
  </w:style>
  <w:style w:type="paragraph" w:customStyle="1" w:styleId="BF76292CBC75470789BE207B77576F736">
    <w:name w:val="BF76292CBC75470789BE207B77576F736"/>
    <w:rsid w:val="007B7E10"/>
    <w:pPr>
      <w:spacing w:before="60" w:after="60"/>
    </w:pPr>
    <w:rPr>
      <w:rFonts w:eastAsiaTheme="minorHAnsi"/>
      <w:lang w:eastAsia="en-US"/>
    </w:rPr>
  </w:style>
  <w:style w:type="paragraph" w:customStyle="1" w:styleId="8DA7CC78293F46B6B75FAED7905B03FE5">
    <w:name w:val="8DA7CC78293F46B6B75FAED7905B03FE5"/>
    <w:rsid w:val="007B7E10"/>
    <w:pPr>
      <w:spacing w:before="60" w:after="60"/>
    </w:pPr>
    <w:rPr>
      <w:rFonts w:eastAsiaTheme="minorHAnsi"/>
      <w:lang w:eastAsia="en-US"/>
    </w:rPr>
  </w:style>
  <w:style w:type="paragraph" w:customStyle="1" w:styleId="AD6625F9C861445FBC2746C4945CAABC4">
    <w:name w:val="AD6625F9C861445FBC2746C4945CAABC4"/>
    <w:rsid w:val="007B7E10"/>
    <w:pPr>
      <w:spacing w:before="60" w:after="60"/>
    </w:pPr>
    <w:rPr>
      <w:rFonts w:eastAsiaTheme="minorHAnsi"/>
      <w:lang w:eastAsia="en-US"/>
    </w:rPr>
  </w:style>
  <w:style w:type="paragraph" w:customStyle="1" w:styleId="03FF4025344D486AAE45BB7D38F65B3B4">
    <w:name w:val="03FF4025344D486AAE45BB7D38F65B3B4"/>
    <w:rsid w:val="007B7E10"/>
    <w:pPr>
      <w:spacing w:before="60" w:after="60"/>
    </w:pPr>
    <w:rPr>
      <w:rFonts w:eastAsiaTheme="minorHAnsi"/>
      <w:lang w:eastAsia="en-US"/>
    </w:rPr>
  </w:style>
  <w:style w:type="paragraph" w:customStyle="1" w:styleId="19C502ED12B84DDCBCACA2900F7D59393">
    <w:name w:val="19C502ED12B84DDCBCACA2900F7D59393"/>
    <w:rsid w:val="007B7E10"/>
    <w:pPr>
      <w:spacing w:before="60" w:after="60"/>
    </w:pPr>
    <w:rPr>
      <w:rFonts w:eastAsiaTheme="minorHAnsi"/>
      <w:lang w:eastAsia="en-US"/>
    </w:rPr>
  </w:style>
  <w:style w:type="paragraph" w:customStyle="1" w:styleId="E2DC435D1B994DAE85E260EDBBA823EE12">
    <w:name w:val="E2DC435D1B994DAE85E260EDBBA823EE12"/>
    <w:rsid w:val="007B7E10"/>
    <w:pPr>
      <w:spacing w:before="60" w:after="60"/>
    </w:pPr>
    <w:rPr>
      <w:rFonts w:eastAsiaTheme="minorHAnsi"/>
      <w:lang w:eastAsia="en-US"/>
    </w:rPr>
  </w:style>
  <w:style w:type="paragraph" w:customStyle="1" w:styleId="3A5017F1D8DC498FA3CAEF402B73EDA612">
    <w:name w:val="3A5017F1D8DC498FA3CAEF402B73EDA612"/>
    <w:rsid w:val="007B7E10"/>
    <w:pPr>
      <w:spacing w:before="60" w:after="60"/>
    </w:pPr>
    <w:rPr>
      <w:rFonts w:eastAsiaTheme="minorHAnsi"/>
      <w:lang w:eastAsia="en-US"/>
    </w:rPr>
  </w:style>
  <w:style w:type="paragraph" w:customStyle="1" w:styleId="BF1B3DD47F224439B9AC250A59B95DCC12">
    <w:name w:val="BF1B3DD47F224439B9AC250A59B95DCC12"/>
    <w:rsid w:val="007B7E10"/>
    <w:pPr>
      <w:spacing w:before="60" w:after="60"/>
    </w:pPr>
    <w:rPr>
      <w:rFonts w:eastAsiaTheme="minorHAnsi"/>
      <w:lang w:eastAsia="en-US"/>
    </w:rPr>
  </w:style>
  <w:style w:type="paragraph" w:customStyle="1" w:styleId="6D38A5327ED444CD868053988FB8F31112">
    <w:name w:val="6D38A5327ED444CD868053988FB8F31112"/>
    <w:rsid w:val="007B7E10"/>
    <w:pPr>
      <w:spacing w:before="60" w:after="60"/>
    </w:pPr>
    <w:rPr>
      <w:rFonts w:eastAsiaTheme="minorHAnsi"/>
      <w:lang w:eastAsia="en-US"/>
    </w:rPr>
  </w:style>
  <w:style w:type="paragraph" w:customStyle="1" w:styleId="E94FE4BE9DF243E2BAF7A32A4A20FAB012">
    <w:name w:val="E94FE4BE9DF243E2BAF7A32A4A20FAB012"/>
    <w:rsid w:val="007B7E10"/>
    <w:pPr>
      <w:spacing w:before="60" w:after="60"/>
    </w:pPr>
    <w:rPr>
      <w:rFonts w:eastAsiaTheme="minorHAnsi"/>
      <w:lang w:eastAsia="en-US"/>
    </w:rPr>
  </w:style>
  <w:style w:type="paragraph" w:customStyle="1" w:styleId="EC4E58DB6F3240BB8C7A47D98E7E001C12">
    <w:name w:val="EC4E58DB6F3240BB8C7A47D98E7E001C12"/>
    <w:rsid w:val="007B7E10"/>
    <w:pPr>
      <w:spacing w:before="60" w:after="60"/>
    </w:pPr>
    <w:rPr>
      <w:rFonts w:eastAsiaTheme="minorHAnsi"/>
      <w:lang w:eastAsia="en-US"/>
    </w:rPr>
  </w:style>
  <w:style w:type="paragraph" w:customStyle="1" w:styleId="B592EC07D61945F1BBC2AA9B01AF3FF212">
    <w:name w:val="B592EC07D61945F1BBC2AA9B01AF3FF212"/>
    <w:rsid w:val="007B7E10"/>
    <w:pPr>
      <w:spacing w:before="60" w:after="60"/>
    </w:pPr>
    <w:rPr>
      <w:rFonts w:eastAsiaTheme="minorHAnsi"/>
      <w:lang w:eastAsia="en-US"/>
    </w:rPr>
  </w:style>
  <w:style w:type="paragraph" w:customStyle="1" w:styleId="F061BE558F7049B191585365219AECBC12">
    <w:name w:val="F061BE558F7049B191585365219AECBC12"/>
    <w:rsid w:val="007B7E10"/>
    <w:pPr>
      <w:spacing w:before="60" w:after="60"/>
    </w:pPr>
    <w:rPr>
      <w:rFonts w:eastAsiaTheme="minorHAnsi"/>
      <w:lang w:eastAsia="en-US"/>
    </w:rPr>
  </w:style>
  <w:style w:type="paragraph" w:customStyle="1" w:styleId="148A63965356414D99D702E659888EAC12">
    <w:name w:val="148A63965356414D99D702E659888EAC12"/>
    <w:rsid w:val="007B7E10"/>
    <w:pPr>
      <w:spacing w:before="60" w:after="60"/>
    </w:pPr>
    <w:rPr>
      <w:rFonts w:eastAsiaTheme="minorHAnsi"/>
      <w:lang w:eastAsia="en-US"/>
    </w:rPr>
  </w:style>
  <w:style w:type="paragraph" w:customStyle="1" w:styleId="F9E2BFD9E7DB4C5FB4126ADBBD691B5A12">
    <w:name w:val="F9E2BFD9E7DB4C5FB4126ADBBD691B5A12"/>
    <w:rsid w:val="007B7E10"/>
    <w:pPr>
      <w:spacing w:before="60" w:after="60"/>
    </w:pPr>
    <w:rPr>
      <w:rFonts w:eastAsiaTheme="minorHAnsi"/>
      <w:lang w:eastAsia="en-US"/>
    </w:rPr>
  </w:style>
  <w:style w:type="paragraph" w:customStyle="1" w:styleId="54EFCCB685444E848716BC317BC8996012">
    <w:name w:val="54EFCCB685444E848716BC317BC8996012"/>
    <w:rsid w:val="007B7E10"/>
    <w:pPr>
      <w:spacing w:before="60" w:after="60"/>
    </w:pPr>
    <w:rPr>
      <w:rFonts w:eastAsiaTheme="minorHAnsi"/>
      <w:lang w:eastAsia="en-US"/>
    </w:rPr>
  </w:style>
  <w:style w:type="paragraph" w:customStyle="1" w:styleId="51E7469B6C3F46988A4FD2F742048D9F12">
    <w:name w:val="51E7469B6C3F46988A4FD2F742048D9F12"/>
    <w:rsid w:val="007B7E10"/>
    <w:pPr>
      <w:spacing w:before="60" w:after="60"/>
    </w:pPr>
    <w:rPr>
      <w:rFonts w:eastAsiaTheme="minorHAnsi"/>
      <w:lang w:eastAsia="en-US"/>
    </w:rPr>
  </w:style>
  <w:style w:type="paragraph" w:customStyle="1" w:styleId="2003F7037EC24B5487A1ED03B50C4BDC12">
    <w:name w:val="2003F7037EC24B5487A1ED03B50C4BDC12"/>
    <w:rsid w:val="007B7E10"/>
    <w:pPr>
      <w:spacing w:before="60" w:after="60"/>
    </w:pPr>
    <w:rPr>
      <w:rFonts w:eastAsiaTheme="minorHAnsi"/>
      <w:lang w:eastAsia="en-US"/>
    </w:rPr>
  </w:style>
  <w:style w:type="paragraph" w:customStyle="1" w:styleId="27D0A81C7D4244E993DF1483AA5253B112">
    <w:name w:val="27D0A81C7D4244E993DF1483AA5253B112"/>
    <w:rsid w:val="007B7E10"/>
    <w:pPr>
      <w:spacing w:before="60" w:after="60"/>
    </w:pPr>
    <w:rPr>
      <w:rFonts w:eastAsiaTheme="minorHAnsi"/>
      <w:lang w:eastAsia="en-US"/>
    </w:rPr>
  </w:style>
  <w:style w:type="paragraph" w:customStyle="1" w:styleId="885C0430908C405A95ABDB131D4BA82012">
    <w:name w:val="885C0430908C405A95ABDB131D4BA82012"/>
    <w:rsid w:val="007B7E10"/>
    <w:pPr>
      <w:spacing w:before="60" w:after="60"/>
    </w:pPr>
    <w:rPr>
      <w:rFonts w:eastAsiaTheme="minorHAnsi"/>
      <w:lang w:eastAsia="en-US"/>
    </w:rPr>
  </w:style>
  <w:style w:type="paragraph" w:customStyle="1" w:styleId="2FD3DB318E3F4E918BD562566733D93E12">
    <w:name w:val="2FD3DB318E3F4E918BD562566733D93E12"/>
    <w:rsid w:val="007B7E10"/>
    <w:pPr>
      <w:spacing w:before="60" w:after="60"/>
    </w:pPr>
    <w:rPr>
      <w:rFonts w:eastAsiaTheme="minorHAnsi"/>
      <w:lang w:eastAsia="en-US"/>
    </w:rPr>
  </w:style>
  <w:style w:type="paragraph" w:customStyle="1" w:styleId="C03D9264A27D47AB9352F3254C9FEB5812">
    <w:name w:val="C03D9264A27D47AB9352F3254C9FEB5812"/>
    <w:rsid w:val="007B7E10"/>
    <w:pPr>
      <w:spacing w:before="60" w:after="60"/>
    </w:pPr>
    <w:rPr>
      <w:rFonts w:eastAsiaTheme="minorHAnsi"/>
      <w:lang w:eastAsia="en-US"/>
    </w:rPr>
  </w:style>
  <w:style w:type="paragraph" w:customStyle="1" w:styleId="73EC36F4199C440FB5BEAEB9E8DFCA1E12">
    <w:name w:val="73EC36F4199C440FB5BEAEB9E8DFCA1E12"/>
    <w:rsid w:val="007B7E10"/>
    <w:pPr>
      <w:spacing w:before="60" w:after="60"/>
    </w:pPr>
    <w:rPr>
      <w:rFonts w:eastAsiaTheme="minorHAnsi"/>
      <w:lang w:eastAsia="en-US"/>
    </w:rPr>
  </w:style>
  <w:style w:type="paragraph" w:customStyle="1" w:styleId="E0DCBFAAC9ED44299F3E6D26D94B52883">
    <w:name w:val="E0DCBFAAC9ED44299F3E6D26D94B52883"/>
    <w:rsid w:val="007B7E10"/>
    <w:pPr>
      <w:spacing w:before="60" w:after="60"/>
    </w:pPr>
    <w:rPr>
      <w:rFonts w:eastAsiaTheme="minorHAnsi"/>
      <w:lang w:eastAsia="en-US"/>
    </w:rPr>
  </w:style>
  <w:style w:type="paragraph" w:customStyle="1" w:styleId="09BD188E658F4A90929569995FB896A53">
    <w:name w:val="09BD188E658F4A90929569995FB896A53"/>
    <w:rsid w:val="007B7E10"/>
    <w:pPr>
      <w:spacing w:before="60" w:after="60"/>
    </w:pPr>
    <w:rPr>
      <w:rFonts w:eastAsiaTheme="minorHAnsi"/>
      <w:lang w:eastAsia="en-US"/>
    </w:rPr>
  </w:style>
  <w:style w:type="paragraph" w:customStyle="1" w:styleId="CF48B69E69514C95BF10258BFE19E4013">
    <w:name w:val="CF48B69E69514C95BF10258BFE19E4013"/>
    <w:rsid w:val="007B7E10"/>
    <w:pPr>
      <w:spacing w:before="60" w:after="60"/>
    </w:pPr>
    <w:rPr>
      <w:rFonts w:eastAsiaTheme="minorHAnsi"/>
      <w:lang w:eastAsia="en-US"/>
    </w:rPr>
  </w:style>
  <w:style w:type="paragraph" w:customStyle="1" w:styleId="B40B3BEEF43A45BFAE6F3ED45217C8F23">
    <w:name w:val="B40B3BEEF43A45BFAE6F3ED45217C8F23"/>
    <w:rsid w:val="007B7E10"/>
    <w:pPr>
      <w:spacing w:before="60" w:after="60"/>
    </w:pPr>
    <w:rPr>
      <w:rFonts w:eastAsiaTheme="minorHAnsi"/>
      <w:lang w:eastAsia="en-US"/>
    </w:rPr>
  </w:style>
  <w:style w:type="paragraph" w:customStyle="1" w:styleId="31B458B131094B869966E454ED64112E3">
    <w:name w:val="31B458B131094B869966E454ED64112E3"/>
    <w:rsid w:val="007B7E10"/>
    <w:pPr>
      <w:spacing w:before="60" w:after="60"/>
    </w:pPr>
    <w:rPr>
      <w:rFonts w:eastAsiaTheme="minorHAnsi"/>
      <w:lang w:eastAsia="en-US"/>
    </w:rPr>
  </w:style>
  <w:style w:type="paragraph" w:customStyle="1" w:styleId="AF74506903234867A662A3B98C6F50CD3">
    <w:name w:val="AF74506903234867A662A3B98C6F50CD3"/>
    <w:rsid w:val="007B7E10"/>
    <w:pPr>
      <w:spacing w:before="60" w:after="60"/>
    </w:pPr>
    <w:rPr>
      <w:rFonts w:eastAsiaTheme="minorHAnsi"/>
      <w:lang w:eastAsia="en-US"/>
    </w:rPr>
  </w:style>
  <w:style w:type="paragraph" w:customStyle="1" w:styleId="D38BB8B03AA44F15B844BFB3121E11963">
    <w:name w:val="D38BB8B03AA44F15B844BFB3121E11963"/>
    <w:rsid w:val="007B7E10"/>
    <w:pPr>
      <w:spacing w:before="60" w:after="60"/>
    </w:pPr>
    <w:rPr>
      <w:rFonts w:eastAsiaTheme="minorHAnsi"/>
      <w:lang w:eastAsia="en-US"/>
    </w:rPr>
  </w:style>
  <w:style w:type="paragraph" w:customStyle="1" w:styleId="7ABC8C4291774C5D990CD3BE8FDB64643">
    <w:name w:val="7ABC8C4291774C5D990CD3BE8FDB64643"/>
    <w:rsid w:val="007B7E10"/>
    <w:pPr>
      <w:spacing w:before="60" w:after="60"/>
    </w:pPr>
    <w:rPr>
      <w:rFonts w:eastAsiaTheme="minorHAnsi"/>
      <w:lang w:eastAsia="en-US"/>
    </w:rPr>
  </w:style>
  <w:style w:type="paragraph" w:customStyle="1" w:styleId="1DF12964D073422B828403F5A75362C53">
    <w:name w:val="1DF12964D073422B828403F5A75362C53"/>
    <w:rsid w:val="007B7E10"/>
    <w:pPr>
      <w:spacing w:before="60" w:after="60"/>
    </w:pPr>
    <w:rPr>
      <w:rFonts w:eastAsiaTheme="minorHAnsi"/>
      <w:lang w:eastAsia="en-US"/>
    </w:rPr>
  </w:style>
  <w:style w:type="paragraph" w:customStyle="1" w:styleId="98B440B27B3D4FE6B782FED0ECD4DDD93">
    <w:name w:val="98B440B27B3D4FE6B782FED0ECD4DDD93"/>
    <w:rsid w:val="007B7E10"/>
    <w:pPr>
      <w:spacing w:before="60" w:after="60"/>
    </w:pPr>
    <w:rPr>
      <w:rFonts w:eastAsiaTheme="minorHAnsi"/>
      <w:lang w:eastAsia="en-US"/>
    </w:rPr>
  </w:style>
  <w:style w:type="paragraph" w:customStyle="1" w:styleId="71D975C47E0542C297A415702EC76CE42">
    <w:name w:val="71D975C47E0542C297A415702EC76CE42"/>
    <w:rsid w:val="007B7E10"/>
    <w:pPr>
      <w:spacing w:before="60" w:after="60"/>
    </w:pPr>
    <w:rPr>
      <w:rFonts w:eastAsiaTheme="minorHAnsi"/>
      <w:lang w:eastAsia="en-US"/>
    </w:rPr>
  </w:style>
  <w:style w:type="paragraph" w:customStyle="1" w:styleId="362DBBE6D3904B998A441EFF694942C12">
    <w:name w:val="362DBBE6D3904B998A441EFF694942C12"/>
    <w:rsid w:val="007B7E10"/>
    <w:pPr>
      <w:spacing w:before="60" w:after="60"/>
    </w:pPr>
    <w:rPr>
      <w:rFonts w:eastAsiaTheme="minorHAnsi"/>
      <w:lang w:eastAsia="en-US"/>
    </w:rPr>
  </w:style>
  <w:style w:type="paragraph" w:customStyle="1" w:styleId="000B49C4ECC740EBAE1C667866B10B802">
    <w:name w:val="000B49C4ECC740EBAE1C667866B10B802"/>
    <w:rsid w:val="007B7E10"/>
    <w:pPr>
      <w:spacing w:before="60" w:after="60"/>
    </w:pPr>
    <w:rPr>
      <w:rFonts w:eastAsiaTheme="minorHAnsi"/>
      <w:lang w:eastAsia="en-US"/>
    </w:rPr>
  </w:style>
  <w:style w:type="paragraph" w:customStyle="1" w:styleId="586003F5EC0048F8BE7AA87AC6F1FBE13">
    <w:name w:val="586003F5EC0048F8BE7AA87AC6F1FBE13"/>
    <w:rsid w:val="007B7E10"/>
    <w:pPr>
      <w:spacing w:before="60" w:after="60"/>
    </w:pPr>
    <w:rPr>
      <w:rFonts w:eastAsiaTheme="minorHAnsi"/>
      <w:lang w:eastAsia="en-US"/>
    </w:rPr>
  </w:style>
  <w:style w:type="paragraph" w:customStyle="1" w:styleId="EBCF81257EA24B8FA1A8291B79EA4F692">
    <w:name w:val="EBCF81257EA24B8FA1A8291B79EA4F692"/>
    <w:rsid w:val="007B7E10"/>
    <w:pPr>
      <w:spacing w:before="60" w:after="60"/>
    </w:pPr>
    <w:rPr>
      <w:rFonts w:eastAsiaTheme="minorHAnsi"/>
      <w:lang w:eastAsia="en-US"/>
    </w:rPr>
  </w:style>
  <w:style w:type="paragraph" w:customStyle="1" w:styleId="FF29BEFCE8884D2A83CCB9FA6EE86CD62">
    <w:name w:val="FF29BEFCE8884D2A83CCB9FA6EE86CD62"/>
    <w:rsid w:val="007B7E10"/>
    <w:pPr>
      <w:spacing w:before="60" w:after="60"/>
    </w:pPr>
    <w:rPr>
      <w:rFonts w:eastAsiaTheme="minorHAnsi"/>
      <w:lang w:eastAsia="en-US"/>
    </w:rPr>
  </w:style>
  <w:style w:type="paragraph" w:customStyle="1" w:styleId="79F49050BED644AFB2088B6329308C622">
    <w:name w:val="79F49050BED644AFB2088B6329308C622"/>
    <w:rsid w:val="007B7E10"/>
    <w:pPr>
      <w:spacing w:before="60" w:after="60"/>
    </w:pPr>
    <w:rPr>
      <w:rFonts w:eastAsiaTheme="minorHAnsi"/>
      <w:lang w:eastAsia="en-US"/>
    </w:rPr>
  </w:style>
  <w:style w:type="paragraph" w:customStyle="1" w:styleId="DFEB7C6495354513B7782EFFEFBCA50D2">
    <w:name w:val="DFEB7C6495354513B7782EFFEFBCA50D2"/>
    <w:rsid w:val="007B7E10"/>
    <w:pPr>
      <w:spacing w:before="60" w:after="60"/>
    </w:pPr>
    <w:rPr>
      <w:rFonts w:eastAsiaTheme="minorHAnsi"/>
      <w:lang w:eastAsia="en-US"/>
    </w:rPr>
  </w:style>
  <w:style w:type="paragraph" w:customStyle="1" w:styleId="242A7D5A6C9F4CF1B033007BAF93A8002">
    <w:name w:val="242A7D5A6C9F4CF1B033007BAF93A8002"/>
    <w:rsid w:val="007B7E10"/>
    <w:pPr>
      <w:spacing w:before="60" w:after="60"/>
    </w:pPr>
    <w:rPr>
      <w:rFonts w:eastAsiaTheme="minorHAnsi"/>
      <w:lang w:eastAsia="en-US"/>
    </w:rPr>
  </w:style>
  <w:style w:type="paragraph" w:customStyle="1" w:styleId="6769808DEF05429CAC1DA01751F748B62">
    <w:name w:val="6769808DEF05429CAC1DA01751F748B62"/>
    <w:rsid w:val="007B7E10"/>
    <w:pPr>
      <w:spacing w:before="60" w:after="60"/>
    </w:pPr>
    <w:rPr>
      <w:rFonts w:eastAsiaTheme="minorHAnsi"/>
      <w:lang w:eastAsia="en-US"/>
    </w:rPr>
  </w:style>
  <w:style w:type="paragraph" w:customStyle="1" w:styleId="8AABDFC798BA4EE9B50FECE7FF1B56152">
    <w:name w:val="8AABDFC798BA4EE9B50FECE7FF1B56152"/>
    <w:rsid w:val="007B7E10"/>
    <w:pPr>
      <w:spacing w:before="60" w:after="60"/>
    </w:pPr>
    <w:rPr>
      <w:rFonts w:eastAsiaTheme="minorHAnsi"/>
      <w:lang w:eastAsia="en-US"/>
    </w:rPr>
  </w:style>
  <w:style w:type="paragraph" w:customStyle="1" w:styleId="C951B50997EA495D801622142186A9CC2">
    <w:name w:val="C951B50997EA495D801622142186A9CC2"/>
    <w:rsid w:val="007B7E10"/>
    <w:pPr>
      <w:spacing w:before="60" w:after="60"/>
    </w:pPr>
    <w:rPr>
      <w:rFonts w:eastAsiaTheme="minorHAnsi"/>
      <w:lang w:eastAsia="en-US"/>
    </w:rPr>
  </w:style>
  <w:style w:type="paragraph" w:customStyle="1" w:styleId="3441A37C4784421688DC230036ACE8612">
    <w:name w:val="3441A37C4784421688DC230036ACE8612"/>
    <w:rsid w:val="007B7E10"/>
    <w:pPr>
      <w:spacing w:before="60" w:after="60"/>
    </w:pPr>
    <w:rPr>
      <w:rFonts w:eastAsiaTheme="minorHAnsi"/>
      <w:lang w:eastAsia="en-US"/>
    </w:rPr>
  </w:style>
  <w:style w:type="paragraph" w:customStyle="1" w:styleId="709DF3EC162F4CE98E0512C4BCE5C07A2">
    <w:name w:val="709DF3EC162F4CE98E0512C4BCE5C07A2"/>
    <w:rsid w:val="007B7E10"/>
    <w:pPr>
      <w:spacing w:before="60" w:after="60"/>
    </w:pPr>
    <w:rPr>
      <w:rFonts w:eastAsiaTheme="minorHAnsi"/>
      <w:lang w:eastAsia="en-US"/>
    </w:rPr>
  </w:style>
  <w:style w:type="paragraph" w:customStyle="1" w:styleId="4CBB4C883139421696194902B7D111B22">
    <w:name w:val="4CBB4C883139421696194902B7D111B22"/>
    <w:rsid w:val="007B7E10"/>
    <w:pPr>
      <w:spacing w:before="60" w:after="60"/>
    </w:pPr>
    <w:rPr>
      <w:rFonts w:eastAsiaTheme="minorHAnsi"/>
      <w:lang w:eastAsia="en-US"/>
    </w:rPr>
  </w:style>
  <w:style w:type="paragraph" w:customStyle="1" w:styleId="C8772E0E4DB64394A7B043CDDC1AA8233">
    <w:name w:val="C8772E0E4DB64394A7B043CDDC1AA8233"/>
    <w:rsid w:val="007B7E10"/>
    <w:pPr>
      <w:spacing w:before="60" w:after="60"/>
    </w:pPr>
    <w:rPr>
      <w:rFonts w:eastAsiaTheme="minorHAnsi"/>
      <w:lang w:eastAsia="en-US"/>
    </w:rPr>
  </w:style>
  <w:style w:type="paragraph" w:customStyle="1" w:styleId="814321797119426D940539076A21C3383">
    <w:name w:val="814321797119426D940539076A21C3383"/>
    <w:rsid w:val="007B7E10"/>
    <w:pPr>
      <w:spacing w:before="60" w:after="60"/>
    </w:pPr>
    <w:rPr>
      <w:rFonts w:eastAsiaTheme="minorHAnsi"/>
      <w:lang w:eastAsia="en-US"/>
    </w:rPr>
  </w:style>
  <w:style w:type="paragraph" w:customStyle="1" w:styleId="A8813C0CB012446B8F82BDB47A0946453">
    <w:name w:val="A8813C0CB012446B8F82BDB47A0946453"/>
    <w:rsid w:val="007B7E10"/>
    <w:pPr>
      <w:spacing w:before="60" w:after="60"/>
    </w:pPr>
    <w:rPr>
      <w:rFonts w:eastAsiaTheme="minorHAnsi"/>
      <w:lang w:eastAsia="en-US"/>
    </w:rPr>
  </w:style>
  <w:style w:type="paragraph" w:customStyle="1" w:styleId="A1D538BADA3C4A9492085669D0C289813">
    <w:name w:val="A1D538BADA3C4A9492085669D0C289813"/>
    <w:rsid w:val="007B7E10"/>
    <w:pPr>
      <w:spacing w:before="60" w:after="60"/>
    </w:pPr>
    <w:rPr>
      <w:rFonts w:eastAsiaTheme="minorHAnsi"/>
      <w:lang w:eastAsia="en-US"/>
    </w:rPr>
  </w:style>
  <w:style w:type="paragraph" w:customStyle="1" w:styleId="B96822598E5D48A3A695F328BE49F3593">
    <w:name w:val="B96822598E5D48A3A695F328BE49F3593"/>
    <w:rsid w:val="007B7E10"/>
    <w:pPr>
      <w:spacing w:before="60" w:after="60"/>
    </w:pPr>
    <w:rPr>
      <w:rFonts w:eastAsiaTheme="minorHAnsi"/>
      <w:lang w:eastAsia="en-US"/>
    </w:rPr>
  </w:style>
  <w:style w:type="paragraph" w:customStyle="1" w:styleId="BB2838B951944664930C79CD0247B2823">
    <w:name w:val="BB2838B951944664930C79CD0247B2823"/>
    <w:rsid w:val="007B7E10"/>
    <w:pPr>
      <w:spacing w:before="60" w:after="60"/>
    </w:pPr>
    <w:rPr>
      <w:rFonts w:eastAsiaTheme="minorHAnsi"/>
      <w:lang w:eastAsia="en-US"/>
    </w:rPr>
  </w:style>
  <w:style w:type="paragraph" w:customStyle="1" w:styleId="F0BBCF5ACFE04722B74510B390A1A7B91">
    <w:name w:val="F0BBCF5ACFE04722B74510B390A1A7B91"/>
    <w:rsid w:val="007B7E10"/>
    <w:pPr>
      <w:spacing w:before="60" w:after="60"/>
    </w:pPr>
    <w:rPr>
      <w:rFonts w:eastAsiaTheme="minorHAnsi"/>
      <w:lang w:eastAsia="en-US"/>
    </w:rPr>
  </w:style>
  <w:style w:type="paragraph" w:customStyle="1" w:styleId="9F4259E309FC4E9AAB3908BA35193F371">
    <w:name w:val="9F4259E309FC4E9AAB3908BA35193F371"/>
    <w:rsid w:val="007B7E10"/>
    <w:pPr>
      <w:spacing w:before="60" w:after="60"/>
    </w:pPr>
    <w:rPr>
      <w:rFonts w:eastAsiaTheme="minorHAnsi"/>
      <w:lang w:eastAsia="en-US"/>
    </w:rPr>
  </w:style>
  <w:style w:type="paragraph" w:customStyle="1" w:styleId="E318847B26A04D2995A9D69E58AB61811">
    <w:name w:val="E318847B26A04D2995A9D69E58AB61811"/>
    <w:rsid w:val="007B7E10"/>
    <w:pPr>
      <w:spacing w:before="60" w:after="60"/>
    </w:pPr>
    <w:rPr>
      <w:rFonts w:eastAsiaTheme="minorHAnsi"/>
      <w:lang w:eastAsia="en-US"/>
    </w:rPr>
  </w:style>
  <w:style w:type="paragraph" w:customStyle="1" w:styleId="238E65819D73423ABD35BEB66FDCAF2E2">
    <w:name w:val="238E65819D73423ABD35BEB66FDCAF2E2"/>
    <w:rsid w:val="007B7E10"/>
    <w:pPr>
      <w:spacing w:before="60" w:after="60"/>
    </w:pPr>
    <w:rPr>
      <w:rFonts w:eastAsiaTheme="minorHAnsi"/>
      <w:lang w:eastAsia="en-US"/>
    </w:rPr>
  </w:style>
  <w:style w:type="paragraph" w:customStyle="1" w:styleId="5541AC6AE9DB49B7A457B67DA152BDFD2">
    <w:name w:val="5541AC6AE9DB49B7A457B67DA152BDFD2"/>
    <w:rsid w:val="007B7E10"/>
    <w:pPr>
      <w:spacing w:before="60" w:after="60"/>
    </w:pPr>
    <w:rPr>
      <w:rFonts w:eastAsiaTheme="minorHAnsi"/>
      <w:lang w:eastAsia="en-US"/>
    </w:rPr>
  </w:style>
  <w:style w:type="paragraph" w:customStyle="1" w:styleId="95B78CA873454D1DBB68EFD67FAF21292">
    <w:name w:val="95B78CA873454D1DBB68EFD67FAF21292"/>
    <w:rsid w:val="007B7E10"/>
    <w:pPr>
      <w:spacing w:before="60" w:after="60"/>
    </w:pPr>
    <w:rPr>
      <w:rFonts w:eastAsiaTheme="minorHAnsi"/>
      <w:lang w:eastAsia="en-US"/>
    </w:rPr>
  </w:style>
  <w:style w:type="paragraph" w:customStyle="1" w:styleId="16C8F10377B54531993E9368ACA3B2471">
    <w:name w:val="16C8F10377B54531993E9368ACA3B2471"/>
    <w:rsid w:val="007B7E10"/>
    <w:pPr>
      <w:spacing w:before="60" w:after="60"/>
    </w:pPr>
    <w:rPr>
      <w:rFonts w:eastAsiaTheme="minorHAnsi"/>
      <w:lang w:eastAsia="en-US"/>
    </w:rPr>
  </w:style>
  <w:style w:type="paragraph" w:customStyle="1" w:styleId="2DE8F2A42CC2435A9F2E030369C5FC0F1">
    <w:name w:val="2DE8F2A42CC2435A9F2E030369C5FC0F1"/>
    <w:rsid w:val="007B7E10"/>
    <w:pPr>
      <w:spacing w:before="60" w:after="60"/>
    </w:pPr>
    <w:rPr>
      <w:rFonts w:eastAsiaTheme="minorHAnsi"/>
      <w:lang w:eastAsia="en-US"/>
    </w:rPr>
  </w:style>
  <w:style w:type="paragraph" w:customStyle="1" w:styleId="88CB51BDB6864444A83F895A231024151">
    <w:name w:val="88CB51BDB6864444A83F895A231024151"/>
    <w:rsid w:val="007B7E10"/>
    <w:pPr>
      <w:spacing w:before="60" w:after="60"/>
    </w:pPr>
    <w:rPr>
      <w:rFonts w:eastAsiaTheme="minorHAnsi"/>
      <w:lang w:eastAsia="en-US"/>
    </w:rPr>
  </w:style>
  <w:style w:type="paragraph" w:customStyle="1" w:styleId="9BC5CBF5A1BA41DBA3A2E8C25425D2281">
    <w:name w:val="9BC5CBF5A1BA41DBA3A2E8C25425D2281"/>
    <w:rsid w:val="007B7E10"/>
    <w:pPr>
      <w:spacing w:before="60" w:after="60"/>
    </w:pPr>
    <w:rPr>
      <w:rFonts w:eastAsiaTheme="minorHAnsi"/>
      <w:lang w:eastAsia="en-US"/>
    </w:rPr>
  </w:style>
  <w:style w:type="paragraph" w:customStyle="1" w:styleId="BF5CBB5454F44808B5B2A61EAA5971D92">
    <w:name w:val="BF5CBB5454F44808B5B2A61EAA5971D92"/>
    <w:rsid w:val="007B7E10"/>
    <w:pPr>
      <w:spacing w:before="60" w:after="60"/>
    </w:pPr>
    <w:rPr>
      <w:rFonts w:eastAsiaTheme="minorHAnsi"/>
      <w:lang w:eastAsia="en-US"/>
    </w:rPr>
  </w:style>
  <w:style w:type="paragraph" w:customStyle="1" w:styleId="C7AB3946BB5D481FA8E43BF16B480B5D2">
    <w:name w:val="C7AB3946BB5D481FA8E43BF16B480B5D2"/>
    <w:rsid w:val="007B7E10"/>
    <w:pPr>
      <w:spacing w:before="60" w:after="60"/>
    </w:pPr>
    <w:rPr>
      <w:rFonts w:eastAsiaTheme="minorHAnsi"/>
      <w:lang w:eastAsia="en-US"/>
    </w:rPr>
  </w:style>
  <w:style w:type="paragraph" w:customStyle="1" w:styleId="8DE68E56B734484985F9600556326AD72">
    <w:name w:val="8DE68E56B734484985F9600556326AD72"/>
    <w:rsid w:val="007B7E10"/>
    <w:pPr>
      <w:spacing w:before="60" w:after="60"/>
    </w:pPr>
    <w:rPr>
      <w:rFonts w:eastAsiaTheme="minorHAnsi"/>
      <w:lang w:eastAsia="en-US"/>
    </w:rPr>
  </w:style>
  <w:style w:type="paragraph" w:customStyle="1" w:styleId="FC2FB50454AB43A1859CD1C5D81D76DC2">
    <w:name w:val="FC2FB50454AB43A1859CD1C5D81D76DC2"/>
    <w:rsid w:val="007B7E10"/>
    <w:pPr>
      <w:spacing w:before="60" w:after="60"/>
    </w:pPr>
    <w:rPr>
      <w:rFonts w:eastAsiaTheme="minorHAnsi"/>
      <w:lang w:eastAsia="en-US"/>
    </w:rPr>
  </w:style>
  <w:style w:type="paragraph" w:customStyle="1" w:styleId="0DD59C362A354A75A1C4F71D7E8ECA332">
    <w:name w:val="0DD59C362A354A75A1C4F71D7E8ECA332"/>
    <w:rsid w:val="007B7E10"/>
    <w:pPr>
      <w:spacing w:before="60" w:after="60"/>
    </w:pPr>
    <w:rPr>
      <w:rFonts w:eastAsiaTheme="minorHAnsi"/>
      <w:lang w:eastAsia="en-US"/>
    </w:rPr>
  </w:style>
  <w:style w:type="paragraph" w:customStyle="1" w:styleId="369D21DEC4504C37A15019D2E57327942">
    <w:name w:val="369D21DEC4504C37A15019D2E57327942"/>
    <w:rsid w:val="007B7E10"/>
    <w:pPr>
      <w:spacing w:before="60" w:after="60"/>
    </w:pPr>
    <w:rPr>
      <w:rFonts w:eastAsiaTheme="minorHAnsi"/>
      <w:lang w:eastAsia="en-US"/>
    </w:rPr>
  </w:style>
  <w:style w:type="paragraph" w:customStyle="1" w:styleId="1BF89475FBE64FE9B31A88A38E0422A81">
    <w:name w:val="1BF89475FBE64FE9B31A88A38E0422A81"/>
    <w:rsid w:val="007B7E10"/>
    <w:pPr>
      <w:spacing w:before="60" w:after="60"/>
    </w:pPr>
    <w:rPr>
      <w:rFonts w:eastAsiaTheme="minorHAnsi"/>
      <w:lang w:eastAsia="en-US"/>
    </w:rPr>
  </w:style>
  <w:style w:type="paragraph" w:customStyle="1" w:styleId="2817A4D48213469289F56659A30DD33B1">
    <w:name w:val="2817A4D48213469289F56659A30DD33B1"/>
    <w:rsid w:val="007B7E10"/>
    <w:pPr>
      <w:spacing w:before="60" w:after="60"/>
    </w:pPr>
    <w:rPr>
      <w:rFonts w:eastAsiaTheme="minorHAnsi"/>
      <w:lang w:eastAsia="en-US"/>
    </w:rPr>
  </w:style>
  <w:style w:type="paragraph" w:customStyle="1" w:styleId="D3777192C891432DBF1DA637B20504341">
    <w:name w:val="D3777192C891432DBF1DA637B20504341"/>
    <w:rsid w:val="007B7E10"/>
    <w:pPr>
      <w:spacing w:before="60" w:after="60"/>
    </w:pPr>
    <w:rPr>
      <w:rFonts w:eastAsiaTheme="minorHAnsi"/>
      <w:lang w:eastAsia="en-US"/>
    </w:rPr>
  </w:style>
  <w:style w:type="paragraph" w:customStyle="1" w:styleId="0B61B078767D4E9BAFF4054EC537ACAD2">
    <w:name w:val="0B61B078767D4E9BAFF4054EC537ACAD2"/>
    <w:rsid w:val="007B7E10"/>
    <w:pPr>
      <w:spacing w:before="60" w:after="60"/>
    </w:pPr>
    <w:rPr>
      <w:rFonts w:eastAsiaTheme="minorHAnsi"/>
      <w:lang w:eastAsia="en-US"/>
    </w:rPr>
  </w:style>
  <w:style w:type="paragraph" w:customStyle="1" w:styleId="4F5F0876986E46C38A6C0EA0E6D34B6E1">
    <w:name w:val="4F5F0876986E46C38A6C0EA0E6D34B6E1"/>
    <w:rsid w:val="007B7E10"/>
    <w:pPr>
      <w:spacing w:before="60" w:after="60"/>
    </w:pPr>
    <w:rPr>
      <w:rFonts w:eastAsiaTheme="minorHAnsi"/>
      <w:lang w:eastAsia="en-US"/>
    </w:rPr>
  </w:style>
  <w:style w:type="paragraph" w:customStyle="1" w:styleId="61C2B6B362894A51B0410255E07BC3D12">
    <w:name w:val="61C2B6B362894A51B0410255E07BC3D12"/>
    <w:rsid w:val="007B7E10"/>
    <w:pPr>
      <w:spacing w:before="60" w:after="60"/>
    </w:pPr>
    <w:rPr>
      <w:rFonts w:eastAsiaTheme="minorHAnsi"/>
      <w:lang w:eastAsia="en-US"/>
    </w:rPr>
  </w:style>
  <w:style w:type="paragraph" w:customStyle="1" w:styleId="4BB347E6FF7F4D728DC22506605F20691">
    <w:name w:val="4BB347E6FF7F4D728DC22506605F20691"/>
    <w:rsid w:val="007B7E10"/>
    <w:pPr>
      <w:spacing w:before="60" w:after="60"/>
    </w:pPr>
    <w:rPr>
      <w:rFonts w:eastAsiaTheme="minorHAnsi"/>
      <w:lang w:eastAsia="en-US"/>
    </w:rPr>
  </w:style>
  <w:style w:type="paragraph" w:customStyle="1" w:styleId="0DED44C0E9354D469A7461DD195673DD1">
    <w:name w:val="0DED44C0E9354D469A7461DD195673DD1"/>
    <w:rsid w:val="007B7E10"/>
    <w:pPr>
      <w:spacing w:before="60" w:after="60"/>
    </w:pPr>
    <w:rPr>
      <w:rFonts w:eastAsiaTheme="minorHAnsi"/>
      <w:lang w:eastAsia="en-US"/>
    </w:rPr>
  </w:style>
  <w:style w:type="paragraph" w:customStyle="1" w:styleId="34C52A164F8E4633860BC2759EAA70681">
    <w:name w:val="34C52A164F8E4633860BC2759EAA70681"/>
    <w:rsid w:val="007B7E10"/>
    <w:pPr>
      <w:spacing w:before="60" w:after="60"/>
    </w:pPr>
    <w:rPr>
      <w:rFonts w:eastAsiaTheme="minorHAnsi"/>
      <w:lang w:eastAsia="en-US"/>
    </w:rPr>
  </w:style>
  <w:style w:type="paragraph" w:customStyle="1" w:styleId="CF5F58C0B67646AAA36B9AC01B5B59591">
    <w:name w:val="CF5F58C0B67646AAA36B9AC01B5B59591"/>
    <w:rsid w:val="007B7E10"/>
    <w:pPr>
      <w:spacing w:before="60" w:after="60"/>
    </w:pPr>
    <w:rPr>
      <w:rFonts w:eastAsiaTheme="minorHAnsi"/>
      <w:lang w:eastAsia="en-US"/>
    </w:rPr>
  </w:style>
  <w:style w:type="paragraph" w:customStyle="1" w:styleId="97C3239ABE034AACB2C71E9A3A85C3261">
    <w:name w:val="97C3239ABE034AACB2C71E9A3A85C3261"/>
    <w:rsid w:val="007B7E10"/>
    <w:pPr>
      <w:spacing w:before="60" w:after="60"/>
    </w:pPr>
    <w:rPr>
      <w:rFonts w:eastAsiaTheme="minorHAnsi"/>
      <w:lang w:eastAsia="en-US"/>
    </w:rPr>
  </w:style>
  <w:style w:type="paragraph" w:customStyle="1" w:styleId="9CE0789051C34518BAC47739F081D8F61">
    <w:name w:val="9CE0789051C34518BAC47739F081D8F61"/>
    <w:rsid w:val="007B7E10"/>
    <w:pPr>
      <w:spacing w:before="60" w:after="60"/>
    </w:pPr>
    <w:rPr>
      <w:rFonts w:eastAsiaTheme="minorHAnsi"/>
      <w:lang w:eastAsia="en-US"/>
    </w:rPr>
  </w:style>
  <w:style w:type="paragraph" w:customStyle="1" w:styleId="5ECBBBCF67554FE4BE70AACE205BCF8F1">
    <w:name w:val="5ECBBBCF67554FE4BE70AACE205BCF8F1"/>
    <w:rsid w:val="007B7E10"/>
    <w:pPr>
      <w:spacing w:before="60" w:after="60"/>
    </w:pPr>
    <w:rPr>
      <w:rFonts w:eastAsiaTheme="minorHAnsi"/>
      <w:lang w:eastAsia="en-US"/>
    </w:rPr>
  </w:style>
  <w:style w:type="paragraph" w:customStyle="1" w:styleId="5E142BE5EA6545EEB3D6231F07F8A6BD1">
    <w:name w:val="5E142BE5EA6545EEB3D6231F07F8A6BD1"/>
    <w:rsid w:val="007B7E10"/>
    <w:pPr>
      <w:spacing w:before="60" w:after="60"/>
    </w:pPr>
    <w:rPr>
      <w:rFonts w:eastAsiaTheme="minorHAnsi"/>
      <w:lang w:eastAsia="en-US"/>
    </w:rPr>
  </w:style>
  <w:style w:type="paragraph" w:customStyle="1" w:styleId="5481CB68C25541B3B03E7A31FB5ABD321">
    <w:name w:val="5481CB68C25541B3B03E7A31FB5ABD321"/>
    <w:rsid w:val="007B7E10"/>
    <w:pPr>
      <w:spacing w:before="60" w:after="60" w:line="240" w:lineRule="auto"/>
    </w:pPr>
    <w:rPr>
      <w:rFonts w:eastAsiaTheme="minorHAnsi" w:cstheme="minorHAnsi"/>
      <w:b/>
      <w:lang w:eastAsia="en-US"/>
    </w:rPr>
  </w:style>
  <w:style w:type="paragraph" w:customStyle="1" w:styleId="0124DD85C6F14BA1AACC8BD5156EAFC41">
    <w:name w:val="0124DD85C6F14BA1AACC8BD5156EAFC41"/>
    <w:rsid w:val="007B7E10"/>
    <w:pPr>
      <w:spacing w:before="60" w:after="60" w:line="240" w:lineRule="auto"/>
    </w:pPr>
    <w:rPr>
      <w:rFonts w:eastAsiaTheme="minorHAnsi" w:cstheme="minorHAnsi"/>
      <w:b/>
      <w:lang w:eastAsia="en-US"/>
    </w:rPr>
  </w:style>
  <w:style w:type="paragraph" w:customStyle="1" w:styleId="73C17D1940C64D1B892056BE5CDFB5DD1">
    <w:name w:val="73C17D1940C64D1B892056BE5CDFB5DD1"/>
    <w:rsid w:val="007B7E10"/>
    <w:pPr>
      <w:spacing w:before="60" w:after="60"/>
    </w:pPr>
    <w:rPr>
      <w:rFonts w:eastAsiaTheme="minorHAnsi"/>
      <w:lang w:eastAsia="en-US"/>
    </w:rPr>
  </w:style>
  <w:style w:type="paragraph" w:customStyle="1" w:styleId="48132DB4564B42BBA5AA96F58A55C76F1">
    <w:name w:val="48132DB4564B42BBA5AA96F58A55C76F1"/>
    <w:rsid w:val="007B7E10"/>
    <w:pPr>
      <w:spacing w:before="60" w:after="60"/>
    </w:pPr>
    <w:rPr>
      <w:rFonts w:eastAsiaTheme="minorHAnsi"/>
      <w:lang w:eastAsia="en-US"/>
    </w:rPr>
  </w:style>
  <w:style w:type="paragraph" w:customStyle="1" w:styleId="51F92B59C7904098B9C341C17D8526931">
    <w:name w:val="51F92B59C7904098B9C341C17D8526931"/>
    <w:rsid w:val="007B7E10"/>
    <w:pPr>
      <w:spacing w:before="60" w:after="60"/>
    </w:pPr>
    <w:rPr>
      <w:rFonts w:eastAsiaTheme="minorHAnsi"/>
      <w:lang w:eastAsia="en-US"/>
    </w:rPr>
  </w:style>
  <w:style w:type="paragraph" w:customStyle="1" w:styleId="996A2D62ECA5481BA000EA7122DDEE711">
    <w:name w:val="996A2D62ECA5481BA000EA7122DDEE711"/>
    <w:rsid w:val="007B7E10"/>
    <w:pPr>
      <w:spacing w:before="60" w:after="60"/>
    </w:pPr>
    <w:rPr>
      <w:rFonts w:eastAsiaTheme="minorHAnsi"/>
      <w:lang w:eastAsia="en-US"/>
    </w:rPr>
  </w:style>
  <w:style w:type="paragraph" w:customStyle="1" w:styleId="97F627B7A8AC4A6BABF6160EEEDE2C7A2">
    <w:name w:val="97F627B7A8AC4A6BABF6160EEEDE2C7A2"/>
    <w:rsid w:val="007B7E10"/>
    <w:pPr>
      <w:spacing w:before="60" w:after="60"/>
    </w:pPr>
    <w:rPr>
      <w:rFonts w:eastAsiaTheme="minorHAnsi"/>
      <w:lang w:eastAsia="en-US"/>
    </w:rPr>
  </w:style>
  <w:style w:type="paragraph" w:customStyle="1" w:styleId="A93B977C6A3A45C9BF086C3798D5E81E2">
    <w:name w:val="A93B977C6A3A45C9BF086C3798D5E81E2"/>
    <w:rsid w:val="007B7E10"/>
    <w:pPr>
      <w:spacing w:before="60" w:after="60"/>
    </w:pPr>
    <w:rPr>
      <w:rFonts w:eastAsiaTheme="minorHAnsi"/>
      <w:lang w:eastAsia="en-US"/>
    </w:rPr>
  </w:style>
  <w:style w:type="paragraph" w:customStyle="1" w:styleId="0B9AF9DC0EB64392B1103760BB84218D2">
    <w:name w:val="0B9AF9DC0EB64392B1103760BB84218D2"/>
    <w:rsid w:val="007B7E10"/>
    <w:pPr>
      <w:spacing w:before="60" w:after="60"/>
    </w:pPr>
    <w:rPr>
      <w:rFonts w:eastAsiaTheme="minorHAnsi"/>
      <w:lang w:eastAsia="en-US"/>
    </w:rPr>
  </w:style>
  <w:style w:type="paragraph" w:customStyle="1" w:styleId="6B32D94E84E74C05AD9C9FE64F6C08B11">
    <w:name w:val="6B32D94E84E74C05AD9C9FE64F6C08B11"/>
    <w:rsid w:val="007B7E10"/>
    <w:pPr>
      <w:spacing w:before="60" w:after="60"/>
    </w:pPr>
    <w:rPr>
      <w:rFonts w:eastAsiaTheme="minorHAnsi"/>
      <w:lang w:eastAsia="en-US"/>
    </w:rPr>
  </w:style>
  <w:style w:type="paragraph" w:customStyle="1" w:styleId="8610A7B9FBD144F48ED2FEBFCC035CD31">
    <w:name w:val="8610A7B9FBD144F48ED2FEBFCC035CD31"/>
    <w:rsid w:val="007B7E10"/>
    <w:pPr>
      <w:spacing w:before="60" w:after="60"/>
    </w:pPr>
    <w:rPr>
      <w:rFonts w:eastAsiaTheme="minorHAnsi"/>
      <w:lang w:eastAsia="en-US"/>
    </w:rPr>
  </w:style>
  <w:style w:type="paragraph" w:customStyle="1" w:styleId="F7552E1B30B24724B6E87ED32544DD661">
    <w:name w:val="F7552E1B30B24724B6E87ED32544DD661"/>
    <w:rsid w:val="007B7E10"/>
    <w:pPr>
      <w:spacing w:before="60" w:after="60"/>
    </w:pPr>
    <w:rPr>
      <w:rFonts w:eastAsiaTheme="minorHAnsi"/>
      <w:lang w:eastAsia="en-US"/>
    </w:rPr>
  </w:style>
  <w:style w:type="paragraph" w:customStyle="1" w:styleId="98033A90FF2A4B1899708C31E1F35F8D1">
    <w:name w:val="98033A90FF2A4B1899708C31E1F35F8D1"/>
    <w:rsid w:val="007B7E10"/>
    <w:pPr>
      <w:spacing w:before="60" w:after="60"/>
    </w:pPr>
    <w:rPr>
      <w:rFonts w:eastAsiaTheme="minorHAnsi"/>
      <w:lang w:eastAsia="en-US"/>
    </w:rPr>
  </w:style>
  <w:style w:type="paragraph" w:customStyle="1" w:styleId="6D2C908BDA85466B8080A7171AEC48141">
    <w:name w:val="6D2C908BDA85466B8080A7171AEC48141"/>
    <w:rsid w:val="007B7E10"/>
    <w:pPr>
      <w:spacing w:before="60" w:after="60"/>
    </w:pPr>
    <w:rPr>
      <w:rFonts w:eastAsiaTheme="minorHAnsi"/>
      <w:lang w:eastAsia="en-US"/>
    </w:rPr>
  </w:style>
  <w:style w:type="paragraph" w:customStyle="1" w:styleId="2B31D171E2BA4DE0A375D44EFCB2D26F1">
    <w:name w:val="2B31D171E2BA4DE0A375D44EFCB2D26F1"/>
    <w:rsid w:val="007B7E10"/>
    <w:pPr>
      <w:spacing w:before="60" w:after="60"/>
    </w:pPr>
    <w:rPr>
      <w:rFonts w:eastAsiaTheme="minorHAnsi"/>
      <w:lang w:eastAsia="en-US"/>
    </w:rPr>
  </w:style>
  <w:style w:type="paragraph" w:customStyle="1" w:styleId="BA50565855EE423D93AC4180B6BD5B511">
    <w:name w:val="BA50565855EE423D93AC4180B6BD5B511"/>
    <w:rsid w:val="007B7E10"/>
    <w:pPr>
      <w:spacing w:before="60" w:after="60"/>
    </w:pPr>
    <w:rPr>
      <w:rFonts w:eastAsiaTheme="minorHAnsi"/>
      <w:lang w:eastAsia="en-US"/>
    </w:rPr>
  </w:style>
  <w:style w:type="paragraph" w:customStyle="1" w:styleId="4342567028F34E97963DF50AD4B20F761">
    <w:name w:val="4342567028F34E97963DF50AD4B20F761"/>
    <w:rsid w:val="007B7E10"/>
    <w:pPr>
      <w:spacing w:before="60" w:after="60"/>
    </w:pPr>
    <w:rPr>
      <w:rFonts w:eastAsiaTheme="minorHAnsi"/>
      <w:lang w:eastAsia="en-US"/>
    </w:rPr>
  </w:style>
  <w:style w:type="paragraph" w:customStyle="1" w:styleId="320CCBB89DA5414BBB547C216861A7FD1">
    <w:name w:val="320CCBB89DA5414BBB547C216861A7FD1"/>
    <w:rsid w:val="007B7E10"/>
    <w:pPr>
      <w:spacing w:before="60" w:after="60"/>
    </w:pPr>
    <w:rPr>
      <w:rFonts w:eastAsiaTheme="minorHAnsi"/>
      <w:lang w:eastAsia="en-US"/>
    </w:rPr>
  </w:style>
  <w:style w:type="paragraph" w:customStyle="1" w:styleId="A076E4EAE4CB441ABB7755E2F2D126B41">
    <w:name w:val="A076E4EAE4CB441ABB7755E2F2D126B41"/>
    <w:rsid w:val="007B7E10"/>
    <w:pPr>
      <w:spacing w:before="60" w:after="60"/>
    </w:pPr>
    <w:rPr>
      <w:rFonts w:eastAsiaTheme="minorHAnsi"/>
      <w:lang w:eastAsia="en-US"/>
    </w:rPr>
  </w:style>
  <w:style w:type="paragraph" w:customStyle="1" w:styleId="A02728F59B9B47B5ABF8D75866B466CE2">
    <w:name w:val="A02728F59B9B47B5ABF8D75866B466CE2"/>
    <w:rsid w:val="007B7E10"/>
    <w:pPr>
      <w:spacing w:before="60" w:after="60"/>
    </w:pPr>
    <w:rPr>
      <w:rFonts w:eastAsiaTheme="minorHAnsi"/>
      <w:lang w:eastAsia="en-US"/>
    </w:rPr>
  </w:style>
  <w:style w:type="paragraph" w:customStyle="1" w:styleId="679F4B71FB514F9C8545407A060460B71">
    <w:name w:val="679F4B71FB514F9C8545407A060460B71"/>
    <w:rsid w:val="007B7E10"/>
    <w:pPr>
      <w:spacing w:before="60" w:after="60"/>
    </w:pPr>
    <w:rPr>
      <w:rFonts w:eastAsiaTheme="minorHAnsi"/>
      <w:lang w:eastAsia="en-US"/>
    </w:rPr>
  </w:style>
  <w:style w:type="paragraph" w:customStyle="1" w:styleId="6F0E901DFC164862908C54EB9AECBF121">
    <w:name w:val="6F0E901DFC164862908C54EB9AECBF121"/>
    <w:rsid w:val="007B7E10"/>
    <w:pPr>
      <w:spacing w:before="60" w:after="60"/>
    </w:pPr>
    <w:rPr>
      <w:rFonts w:eastAsiaTheme="minorHAnsi"/>
      <w:lang w:eastAsia="en-US"/>
    </w:rPr>
  </w:style>
  <w:style w:type="paragraph" w:customStyle="1" w:styleId="2ACBB801584449F587179A3B35D4CFFE2">
    <w:name w:val="2ACBB801584449F587179A3B35D4CFFE2"/>
    <w:rsid w:val="007B7E10"/>
    <w:pPr>
      <w:spacing w:before="60" w:after="60"/>
    </w:pPr>
    <w:rPr>
      <w:rFonts w:eastAsiaTheme="minorHAnsi"/>
      <w:lang w:eastAsia="en-US"/>
    </w:rPr>
  </w:style>
  <w:style w:type="paragraph" w:customStyle="1" w:styleId="0702EACE27D741BBB5C5973C139755B22">
    <w:name w:val="0702EACE27D741BBB5C5973C139755B22"/>
    <w:rsid w:val="007B7E10"/>
    <w:pPr>
      <w:spacing w:before="60" w:after="60"/>
    </w:pPr>
    <w:rPr>
      <w:rFonts w:eastAsiaTheme="minorHAnsi"/>
      <w:lang w:eastAsia="en-US"/>
    </w:rPr>
  </w:style>
  <w:style w:type="paragraph" w:customStyle="1" w:styleId="1C6A34D284E6402F818E86E1E617C1AF1">
    <w:name w:val="1C6A34D284E6402F818E86E1E617C1AF1"/>
    <w:rsid w:val="007B7E10"/>
    <w:pPr>
      <w:spacing w:before="60" w:after="60"/>
    </w:pPr>
    <w:rPr>
      <w:rFonts w:eastAsiaTheme="minorHAnsi"/>
      <w:lang w:eastAsia="en-US"/>
    </w:rPr>
  </w:style>
  <w:style w:type="paragraph" w:customStyle="1" w:styleId="22A58B79176F4C86905687D95C230A362">
    <w:name w:val="22A58B79176F4C86905687D95C230A362"/>
    <w:rsid w:val="007B7E10"/>
    <w:pPr>
      <w:spacing w:before="60" w:after="60"/>
    </w:pPr>
    <w:rPr>
      <w:rFonts w:eastAsiaTheme="minorHAnsi"/>
      <w:lang w:eastAsia="en-US"/>
    </w:rPr>
  </w:style>
  <w:style w:type="paragraph" w:customStyle="1" w:styleId="AE799AD2E2154931AD002AB7EF70CD501">
    <w:name w:val="AE799AD2E2154931AD002AB7EF70CD501"/>
    <w:rsid w:val="007B7E10"/>
    <w:pPr>
      <w:spacing w:before="60" w:after="60"/>
    </w:pPr>
    <w:rPr>
      <w:rFonts w:eastAsiaTheme="minorHAnsi"/>
      <w:lang w:eastAsia="en-US"/>
    </w:rPr>
  </w:style>
  <w:style w:type="paragraph" w:customStyle="1" w:styleId="5E14591A02114F5D85202072A081E1A32">
    <w:name w:val="5E14591A02114F5D85202072A081E1A32"/>
    <w:rsid w:val="007B7E10"/>
    <w:pPr>
      <w:spacing w:before="60" w:after="60"/>
    </w:pPr>
    <w:rPr>
      <w:rFonts w:eastAsiaTheme="minorHAnsi"/>
      <w:lang w:eastAsia="en-US"/>
    </w:rPr>
  </w:style>
  <w:style w:type="paragraph" w:customStyle="1" w:styleId="248DEDDBF30C406BBEE6755DE88209E61">
    <w:name w:val="248DEDDBF30C406BBEE6755DE88209E61"/>
    <w:rsid w:val="007B7E10"/>
    <w:pPr>
      <w:spacing w:before="60" w:after="60"/>
    </w:pPr>
    <w:rPr>
      <w:rFonts w:eastAsiaTheme="minorHAnsi"/>
      <w:lang w:eastAsia="en-US"/>
    </w:rPr>
  </w:style>
  <w:style w:type="paragraph" w:customStyle="1" w:styleId="FFE80027E726484F81C2511F75E07DA21">
    <w:name w:val="FFE80027E726484F81C2511F75E07DA21"/>
    <w:rsid w:val="007B7E10"/>
    <w:pPr>
      <w:spacing w:before="60" w:after="60"/>
    </w:pPr>
    <w:rPr>
      <w:rFonts w:eastAsiaTheme="minorHAnsi"/>
      <w:lang w:eastAsia="en-US"/>
    </w:rPr>
  </w:style>
  <w:style w:type="paragraph" w:customStyle="1" w:styleId="67CBD13ED7E443AEA84A96617E5C33162">
    <w:name w:val="67CBD13ED7E443AEA84A96617E5C33162"/>
    <w:rsid w:val="007B7E10"/>
    <w:pPr>
      <w:spacing w:before="60" w:after="60"/>
    </w:pPr>
    <w:rPr>
      <w:rFonts w:eastAsiaTheme="minorHAnsi"/>
      <w:lang w:eastAsia="en-US"/>
    </w:rPr>
  </w:style>
  <w:style w:type="paragraph" w:customStyle="1" w:styleId="EB6BD741EEAE4D3390DC0BFA1FB84CBE2">
    <w:name w:val="EB6BD741EEAE4D3390DC0BFA1FB84CBE2"/>
    <w:rsid w:val="007B7E10"/>
    <w:pPr>
      <w:spacing w:before="60" w:after="60"/>
    </w:pPr>
    <w:rPr>
      <w:rFonts w:eastAsiaTheme="minorHAnsi"/>
      <w:lang w:eastAsia="en-US"/>
    </w:rPr>
  </w:style>
  <w:style w:type="paragraph" w:customStyle="1" w:styleId="CAD7C1E0A8D442B281682119DA3EF7381">
    <w:name w:val="CAD7C1E0A8D442B281682119DA3EF7381"/>
    <w:rsid w:val="007B7E10"/>
    <w:pPr>
      <w:spacing w:before="60" w:after="60"/>
    </w:pPr>
    <w:rPr>
      <w:rFonts w:eastAsiaTheme="minorHAnsi"/>
      <w:lang w:eastAsia="en-US"/>
    </w:rPr>
  </w:style>
  <w:style w:type="paragraph" w:customStyle="1" w:styleId="D60009E7A2CA438A9710348A772AF2662">
    <w:name w:val="D60009E7A2CA438A9710348A772AF2662"/>
    <w:rsid w:val="007B7E10"/>
    <w:pPr>
      <w:spacing w:before="60" w:after="60"/>
    </w:pPr>
    <w:rPr>
      <w:rFonts w:eastAsiaTheme="minorHAnsi"/>
      <w:lang w:eastAsia="en-US"/>
    </w:rPr>
  </w:style>
  <w:style w:type="paragraph" w:customStyle="1" w:styleId="CB101E15A16540CDA0E606CDA4C035D72">
    <w:name w:val="CB101E15A16540CDA0E606CDA4C035D72"/>
    <w:rsid w:val="007B7E10"/>
    <w:pPr>
      <w:spacing w:before="60" w:after="60"/>
    </w:pPr>
    <w:rPr>
      <w:rFonts w:eastAsiaTheme="minorHAnsi"/>
      <w:lang w:eastAsia="en-US"/>
    </w:rPr>
  </w:style>
  <w:style w:type="paragraph" w:customStyle="1" w:styleId="29B676D80C3A4C6B92F5E299A0ACB5C92">
    <w:name w:val="29B676D80C3A4C6B92F5E299A0ACB5C92"/>
    <w:rsid w:val="007B7E10"/>
    <w:pPr>
      <w:spacing w:before="60" w:after="60"/>
    </w:pPr>
    <w:rPr>
      <w:rFonts w:eastAsiaTheme="minorHAnsi"/>
      <w:lang w:eastAsia="en-US"/>
    </w:rPr>
  </w:style>
  <w:style w:type="paragraph" w:customStyle="1" w:styleId="02E079BF105A4F929CD54AF5828F9D651">
    <w:name w:val="02E079BF105A4F929CD54AF5828F9D651"/>
    <w:rsid w:val="007B7E10"/>
    <w:pPr>
      <w:spacing w:before="60" w:after="60"/>
    </w:pPr>
    <w:rPr>
      <w:rFonts w:eastAsiaTheme="minorHAnsi"/>
      <w:lang w:eastAsia="en-US"/>
    </w:rPr>
  </w:style>
  <w:style w:type="paragraph" w:customStyle="1" w:styleId="B78D521967854A7E8ED90C73AA8A30BD1">
    <w:name w:val="B78D521967854A7E8ED90C73AA8A30BD1"/>
    <w:rsid w:val="007B7E10"/>
    <w:pPr>
      <w:spacing w:before="60" w:after="60"/>
    </w:pPr>
    <w:rPr>
      <w:rFonts w:eastAsiaTheme="minorHAnsi"/>
      <w:lang w:eastAsia="en-US"/>
    </w:rPr>
  </w:style>
  <w:style w:type="paragraph" w:customStyle="1" w:styleId="51CD77E078EF4E0B96214A45B4917FFE2">
    <w:name w:val="51CD77E078EF4E0B96214A45B4917FFE2"/>
    <w:rsid w:val="007B7E10"/>
    <w:pPr>
      <w:spacing w:before="60" w:after="60"/>
    </w:pPr>
    <w:rPr>
      <w:rFonts w:eastAsiaTheme="minorHAnsi"/>
      <w:lang w:eastAsia="en-US"/>
    </w:rPr>
  </w:style>
  <w:style w:type="paragraph" w:customStyle="1" w:styleId="B878583888104C17BD23600521921DAE2">
    <w:name w:val="B878583888104C17BD23600521921DAE2"/>
    <w:rsid w:val="007B7E10"/>
    <w:pPr>
      <w:spacing w:before="60" w:after="60"/>
    </w:pPr>
    <w:rPr>
      <w:rFonts w:eastAsiaTheme="minorHAnsi"/>
      <w:lang w:eastAsia="en-US"/>
    </w:rPr>
  </w:style>
  <w:style w:type="paragraph" w:customStyle="1" w:styleId="E8F0060AF75849C191D6776851BD441D2">
    <w:name w:val="E8F0060AF75849C191D6776851BD441D2"/>
    <w:rsid w:val="007B7E10"/>
    <w:pPr>
      <w:spacing w:before="60" w:after="60"/>
    </w:pPr>
    <w:rPr>
      <w:rFonts w:eastAsiaTheme="minorHAnsi"/>
      <w:lang w:eastAsia="en-US"/>
    </w:rPr>
  </w:style>
  <w:style w:type="paragraph" w:customStyle="1" w:styleId="C1D42D18F404453ABBD1A5EB9E298D592">
    <w:name w:val="C1D42D18F404453ABBD1A5EB9E298D592"/>
    <w:rsid w:val="007B7E10"/>
    <w:pPr>
      <w:spacing w:before="60" w:after="60"/>
    </w:pPr>
    <w:rPr>
      <w:rFonts w:eastAsiaTheme="minorHAnsi"/>
      <w:lang w:eastAsia="en-US"/>
    </w:rPr>
  </w:style>
  <w:style w:type="paragraph" w:customStyle="1" w:styleId="8E086B7128B14A9E95333B182EEE10B22">
    <w:name w:val="8E086B7128B14A9E95333B182EEE10B22"/>
    <w:rsid w:val="007B7E10"/>
    <w:pPr>
      <w:spacing w:before="60" w:after="60"/>
    </w:pPr>
    <w:rPr>
      <w:rFonts w:eastAsiaTheme="minorHAnsi"/>
      <w:lang w:eastAsia="en-US"/>
    </w:rPr>
  </w:style>
  <w:style w:type="paragraph" w:customStyle="1" w:styleId="008C4DB3B5CE4FC4B387D645F737D4852">
    <w:name w:val="008C4DB3B5CE4FC4B387D645F737D4852"/>
    <w:rsid w:val="007B7E10"/>
    <w:pPr>
      <w:spacing w:before="60" w:after="60"/>
    </w:pPr>
    <w:rPr>
      <w:rFonts w:eastAsiaTheme="minorHAnsi"/>
      <w:lang w:eastAsia="en-US"/>
    </w:rPr>
  </w:style>
  <w:style w:type="paragraph" w:customStyle="1" w:styleId="71CDB2E121214FD2AD3DFE97B7B024782">
    <w:name w:val="71CDB2E121214FD2AD3DFE97B7B024782"/>
    <w:rsid w:val="007B7E10"/>
    <w:pPr>
      <w:spacing w:before="60" w:after="60"/>
    </w:pPr>
    <w:rPr>
      <w:rFonts w:eastAsiaTheme="minorHAnsi"/>
      <w:lang w:eastAsia="en-US"/>
    </w:rPr>
  </w:style>
  <w:style w:type="paragraph" w:customStyle="1" w:styleId="E15812950F2342AB9089831377D5B1B02">
    <w:name w:val="E15812950F2342AB9089831377D5B1B02"/>
    <w:rsid w:val="007B7E10"/>
    <w:pPr>
      <w:spacing w:before="60" w:after="60"/>
    </w:pPr>
    <w:rPr>
      <w:rFonts w:eastAsiaTheme="minorHAnsi"/>
      <w:lang w:eastAsia="en-US"/>
    </w:rPr>
  </w:style>
  <w:style w:type="paragraph" w:customStyle="1" w:styleId="FE5A522E3CD7427BBF24CF3A0D4BB1DB2">
    <w:name w:val="FE5A522E3CD7427BBF24CF3A0D4BB1DB2"/>
    <w:rsid w:val="007B7E10"/>
    <w:pPr>
      <w:spacing w:before="60" w:after="60"/>
    </w:pPr>
    <w:rPr>
      <w:rFonts w:eastAsiaTheme="minorHAnsi"/>
      <w:lang w:eastAsia="en-US"/>
    </w:rPr>
  </w:style>
  <w:style w:type="paragraph" w:customStyle="1" w:styleId="0D950DD7C9F84A8D8A7764F03B266C182">
    <w:name w:val="0D950DD7C9F84A8D8A7764F03B266C182"/>
    <w:rsid w:val="007B7E10"/>
    <w:pPr>
      <w:spacing w:before="60" w:after="60"/>
    </w:pPr>
    <w:rPr>
      <w:rFonts w:eastAsiaTheme="minorHAnsi"/>
      <w:lang w:eastAsia="en-US"/>
    </w:rPr>
  </w:style>
  <w:style w:type="paragraph" w:customStyle="1" w:styleId="F28EDDB836894BD9838781299C846CDB2">
    <w:name w:val="F28EDDB836894BD9838781299C846CDB2"/>
    <w:rsid w:val="007B7E10"/>
    <w:pPr>
      <w:spacing w:before="60" w:after="60"/>
    </w:pPr>
    <w:rPr>
      <w:rFonts w:eastAsiaTheme="minorHAnsi"/>
      <w:lang w:eastAsia="en-US"/>
    </w:rPr>
  </w:style>
  <w:style w:type="paragraph" w:customStyle="1" w:styleId="B0C4BD1743E346FF986C1C2308E61CA62">
    <w:name w:val="B0C4BD1743E346FF986C1C2308E61CA62"/>
    <w:rsid w:val="007B7E10"/>
    <w:pPr>
      <w:spacing w:before="60" w:after="60"/>
    </w:pPr>
    <w:rPr>
      <w:rFonts w:eastAsiaTheme="minorHAnsi"/>
      <w:lang w:eastAsia="en-US"/>
    </w:rPr>
  </w:style>
  <w:style w:type="paragraph" w:customStyle="1" w:styleId="7F490C9F38E04B91B4BBD8FED2F15DA12">
    <w:name w:val="7F490C9F38E04B91B4BBD8FED2F15DA12"/>
    <w:rsid w:val="007B7E10"/>
    <w:pPr>
      <w:spacing w:before="60" w:after="60"/>
    </w:pPr>
    <w:rPr>
      <w:rFonts w:eastAsiaTheme="minorHAnsi"/>
      <w:lang w:eastAsia="en-US"/>
    </w:rPr>
  </w:style>
  <w:style w:type="paragraph" w:customStyle="1" w:styleId="D687670BE7964556AD2014379F27F2442">
    <w:name w:val="D687670BE7964556AD2014379F27F2442"/>
    <w:rsid w:val="007B7E10"/>
    <w:pPr>
      <w:spacing w:before="60" w:after="60"/>
    </w:pPr>
    <w:rPr>
      <w:rFonts w:eastAsiaTheme="minorHAnsi"/>
      <w:lang w:eastAsia="en-US"/>
    </w:rPr>
  </w:style>
  <w:style w:type="paragraph" w:customStyle="1" w:styleId="D363197234DF4CF08670285BADC02BC72">
    <w:name w:val="D363197234DF4CF08670285BADC02BC72"/>
    <w:rsid w:val="007B7E10"/>
    <w:pPr>
      <w:spacing w:before="60" w:after="60"/>
    </w:pPr>
    <w:rPr>
      <w:rFonts w:eastAsiaTheme="minorHAnsi"/>
      <w:lang w:eastAsia="en-US"/>
    </w:rPr>
  </w:style>
  <w:style w:type="paragraph" w:customStyle="1" w:styleId="44AF4D77BBC04ECCB37C58A8C7D38D242">
    <w:name w:val="44AF4D77BBC04ECCB37C58A8C7D38D242"/>
    <w:rsid w:val="007B7E10"/>
    <w:pPr>
      <w:spacing w:before="60" w:after="60"/>
    </w:pPr>
    <w:rPr>
      <w:rFonts w:eastAsiaTheme="minorHAnsi"/>
      <w:lang w:eastAsia="en-US"/>
    </w:rPr>
  </w:style>
  <w:style w:type="paragraph" w:customStyle="1" w:styleId="CE33927A420A4B919DB5C9E8A48C8AE02">
    <w:name w:val="CE33927A420A4B919DB5C9E8A48C8AE02"/>
    <w:rsid w:val="007B7E10"/>
    <w:pPr>
      <w:spacing w:before="60" w:after="60"/>
    </w:pPr>
    <w:rPr>
      <w:rFonts w:eastAsiaTheme="minorHAnsi"/>
      <w:lang w:eastAsia="en-US"/>
    </w:rPr>
  </w:style>
  <w:style w:type="paragraph" w:customStyle="1" w:styleId="FB7FF798492E44CB9F08611B212525B32">
    <w:name w:val="FB7FF798492E44CB9F08611B212525B32"/>
    <w:rsid w:val="007B7E10"/>
    <w:pPr>
      <w:spacing w:before="60" w:after="60"/>
    </w:pPr>
    <w:rPr>
      <w:rFonts w:eastAsiaTheme="minorHAnsi"/>
      <w:lang w:eastAsia="en-US"/>
    </w:rPr>
  </w:style>
  <w:style w:type="paragraph" w:customStyle="1" w:styleId="C25293E7532140D29501E89692E758191">
    <w:name w:val="C25293E7532140D29501E89692E758191"/>
    <w:rsid w:val="007B7E10"/>
    <w:pPr>
      <w:spacing w:before="60" w:after="60"/>
    </w:pPr>
    <w:rPr>
      <w:rFonts w:eastAsiaTheme="minorHAnsi"/>
      <w:lang w:eastAsia="en-US"/>
    </w:rPr>
  </w:style>
  <w:style w:type="paragraph" w:customStyle="1" w:styleId="7D14092793404C82AAB6BCF963B995F91">
    <w:name w:val="7D14092793404C82AAB6BCF963B995F91"/>
    <w:rsid w:val="007B7E10"/>
    <w:pPr>
      <w:spacing w:before="60" w:after="60"/>
    </w:pPr>
    <w:rPr>
      <w:rFonts w:eastAsiaTheme="minorHAnsi"/>
      <w:lang w:eastAsia="en-US"/>
    </w:rPr>
  </w:style>
  <w:style w:type="paragraph" w:customStyle="1" w:styleId="821DCB9C9B7A476EA914108D01B3440B1">
    <w:name w:val="821DCB9C9B7A476EA914108D01B3440B1"/>
    <w:rsid w:val="007B7E10"/>
    <w:pPr>
      <w:spacing w:before="60" w:after="60"/>
    </w:pPr>
    <w:rPr>
      <w:rFonts w:eastAsiaTheme="minorHAnsi"/>
      <w:lang w:eastAsia="en-US"/>
    </w:rPr>
  </w:style>
  <w:style w:type="paragraph" w:customStyle="1" w:styleId="1DE78D9D555C4F73B1421BC06E223FF01">
    <w:name w:val="1DE78D9D555C4F73B1421BC06E223FF01"/>
    <w:rsid w:val="007B7E10"/>
    <w:pPr>
      <w:spacing w:before="60" w:after="60"/>
    </w:pPr>
    <w:rPr>
      <w:rFonts w:eastAsiaTheme="minorHAnsi"/>
      <w:lang w:eastAsia="en-US"/>
    </w:rPr>
  </w:style>
  <w:style w:type="paragraph" w:customStyle="1" w:styleId="48F1C2A2576543E997F2DBF4D7B9FB941">
    <w:name w:val="48F1C2A2576543E997F2DBF4D7B9FB941"/>
    <w:rsid w:val="007B7E10"/>
    <w:pPr>
      <w:spacing w:before="60" w:after="60"/>
    </w:pPr>
    <w:rPr>
      <w:rFonts w:eastAsiaTheme="minorHAnsi"/>
      <w:lang w:eastAsia="en-US"/>
    </w:rPr>
  </w:style>
  <w:style w:type="paragraph" w:customStyle="1" w:styleId="40DBB705A9D2480B8E7784533F116F591">
    <w:name w:val="40DBB705A9D2480B8E7784533F116F591"/>
    <w:rsid w:val="007B7E10"/>
    <w:pPr>
      <w:spacing w:before="60" w:after="60"/>
    </w:pPr>
    <w:rPr>
      <w:rFonts w:eastAsiaTheme="minorHAnsi"/>
      <w:lang w:eastAsia="en-US"/>
    </w:rPr>
  </w:style>
  <w:style w:type="paragraph" w:customStyle="1" w:styleId="5EB2AB65EA20433E946940853A43EFF42">
    <w:name w:val="5EB2AB65EA20433E946940853A43EFF42"/>
    <w:rsid w:val="007B7E10"/>
    <w:pPr>
      <w:spacing w:before="60" w:after="60"/>
    </w:pPr>
    <w:rPr>
      <w:rFonts w:eastAsiaTheme="minorHAnsi"/>
      <w:lang w:eastAsia="en-US"/>
    </w:rPr>
  </w:style>
  <w:style w:type="paragraph" w:customStyle="1" w:styleId="96BC021F3B6848768E22A242D74563DA2">
    <w:name w:val="96BC021F3B6848768E22A242D74563DA2"/>
    <w:rsid w:val="007B7E10"/>
    <w:pPr>
      <w:spacing w:before="60" w:after="60"/>
    </w:pPr>
    <w:rPr>
      <w:rFonts w:eastAsiaTheme="minorHAnsi"/>
      <w:lang w:eastAsia="en-US"/>
    </w:rPr>
  </w:style>
  <w:style w:type="paragraph" w:customStyle="1" w:styleId="D3C51E2EDCEE4A438854E55849D8D39D">
    <w:name w:val="D3C51E2EDCEE4A438854E55849D8D39D"/>
    <w:rsid w:val="007B7E10"/>
    <w:pPr>
      <w:keepNext/>
      <w:keepLines/>
      <w:spacing w:before="40" w:after="0"/>
      <w:outlineLvl w:val="2"/>
    </w:pPr>
    <w:rPr>
      <w:rFonts w:eastAsiaTheme="majorEastAsia" w:cstheme="minorHAnsi"/>
      <w:b/>
      <w:bCs/>
      <w:lang w:eastAsia="en-US"/>
    </w:rPr>
  </w:style>
  <w:style w:type="paragraph" w:customStyle="1" w:styleId="FD2BCFACFA264FF987308E6FDA3BF3B81">
    <w:name w:val="FD2BCFACFA264FF987308E6FDA3BF3B81"/>
    <w:rsid w:val="007B7E10"/>
    <w:pPr>
      <w:spacing w:before="60" w:after="60"/>
    </w:pPr>
    <w:rPr>
      <w:rFonts w:eastAsiaTheme="minorHAnsi"/>
      <w:lang w:eastAsia="en-US"/>
    </w:rPr>
  </w:style>
  <w:style w:type="paragraph" w:customStyle="1" w:styleId="CDF07595AB934444A4B6397F950025251">
    <w:name w:val="CDF07595AB934444A4B6397F950025251"/>
    <w:rsid w:val="007B7E10"/>
    <w:pPr>
      <w:spacing w:before="60" w:after="60"/>
    </w:pPr>
    <w:rPr>
      <w:rFonts w:eastAsiaTheme="minorHAnsi"/>
      <w:lang w:eastAsia="en-US"/>
    </w:rPr>
  </w:style>
  <w:style w:type="paragraph" w:customStyle="1" w:styleId="D04F796F72BC4B34A5168E4EE4616B348">
    <w:name w:val="D04F796F72BC4B34A5168E4EE4616B348"/>
    <w:rsid w:val="00AB6708"/>
    <w:pPr>
      <w:keepNext/>
      <w:keepLines/>
      <w:spacing w:before="180" w:after="60"/>
      <w:outlineLvl w:val="1"/>
    </w:pPr>
    <w:rPr>
      <w:rFonts w:eastAsiaTheme="majorEastAsia" w:cstheme="majorBidi"/>
      <w:b/>
      <w:sz w:val="26"/>
      <w:szCs w:val="26"/>
      <w:lang w:eastAsia="en-US"/>
    </w:rPr>
  </w:style>
  <w:style w:type="paragraph" w:customStyle="1" w:styleId="0D63943E1C7141B8B6BD6BF8C6ECEDF78">
    <w:name w:val="0D63943E1C7141B8B6BD6BF8C6ECEDF78"/>
    <w:rsid w:val="00AB6708"/>
    <w:pPr>
      <w:keepNext/>
      <w:keepLines/>
      <w:spacing w:before="180" w:after="60"/>
      <w:outlineLvl w:val="1"/>
    </w:pPr>
    <w:rPr>
      <w:rFonts w:eastAsiaTheme="majorEastAsia" w:cstheme="majorBidi"/>
      <w:b/>
      <w:sz w:val="26"/>
      <w:szCs w:val="26"/>
      <w:lang w:eastAsia="en-US"/>
    </w:rPr>
  </w:style>
  <w:style w:type="paragraph" w:customStyle="1" w:styleId="BF76292CBC75470789BE207B77576F737">
    <w:name w:val="BF76292CBC75470789BE207B77576F737"/>
    <w:rsid w:val="00AB6708"/>
    <w:pPr>
      <w:spacing w:before="60" w:after="60"/>
    </w:pPr>
    <w:rPr>
      <w:rFonts w:eastAsiaTheme="minorHAnsi"/>
      <w:lang w:eastAsia="en-US"/>
    </w:rPr>
  </w:style>
  <w:style w:type="paragraph" w:customStyle="1" w:styleId="8DA7CC78293F46B6B75FAED7905B03FE6">
    <w:name w:val="8DA7CC78293F46B6B75FAED7905B03FE6"/>
    <w:rsid w:val="00AB6708"/>
    <w:pPr>
      <w:spacing w:before="60" w:after="60"/>
    </w:pPr>
    <w:rPr>
      <w:rFonts w:eastAsiaTheme="minorHAnsi"/>
      <w:lang w:eastAsia="en-US"/>
    </w:rPr>
  </w:style>
  <w:style w:type="paragraph" w:customStyle="1" w:styleId="AD6625F9C861445FBC2746C4945CAABC5">
    <w:name w:val="AD6625F9C861445FBC2746C4945CAABC5"/>
    <w:rsid w:val="00AB6708"/>
    <w:pPr>
      <w:spacing w:before="60" w:after="60"/>
    </w:pPr>
    <w:rPr>
      <w:rFonts w:eastAsiaTheme="minorHAnsi"/>
      <w:lang w:eastAsia="en-US"/>
    </w:rPr>
  </w:style>
  <w:style w:type="paragraph" w:customStyle="1" w:styleId="03FF4025344D486AAE45BB7D38F65B3B5">
    <w:name w:val="03FF4025344D486AAE45BB7D38F65B3B5"/>
    <w:rsid w:val="00AB6708"/>
    <w:pPr>
      <w:spacing w:before="60" w:after="60"/>
    </w:pPr>
    <w:rPr>
      <w:rFonts w:eastAsiaTheme="minorHAnsi"/>
      <w:lang w:eastAsia="en-US"/>
    </w:rPr>
  </w:style>
  <w:style w:type="paragraph" w:customStyle="1" w:styleId="19C502ED12B84DDCBCACA2900F7D59394">
    <w:name w:val="19C502ED12B84DDCBCACA2900F7D59394"/>
    <w:rsid w:val="00AB6708"/>
    <w:pPr>
      <w:spacing w:before="60" w:after="60"/>
    </w:pPr>
    <w:rPr>
      <w:rFonts w:eastAsiaTheme="minorHAnsi"/>
      <w:lang w:eastAsia="en-US"/>
    </w:rPr>
  </w:style>
  <w:style w:type="paragraph" w:customStyle="1" w:styleId="E2DC435D1B994DAE85E260EDBBA823EE13">
    <w:name w:val="E2DC435D1B994DAE85E260EDBBA823EE13"/>
    <w:rsid w:val="00AB6708"/>
    <w:pPr>
      <w:spacing w:before="60" w:after="60"/>
    </w:pPr>
    <w:rPr>
      <w:rFonts w:eastAsiaTheme="minorHAnsi"/>
      <w:lang w:eastAsia="en-US"/>
    </w:rPr>
  </w:style>
  <w:style w:type="paragraph" w:customStyle="1" w:styleId="3A5017F1D8DC498FA3CAEF402B73EDA613">
    <w:name w:val="3A5017F1D8DC498FA3CAEF402B73EDA613"/>
    <w:rsid w:val="00AB6708"/>
    <w:pPr>
      <w:spacing w:before="60" w:after="60"/>
    </w:pPr>
    <w:rPr>
      <w:rFonts w:eastAsiaTheme="minorHAnsi"/>
      <w:lang w:eastAsia="en-US"/>
    </w:rPr>
  </w:style>
  <w:style w:type="paragraph" w:customStyle="1" w:styleId="BF1B3DD47F224439B9AC250A59B95DCC13">
    <w:name w:val="BF1B3DD47F224439B9AC250A59B95DCC13"/>
    <w:rsid w:val="00AB6708"/>
    <w:pPr>
      <w:spacing w:before="60" w:after="60"/>
    </w:pPr>
    <w:rPr>
      <w:rFonts w:eastAsiaTheme="minorHAnsi"/>
      <w:lang w:eastAsia="en-US"/>
    </w:rPr>
  </w:style>
  <w:style w:type="paragraph" w:customStyle="1" w:styleId="6D38A5327ED444CD868053988FB8F31113">
    <w:name w:val="6D38A5327ED444CD868053988FB8F31113"/>
    <w:rsid w:val="00AB6708"/>
    <w:pPr>
      <w:spacing w:before="60" w:after="60"/>
    </w:pPr>
    <w:rPr>
      <w:rFonts w:eastAsiaTheme="minorHAnsi"/>
      <w:lang w:eastAsia="en-US"/>
    </w:rPr>
  </w:style>
  <w:style w:type="paragraph" w:customStyle="1" w:styleId="E94FE4BE9DF243E2BAF7A32A4A20FAB013">
    <w:name w:val="E94FE4BE9DF243E2BAF7A32A4A20FAB013"/>
    <w:rsid w:val="00AB6708"/>
    <w:pPr>
      <w:spacing w:before="60" w:after="60"/>
    </w:pPr>
    <w:rPr>
      <w:rFonts w:eastAsiaTheme="minorHAnsi"/>
      <w:lang w:eastAsia="en-US"/>
    </w:rPr>
  </w:style>
  <w:style w:type="paragraph" w:customStyle="1" w:styleId="EC4E58DB6F3240BB8C7A47D98E7E001C13">
    <w:name w:val="EC4E58DB6F3240BB8C7A47D98E7E001C13"/>
    <w:rsid w:val="00AB6708"/>
    <w:pPr>
      <w:spacing w:before="60" w:after="60"/>
    </w:pPr>
    <w:rPr>
      <w:rFonts w:eastAsiaTheme="minorHAnsi"/>
      <w:lang w:eastAsia="en-US"/>
    </w:rPr>
  </w:style>
  <w:style w:type="paragraph" w:customStyle="1" w:styleId="B592EC07D61945F1BBC2AA9B01AF3FF213">
    <w:name w:val="B592EC07D61945F1BBC2AA9B01AF3FF213"/>
    <w:rsid w:val="00AB6708"/>
    <w:pPr>
      <w:spacing w:before="60" w:after="60"/>
    </w:pPr>
    <w:rPr>
      <w:rFonts w:eastAsiaTheme="minorHAnsi"/>
      <w:lang w:eastAsia="en-US"/>
    </w:rPr>
  </w:style>
  <w:style w:type="paragraph" w:customStyle="1" w:styleId="F061BE558F7049B191585365219AECBC13">
    <w:name w:val="F061BE558F7049B191585365219AECBC13"/>
    <w:rsid w:val="00AB6708"/>
    <w:pPr>
      <w:spacing w:before="60" w:after="60"/>
    </w:pPr>
    <w:rPr>
      <w:rFonts w:eastAsiaTheme="minorHAnsi"/>
      <w:lang w:eastAsia="en-US"/>
    </w:rPr>
  </w:style>
  <w:style w:type="paragraph" w:customStyle="1" w:styleId="148A63965356414D99D702E659888EAC13">
    <w:name w:val="148A63965356414D99D702E659888EAC13"/>
    <w:rsid w:val="00AB6708"/>
    <w:pPr>
      <w:spacing w:before="60" w:after="60"/>
    </w:pPr>
    <w:rPr>
      <w:rFonts w:eastAsiaTheme="minorHAnsi"/>
      <w:lang w:eastAsia="en-US"/>
    </w:rPr>
  </w:style>
  <w:style w:type="paragraph" w:customStyle="1" w:styleId="F9E2BFD9E7DB4C5FB4126ADBBD691B5A13">
    <w:name w:val="F9E2BFD9E7DB4C5FB4126ADBBD691B5A13"/>
    <w:rsid w:val="00AB6708"/>
    <w:pPr>
      <w:spacing w:before="60" w:after="60"/>
    </w:pPr>
    <w:rPr>
      <w:rFonts w:eastAsiaTheme="minorHAnsi"/>
      <w:lang w:eastAsia="en-US"/>
    </w:rPr>
  </w:style>
  <w:style w:type="paragraph" w:customStyle="1" w:styleId="54EFCCB685444E848716BC317BC8996013">
    <w:name w:val="54EFCCB685444E848716BC317BC8996013"/>
    <w:rsid w:val="00AB6708"/>
    <w:pPr>
      <w:spacing w:before="60" w:after="60"/>
    </w:pPr>
    <w:rPr>
      <w:rFonts w:eastAsiaTheme="minorHAnsi"/>
      <w:lang w:eastAsia="en-US"/>
    </w:rPr>
  </w:style>
  <w:style w:type="paragraph" w:customStyle="1" w:styleId="51E7469B6C3F46988A4FD2F742048D9F13">
    <w:name w:val="51E7469B6C3F46988A4FD2F742048D9F13"/>
    <w:rsid w:val="00AB6708"/>
    <w:pPr>
      <w:spacing w:before="60" w:after="60"/>
    </w:pPr>
    <w:rPr>
      <w:rFonts w:eastAsiaTheme="minorHAnsi"/>
      <w:lang w:eastAsia="en-US"/>
    </w:rPr>
  </w:style>
  <w:style w:type="paragraph" w:customStyle="1" w:styleId="2003F7037EC24B5487A1ED03B50C4BDC13">
    <w:name w:val="2003F7037EC24B5487A1ED03B50C4BDC13"/>
    <w:rsid w:val="00AB6708"/>
    <w:pPr>
      <w:spacing w:before="60" w:after="60"/>
    </w:pPr>
    <w:rPr>
      <w:rFonts w:eastAsiaTheme="minorHAnsi"/>
      <w:lang w:eastAsia="en-US"/>
    </w:rPr>
  </w:style>
  <w:style w:type="paragraph" w:customStyle="1" w:styleId="27D0A81C7D4244E993DF1483AA5253B113">
    <w:name w:val="27D0A81C7D4244E993DF1483AA5253B113"/>
    <w:rsid w:val="00AB6708"/>
    <w:pPr>
      <w:spacing w:before="60" w:after="60"/>
    </w:pPr>
    <w:rPr>
      <w:rFonts w:eastAsiaTheme="minorHAnsi"/>
      <w:lang w:eastAsia="en-US"/>
    </w:rPr>
  </w:style>
  <w:style w:type="paragraph" w:customStyle="1" w:styleId="885C0430908C405A95ABDB131D4BA82013">
    <w:name w:val="885C0430908C405A95ABDB131D4BA82013"/>
    <w:rsid w:val="00AB6708"/>
    <w:pPr>
      <w:spacing w:before="60" w:after="60"/>
    </w:pPr>
    <w:rPr>
      <w:rFonts w:eastAsiaTheme="minorHAnsi"/>
      <w:lang w:eastAsia="en-US"/>
    </w:rPr>
  </w:style>
  <w:style w:type="paragraph" w:customStyle="1" w:styleId="2FD3DB318E3F4E918BD562566733D93E13">
    <w:name w:val="2FD3DB318E3F4E918BD562566733D93E13"/>
    <w:rsid w:val="00AB6708"/>
    <w:pPr>
      <w:spacing w:before="60" w:after="60"/>
    </w:pPr>
    <w:rPr>
      <w:rFonts w:eastAsiaTheme="minorHAnsi"/>
      <w:lang w:eastAsia="en-US"/>
    </w:rPr>
  </w:style>
  <w:style w:type="paragraph" w:customStyle="1" w:styleId="C03D9264A27D47AB9352F3254C9FEB5813">
    <w:name w:val="C03D9264A27D47AB9352F3254C9FEB5813"/>
    <w:rsid w:val="00AB6708"/>
    <w:pPr>
      <w:spacing w:before="60" w:after="60"/>
    </w:pPr>
    <w:rPr>
      <w:rFonts w:eastAsiaTheme="minorHAnsi"/>
      <w:lang w:eastAsia="en-US"/>
    </w:rPr>
  </w:style>
  <w:style w:type="paragraph" w:customStyle="1" w:styleId="73EC36F4199C440FB5BEAEB9E8DFCA1E13">
    <w:name w:val="73EC36F4199C440FB5BEAEB9E8DFCA1E13"/>
    <w:rsid w:val="00AB6708"/>
    <w:pPr>
      <w:spacing w:before="60" w:after="60"/>
    </w:pPr>
    <w:rPr>
      <w:rFonts w:eastAsiaTheme="minorHAnsi"/>
      <w:lang w:eastAsia="en-US"/>
    </w:rPr>
  </w:style>
  <w:style w:type="paragraph" w:customStyle="1" w:styleId="E0DCBFAAC9ED44299F3E6D26D94B52884">
    <w:name w:val="E0DCBFAAC9ED44299F3E6D26D94B52884"/>
    <w:rsid w:val="00AB6708"/>
    <w:pPr>
      <w:spacing w:before="60" w:after="60"/>
    </w:pPr>
    <w:rPr>
      <w:rFonts w:eastAsiaTheme="minorHAnsi"/>
      <w:lang w:eastAsia="en-US"/>
    </w:rPr>
  </w:style>
  <w:style w:type="paragraph" w:customStyle="1" w:styleId="09BD188E658F4A90929569995FB896A54">
    <w:name w:val="09BD188E658F4A90929569995FB896A54"/>
    <w:rsid w:val="00AB6708"/>
    <w:pPr>
      <w:spacing w:before="60" w:after="60"/>
    </w:pPr>
    <w:rPr>
      <w:rFonts w:eastAsiaTheme="minorHAnsi"/>
      <w:lang w:eastAsia="en-US"/>
    </w:rPr>
  </w:style>
  <w:style w:type="paragraph" w:customStyle="1" w:styleId="CF48B69E69514C95BF10258BFE19E4014">
    <w:name w:val="CF48B69E69514C95BF10258BFE19E4014"/>
    <w:rsid w:val="00AB6708"/>
    <w:pPr>
      <w:spacing w:before="60" w:after="60"/>
    </w:pPr>
    <w:rPr>
      <w:rFonts w:eastAsiaTheme="minorHAnsi"/>
      <w:lang w:eastAsia="en-US"/>
    </w:rPr>
  </w:style>
  <w:style w:type="paragraph" w:customStyle="1" w:styleId="B40B3BEEF43A45BFAE6F3ED45217C8F24">
    <w:name w:val="B40B3BEEF43A45BFAE6F3ED45217C8F24"/>
    <w:rsid w:val="00AB6708"/>
    <w:pPr>
      <w:spacing w:before="60" w:after="60"/>
    </w:pPr>
    <w:rPr>
      <w:rFonts w:eastAsiaTheme="minorHAnsi"/>
      <w:lang w:eastAsia="en-US"/>
    </w:rPr>
  </w:style>
  <w:style w:type="paragraph" w:customStyle="1" w:styleId="31B458B131094B869966E454ED64112E4">
    <w:name w:val="31B458B131094B869966E454ED64112E4"/>
    <w:rsid w:val="00AB6708"/>
    <w:pPr>
      <w:spacing w:before="60" w:after="60"/>
    </w:pPr>
    <w:rPr>
      <w:rFonts w:eastAsiaTheme="minorHAnsi"/>
      <w:lang w:eastAsia="en-US"/>
    </w:rPr>
  </w:style>
  <w:style w:type="paragraph" w:customStyle="1" w:styleId="AF74506903234867A662A3B98C6F50CD4">
    <w:name w:val="AF74506903234867A662A3B98C6F50CD4"/>
    <w:rsid w:val="00AB6708"/>
    <w:pPr>
      <w:spacing w:before="60" w:after="60"/>
    </w:pPr>
    <w:rPr>
      <w:rFonts w:eastAsiaTheme="minorHAnsi"/>
      <w:lang w:eastAsia="en-US"/>
    </w:rPr>
  </w:style>
  <w:style w:type="paragraph" w:customStyle="1" w:styleId="D38BB8B03AA44F15B844BFB3121E11964">
    <w:name w:val="D38BB8B03AA44F15B844BFB3121E11964"/>
    <w:rsid w:val="00AB6708"/>
    <w:pPr>
      <w:spacing w:before="60" w:after="60"/>
    </w:pPr>
    <w:rPr>
      <w:rFonts w:eastAsiaTheme="minorHAnsi"/>
      <w:lang w:eastAsia="en-US"/>
    </w:rPr>
  </w:style>
  <w:style w:type="paragraph" w:customStyle="1" w:styleId="7ABC8C4291774C5D990CD3BE8FDB64644">
    <w:name w:val="7ABC8C4291774C5D990CD3BE8FDB64644"/>
    <w:rsid w:val="00AB6708"/>
    <w:pPr>
      <w:spacing w:before="60" w:after="60"/>
    </w:pPr>
    <w:rPr>
      <w:rFonts w:eastAsiaTheme="minorHAnsi"/>
      <w:lang w:eastAsia="en-US"/>
    </w:rPr>
  </w:style>
  <w:style w:type="paragraph" w:customStyle="1" w:styleId="1DF12964D073422B828403F5A75362C54">
    <w:name w:val="1DF12964D073422B828403F5A75362C54"/>
    <w:rsid w:val="00AB6708"/>
    <w:pPr>
      <w:spacing w:before="60" w:after="60"/>
    </w:pPr>
    <w:rPr>
      <w:rFonts w:eastAsiaTheme="minorHAnsi"/>
      <w:lang w:eastAsia="en-US"/>
    </w:rPr>
  </w:style>
  <w:style w:type="paragraph" w:customStyle="1" w:styleId="98B440B27B3D4FE6B782FED0ECD4DDD94">
    <w:name w:val="98B440B27B3D4FE6B782FED0ECD4DDD94"/>
    <w:rsid w:val="00AB6708"/>
    <w:pPr>
      <w:spacing w:before="60" w:after="60"/>
    </w:pPr>
    <w:rPr>
      <w:rFonts w:eastAsiaTheme="minorHAnsi"/>
      <w:lang w:eastAsia="en-US"/>
    </w:rPr>
  </w:style>
  <w:style w:type="paragraph" w:customStyle="1" w:styleId="71D975C47E0542C297A415702EC76CE43">
    <w:name w:val="71D975C47E0542C297A415702EC76CE43"/>
    <w:rsid w:val="00AB6708"/>
    <w:pPr>
      <w:spacing w:before="60" w:after="60"/>
    </w:pPr>
    <w:rPr>
      <w:rFonts w:eastAsiaTheme="minorHAnsi"/>
      <w:lang w:eastAsia="en-US"/>
    </w:rPr>
  </w:style>
  <w:style w:type="paragraph" w:customStyle="1" w:styleId="362DBBE6D3904B998A441EFF694942C13">
    <w:name w:val="362DBBE6D3904B998A441EFF694942C13"/>
    <w:rsid w:val="00AB6708"/>
    <w:pPr>
      <w:spacing w:before="60" w:after="60"/>
    </w:pPr>
    <w:rPr>
      <w:rFonts w:eastAsiaTheme="minorHAnsi"/>
      <w:lang w:eastAsia="en-US"/>
    </w:rPr>
  </w:style>
  <w:style w:type="paragraph" w:customStyle="1" w:styleId="000B49C4ECC740EBAE1C667866B10B803">
    <w:name w:val="000B49C4ECC740EBAE1C667866B10B803"/>
    <w:rsid w:val="00AB6708"/>
    <w:pPr>
      <w:spacing w:before="60" w:after="60"/>
    </w:pPr>
    <w:rPr>
      <w:rFonts w:eastAsiaTheme="minorHAnsi"/>
      <w:lang w:eastAsia="en-US"/>
    </w:rPr>
  </w:style>
  <w:style w:type="paragraph" w:customStyle="1" w:styleId="586003F5EC0048F8BE7AA87AC6F1FBE14">
    <w:name w:val="586003F5EC0048F8BE7AA87AC6F1FBE14"/>
    <w:rsid w:val="00AB6708"/>
    <w:pPr>
      <w:spacing w:before="60" w:after="60"/>
    </w:pPr>
    <w:rPr>
      <w:rFonts w:eastAsiaTheme="minorHAnsi"/>
      <w:lang w:eastAsia="en-US"/>
    </w:rPr>
  </w:style>
  <w:style w:type="paragraph" w:customStyle="1" w:styleId="EBCF81257EA24B8FA1A8291B79EA4F693">
    <w:name w:val="EBCF81257EA24B8FA1A8291B79EA4F693"/>
    <w:rsid w:val="00AB6708"/>
    <w:pPr>
      <w:spacing w:before="60" w:after="60"/>
    </w:pPr>
    <w:rPr>
      <w:rFonts w:eastAsiaTheme="minorHAnsi"/>
      <w:lang w:eastAsia="en-US"/>
    </w:rPr>
  </w:style>
  <w:style w:type="paragraph" w:customStyle="1" w:styleId="FF29BEFCE8884D2A83CCB9FA6EE86CD63">
    <w:name w:val="FF29BEFCE8884D2A83CCB9FA6EE86CD63"/>
    <w:rsid w:val="00AB6708"/>
    <w:pPr>
      <w:spacing w:before="60" w:after="60"/>
    </w:pPr>
    <w:rPr>
      <w:rFonts w:eastAsiaTheme="minorHAnsi"/>
      <w:lang w:eastAsia="en-US"/>
    </w:rPr>
  </w:style>
  <w:style w:type="paragraph" w:customStyle="1" w:styleId="79F49050BED644AFB2088B6329308C623">
    <w:name w:val="79F49050BED644AFB2088B6329308C623"/>
    <w:rsid w:val="00AB6708"/>
    <w:pPr>
      <w:spacing w:before="60" w:after="60"/>
    </w:pPr>
    <w:rPr>
      <w:rFonts w:eastAsiaTheme="minorHAnsi"/>
      <w:lang w:eastAsia="en-US"/>
    </w:rPr>
  </w:style>
  <w:style w:type="paragraph" w:customStyle="1" w:styleId="DFEB7C6495354513B7782EFFEFBCA50D3">
    <w:name w:val="DFEB7C6495354513B7782EFFEFBCA50D3"/>
    <w:rsid w:val="00AB6708"/>
    <w:pPr>
      <w:spacing w:before="60" w:after="60"/>
    </w:pPr>
    <w:rPr>
      <w:rFonts w:eastAsiaTheme="minorHAnsi"/>
      <w:lang w:eastAsia="en-US"/>
    </w:rPr>
  </w:style>
  <w:style w:type="paragraph" w:customStyle="1" w:styleId="242A7D5A6C9F4CF1B033007BAF93A8003">
    <w:name w:val="242A7D5A6C9F4CF1B033007BAF93A8003"/>
    <w:rsid w:val="00AB6708"/>
    <w:pPr>
      <w:spacing w:before="60" w:after="60"/>
    </w:pPr>
    <w:rPr>
      <w:rFonts w:eastAsiaTheme="minorHAnsi"/>
      <w:lang w:eastAsia="en-US"/>
    </w:rPr>
  </w:style>
  <w:style w:type="paragraph" w:customStyle="1" w:styleId="6769808DEF05429CAC1DA01751F748B63">
    <w:name w:val="6769808DEF05429CAC1DA01751F748B63"/>
    <w:rsid w:val="00AB6708"/>
    <w:pPr>
      <w:spacing w:before="60" w:after="60"/>
    </w:pPr>
    <w:rPr>
      <w:rFonts w:eastAsiaTheme="minorHAnsi"/>
      <w:lang w:eastAsia="en-US"/>
    </w:rPr>
  </w:style>
  <w:style w:type="paragraph" w:customStyle="1" w:styleId="8AABDFC798BA4EE9B50FECE7FF1B56153">
    <w:name w:val="8AABDFC798BA4EE9B50FECE7FF1B56153"/>
    <w:rsid w:val="00AB6708"/>
    <w:pPr>
      <w:spacing w:before="60" w:after="60"/>
    </w:pPr>
    <w:rPr>
      <w:rFonts w:eastAsiaTheme="minorHAnsi"/>
      <w:lang w:eastAsia="en-US"/>
    </w:rPr>
  </w:style>
  <w:style w:type="paragraph" w:customStyle="1" w:styleId="C951B50997EA495D801622142186A9CC3">
    <w:name w:val="C951B50997EA495D801622142186A9CC3"/>
    <w:rsid w:val="00AB6708"/>
    <w:pPr>
      <w:spacing w:before="60" w:after="60"/>
    </w:pPr>
    <w:rPr>
      <w:rFonts w:eastAsiaTheme="minorHAnsi"/>
      <w:lang w:eastAsia="en-US"/>
    </w:rPr>
  </w:style>
  <w:style w:type="paragraph" w:customStyle="1" w:styleId="3441A37C4784421688DC230036ACE8613">
    <w:name w:val="3441A37C4784421688DC230036ACE8613"/>
    <w:rsid w:val="00AB6708"/>
    <w:pPr>
      <w:spacing w:before="60" w:after="60"/>
    </w:pPr>
    <w:rPr>
      <w:rFonts w:eastAsiaTheme="minorHAnsi"/>
      <w:lang w:eastAsia="en-US"/>
    </w:rPr>
  </w:style>
  <w:style w:type="paragraph" w:customStyle="1" w:styleId="709DF3EC162F4CE98E0512C4BCE5C07A3">
    <w:name w:val="709DF3EC162F4CE98E0512C4BCE5C07A3"/>
    <w:rsid w:val="00AB6708"/>
    <w:pPr>
      <w:spacing w:before="60" w:after="60"/>
    </w:pPr>
    <w:rPr>
      <w:rFonts w:eastAsiaTheme="minorHAnsi"/>
      <w:lang w:eastAsia="en-US"/>
    </w:rPr>
  </w:style>
  <w:style w:type="paragraph" w:customStyle="1" w:styleId="4CBB4C883139421696194902B7D111B23">
    <w:name w:val="4CBB4C883139421696194902B7D111B23"/>
    <w:rsid w:val="00AB6708"/>
    <w:pPr>
      <w:spacing w:before="60" w:after="60"/>
    </w:pPr>
    <w:rPr>
      <w:rFonts w:eastAsiaTheme="minorHAnsi"/>
      <w:lang w:eastAsia="en-US"/>
    </w:rPr>
  </w:style>
  <w:style w:type="paragraph" w:customStyle="1" w:styleId="C8772E0E4DB64394A7B043CDDC1AA8234">
    <w:name w:val="C8772E0E4DB64394A7B043CDDC1AA8234"/>
    <w:rsid w:val="00AB6708"/>
    <w:pPr>
      <w:spacing w:before="60" w:after="60"/>
    </w:pPr>
    <w:rPr>
      <w:rFonts w:eastAsiaTheme="minorHAnsi"/>
      <w:lang w:eastAsia="en-US"/>
    </w:rPr>
  </w:style>
  <w:style w:type="paragraph" w:customStyle="1" w:styleId="814321797119426D940539076A21C3384">
    <w:name w:val="814321797119426D940539076A21C3384"/>
    <w:rsid w:val="00AB6708"/>
    <w:pPr>
      <w:spacing w:before="60" w:after="60"/>
    </w:pPr>
    <w:rPr>
      <w:rFonts w:eastAsiaTheme="minorHAnsi"/>
      <w:lang w:eastAsia="en-US"/>
    </w:rPr>
  </w:style>
  <w:style w:type="paragraph" w:customStyle="1" w:styleId="A8813C0CB012446B8F82BDB47A0946454">
    <w:name w:val="A8813C0CB012446B8F82BDB47A0946454"/>
    <w:rsid w:val="00AB6708"/>
    <w:pPr>
      <w:spacing w:before="60" w:after="60"/>
    </w:pPr>
    <w:rPr>
      <w:rFonts w:eastAsiaTheme="minorHAnsi"/>
      <w:lang w:eastAsia="en-US"/>
    </w:rPr>
  </w:style>
  <w:style w:type="paragraph" w:customStyle="1" w:styleId="A1D538BADA3C4A9492085669D0C289814">
    <w:name w:val="A1D538BADA3C4A9492085669D0C289814"/>
    <w:rsid w:val="00AB6708"/>
    <w:pPr>
      <w:spacing w:before="60" w:after="60"/>
    </w:pPr>
    <w:rPr>
      <w:rFonts w:eastAsiaTheme="minorHAnsi"/>
      <w:lang w:eastAsia="en-US"/>
    </w:rPr>
  </w:style>
  <w:style w:type="paragraph" w:customStyle="1" w:styleId="B96822598E5D48A3A695F328BE49F3594">
    <w:name w:val="B96822598E5D48A3A695F328BE49F3594"/>
    <w:rsid w:val="00AB6708"/>
    <w:pPr>
      <w:spacing w:before="60" w:after="60"/>
    </w:pPr>
    <w:rPr>
      <w:rFonts w:eastAsiaTheme="minorHAnsi"/>
      <w:lang w:eastAsia="en-US"/>
    </w:rPr>
  </w:style>
  <w:style w:type="paragraph" w:customStyle="1" w:styleId="BB2838B951944664930C79CD0247B2824">
    <w:name w:val="BB2838B951944664930C79CD0247B2824"/>
    <w:rsid w:val="00AB6708"/>
    <w:pPr>
      <w:spacing w:before="60" w:after="60"/>
    </w:pPr>
    <w:rPr>
      <w:rFonts w:eastAsiaTheme="minorHAnsi"/>
      <w:lang w:eastAsia="en-US"/>
    </w:rPr>
  </w:style>
  <w:style w:type="paragraph" w:customStyle="1" w:styleId="F0BBCF5ACFE04722B74510B390A1A7B92">
    <w:name w:val="F0BBCF5ACFE04722B74510B390A1A7B92"/>
    <w:rsid w:val="00AB6708"/>
    <w:pPr>
      <w:spacing w:before="60" w:after="60"/>
    </w:pPr>
    <w:rPr>
      <w:rFonts w:eastAsiaTheme="minorHAnsi"/>
      <w:lang w:eastAsia="en-US"/>
    </w:rPr>
  </w:style>
  <w:style w:type="paragraph" w:customStyle="1" w:styleId="9F4259E309FC4E9AAB3908BA35193F372">
    <w:name w:val="9F4259E309FC4E9AAB3908BA35193F372"/>
    <w:rsid w:val="00AB6708"/>
    <w:pPr>
      <w:spacing w:before="60" w:after="60"/>
    </w:pPr>
    <w:rPr>
      <w:rFonts w:eastAsiaTheme="minorHAnsi"/>
      <w:lang w:eastAsia="en-US"/>
    </w:rPr>
  </w:style>
  <w:style w:type="paragraph" w:customStyle="1" w:styleId="E318847B26A04D2995A9D69E58AB61812">
    <w:name w:val="E318847B26A04D2995A9D69E58AB61812"/>
    <w:rsid w:val="00AB6708"/>
    <w:pPr>
      <w:spacing w:before="60" w:after="60"/>
    </w:pPr>
    <w:rPr>
      <w:rFonts w:eastAsiaTheme="minorHAnsi"/>
      <w:lang w:eastAsia="en-US"/>
    </w:rPr>
  </w:style>
  <w:style w:type="paragraph" w:customStyle="1" w:styleId="238E65819D73423ABD35BEB66FDCAF2E3">
    <w:name w:val="238E65819D73423ABD35BEB66FDCAF2E3"/>
    <w:rsid w:val="00AB6708"/>
    <w:pPr>
      <w:spacing w:before="60" w:after="60"/>
    </w:pPr>
    <w:rPr>
      <w:rFonts w:eastAsiaTheme="minorHAnsi"/>
      <w:lang w:eastAsia="en-US"/>
    </w:rPr>
  </w:style>
  <w:style w:type="paragraph" w:customStyle="1" w:styleId="5541AC6AE9DB49B7A457B67DA152BDFD3">
    <w:name w:val="5541AC6AE9DB49B7A457B67DA152BDFD3"/>
    <w:rsid w:val="00AB6708"/>
    <w:pPr>
      <w:spacing w:before="60" w:after="60"/>
    </w:pPr>
    <w:rPr>
      <w:rFonts w:eastAsiaTheme="minorHAnsi"/>
      <w:lang w:eastAsia="en-US"/>
    </w:rPr>
  </w:style>
  <w:style w:type="paragraph" w:customStyle="1" w:styleId="95B78CA873454D1DBB68EFD67FAF21293">
    <w:name w:val="95B78CA873454D1DBB68EFD67FAF21293"/>
    <w:rsid w:val="00AB6708"/>
    <w:pPr>
      <w:spacing w:before="60" w:after="60"/>
    </w:pPr>
    <w:rPr>
      <w:rFonts w:eastAsiaTheme="minorHAnsi"/>
      <w:lang w:eastAsia="en-US"/>
    </w:rPr>
  </w:style>
  <w:style w:type="paragraph" w:customStyle="1" w:styleId="16C8F10377B54531993E9368ACA3B2472">
    <w:name w:val="16C8F10377B54531993E9368ACA3B2472"/>
    <w:rsid w:val="00AB6708"/>
    <w:pPr>
      <w:spacing w:before="60" w:after="60"/>
    </w:pPr>
    <w:rPr>
      <w:rFonts w:eastAsiaTheme="minorHAnsi"/>
      <w:lang w:eastAsia="en-US"/>
    </w:rPr>
  </w:style>
  <w:style w:type="paragraph" w:customStyle="1" w:styleId="2DE8F2A42CC2435A9F2E030369C5FC0F2">
    <w:name w:val="2DE8F2A42CC2435A9F2E030369C5FC0F2"/>
    <w:rsid w:val="00AB6708"/>
    <w:pPr>
      <w:spacing w:before="60" w:after="60"/>
    </w:pPr>
    <w:rPr>
      <w:rFonts w:eastAsiaTheme="minorHAnsi"/>
      <w:lang w:eastAsia="en-US"/>
    </w:rPr>
  </w:style>
  <w:style w:type="paragraph" w:customStyle="1" w:styleId="88CB51BDB6864444A83F895A231024152">
    <w:name w:val="88CB51BDB6864444A83F895A231024152"/>
    <w:rsid w:val="00AB6708"/>
    <w:pPr>
      <w:spacing w:before="60" w:after="60"/>
    </w:pPr>
    <w:rPr>
      <w:rFonts w:eastAsiaTheme="minorHAnsi"/>
      <w:lang w:eastAsia="en-US"/>
    </w:rPr>
  </w:style>
  <w:style w:type="paragraph" w:customStyle="1" w:styleId="9BC5CBF5A1BA41DBA3A2E8C25425D2282">
    <w:name w:val="9BC5CBF5A1BA41DBA3A2E8C25425D2282"/>
    <w:rsid w:val="00AB6708"/>
    <w:pPr>
      <w:spacing w:before="60" w:after="60"/>
    </w:pPr>
    <w:rPr>
      <w:rFonts w:eastAsiaTheme="minorHAnsi"/>
      <w:lang w:eastAsia="en-US"/>
    </w:rPr>
  </w:style>
  <w:style w:type="paragraph" w:customStyle="1" w:styleId="BF5CBB5454F44808B5B2A61EAA5971D93">
    <w:name w:val="BF5CBB5454F44808B5B2A61EAA5971D93"/>
    <w:rsid w:val="00AB6708"/>
    <w:pPr>
      <w:spacing w:before="60" w:after="60"/>
    </w:pPr>
    <w:rPr>
      <w:rFonts w:eastAsiaTheme="minorHAnsi"/>
      <w:lang w:eastAsia="en-US"/>
    </w:rPr>
  </w:style>
  <w:style w:type="paragraph" w:customStyle="1" w:styleId="C7AB3946BB5D481FA8E43BF16B480B5D3">
    <w:name w:val="C7AB3946BB5D481FA8E43BF16B480B5D3"/>
    <w:rsid w:val="00AB6708"/>
    <w:pPr>
      <w:spacing w:before="60" w:after="60"/>
    </w:pPr>
    <w:rPr>
      <w:rFonts w:eastAsiaTheme="minorHAnsi"/>
      <w:lang w:eastAsia="en-US"/>
    </w:rPr>
  </w:style>
  <w:style w:type="paragraph" w:customStyle="1" w:styleId="8DE68E56B734484985F9600556326AD73">
    <w:name w:val="8DE68E56B734484985F9600556326AD73"/>
    <w:rsid w:val="00AB6708"/>
    <w:pPr>
      <w:spacing w:before="60" w:after="60"/>
    </w:pPr>
    <w:rPr>
      <w:rFonts w:eastAsiaTheme="minorHAnsi"/>
      <w:lang w:eastAsia="en-US"/>
    </w:rPr>
  </w:style>
  <w:style w:type="paragraph" w:customStyle="1" w:styleId="FC2FB50454AB43A1859CD1C5D81D76DC3">
    <w:name w:val="FC2FB50454AB43A1859CD1C5D81D76DC3"/>
    <w:rsid w:val="00AB6708"/>
    <w:pPr>
      <w:spacing w:before="60" w:after="60"/>
    </w:pPr>
    <w:rPr>
      <w:rFonts w:eastAsiaTheme="minorHAnsi"/>
      <w:lang w:eastAsia="en-US"/>
    </w:rPr>
  </w:style>
  <w:style w:type="paragraph" w:customStyle="1" w:styleId="0DD59C362A354A75A1C4F71D7E8ECA333">
    <w:name w:val="0DD59C362A354A75A1C4F71D7E8ECA333"/>
    <w:rsid w:val="00AB6708"/>
    <w:pPr>
      <w:spacing w:before="60" w:after="60"/>
    </w:pPr>
    <w:rPr>
      <w:rFonts w:eastAsiaTheme="minorHAnsi"/>
      <w:lang w:eastAsia="en-US"/>
    </w:rPr>
  </w:style>
  <w:style w:type="paragraph" w:customStyle="1" w:styleId="369D21DEC4504C37A15019D2E57327943">
    <w:name w:val="369D21DEC4504C37A15019D2E57327943"/>
    <w:rsid w:val="00AB6708"/>
    <w:pPr>
      <w:spacing w:before="60" w:after="60"/>
    </w:pPr>
    <w:rPr>
      <w:rFonts w:eastAsiaTheme="minorHAnsi"/>
      <w:lang w:eastAsia="en-US"/>
    </w:rPr>
  </w:style>
  <w:style w:type="paragraph" w:customStyle="1" w:styleId="1BF89475FBE64FE9B31A88A38E0422A82">
    <w:name w:val="1BF89475FBE64FE9B31A88A38E0422A82"/>
    <w:rsid w:val="00AB6708"/>
    <w:pPr>
      <w:spacing w:before="60" w:after="60"/>
    </w:pPr>
    <w:rPr>
      <w:rFonts w:eastAsiaTheme="minorHAnsi"/>
      <w:lang w:eastAsia="en-US"/>
    </w:rPr>
  </w:style>
  <w:style w:type="paragraph" w:customStyle="1" w:styleId="2817A4D48213469289F56659A30DD33B2">
    <w:name w:val="2817A4D48213469289F56659A30DD33B2"/>
    <w:rsid w:val="00AB6708"/>
    <w:pPr>
      <w:spacing w:before="60" w:after="60"/>
    </w:pPr>
    <w:rPr>
      <w:rFonts w:eastAsiaTheme="minorHAnsi"/>
      <w:lang w:eastAsia="en-US"/>
    </w:rPr>
  </w:style>
  <w:style w:type="paragraph" w:customStyle="1" w:styleId="D3777192C891432DBF1DA637B20504342">
    <w:name w:val="D3777192C891432DBF1DA637B20504342"/>
    <w:rsid w:val="00AB6708"/>
    <w:pPr>
      <w:spacing w:before="60" w:after="60"/>
    </w:pPr>
    <w:rPr>
      <w:rFonts w:eastAsiaTheme="minorHAnsi"/>
      <w:lang w:eastAsia="en-US"/>
    </w:rPr>
  </w:style>
  <w:style w:type="paragraph" w:customStyle="1" w:styleId="0B61B078767D4E9BAFF4054EC537ACAD3">
    <w:name w:val="0B61B078767D4E9BAFF4054EC537ACAD3"/>
    <w:rsid w:val="00AB6708"/>
    <w:pPr>
      <w:spacing w:before="60" w:after="60"/>
    </w:pPr>
    <w:rPr>
      <w:rFonts w:eastAsiaTheme="minorHAnsi"/>
      <w:lang w:eastAsia="en-US"/>
    </w:rPr>
  </w:style>
  <w:style w:type="paragraph" w:customStyle="1" w:styleId="4F5F0876986E46C38A6C0EA0E6D34B6E2">
    <w:name w:val="4F5F0876986E46C38A6C0EA0E6D34B6E2"/>
    <w:rsid w:val="00AB6708"/>
    <w:pPr>
      <w:spacing w:before="60" w:after="60"/>
    </w:pPr>
    <w:rPr>
      <w:rFonts w:eastAsiaTheme="minorHAnsi"/>
      <w:lang w:eastAsia="en-US"/>
    </w:rPr>
  </w:style>
  <w:style w:type="paragraph" w:customStyle="1" w:styleId="61C2B6B362894A51B0410255E07BC3D13">
    <w:name w:val="61C2B6B362894A51B0410255E07BC3D13"/>
    <w:rsid w:val="00AB6708"/>
    <w:pPr>
      <w:spacing w:before="60" w:after="60"/>
    </w:pPr>
    <w:rPr>
      <w:rFonts w:eastAsiaTheme="minorHAnsi"/>
      <w:lang w:eastAsia="en-US"/>
    </w:rPr>
  </w:style>
  <w:style w:type="paragraph" w:customStyle="1" w:styleId="4BB347E6FF7F4D728DC22506605F20692">
    <w:name w:val="4BB347E6FF7F4D728DC22506605F20692"/>
    <w:rsid w:val="00AB6708"/>
    <w:pPr>
      <w:spacing w:before="60" w:after="60"/>
    </w:pPr>
    <w:rPr>
      <w:rFonts w:eastAsiaTheme="minorHAnsi"/>
      <w:lang w:eastAsia="en-US"/>
    </w:rPr>
  </w:style>
  <w:style w:type="paragraph" w:customStyle="1" w:styleId="0DED44C0E9354D469A7461DD195673DD2">
    <w:name w:val="0DED44C0E9354D469A7461DD195673DD2"/>
    <w:rsid w:val="00AB6708"/>
    <w:pPr>
      <w:spacing w:before="60" w:after="60"/>
    </w:pPr>
    <w:rPr>
      <w:rFonts w:eastAsiaTheme="minorHAnsi"/>
      <w:lang w:eastAsia="en-US"/>
    </w:rPr>
  </w:style>
  <w:style w:type="paragraph" w:customStyle="1" w:styleId="34C52A164F8E4633860BC2759EAA70682">
    <w:name w:val="34C52A164F8E4633860BC2759EAA70682"/>
    <w:rsid w:val="00AB6708"/>
    <w:pPr>
      <w:spacing w:before="60" w:after="60"/>
    </w:pPr>
    <w:rPr>
      <w:rFonts w:eastAsiaTheme="minorHAnsi"/>
      <w:lang w:eastAsia="en-US"/>
    </w:rPr>
  </w:style>
  <w:style w:type="paragraph" w:customStyle="1" w:styleId="CF5F58C0B67646AAA36B9AC01B5B59592">
    <w:name w:val="CF5F58C0B67646AAA36B9AC01B5B59592"/>
    <w:rsid w:val="00AB6708"/>
    <w:pPr>
      <w:spacing w:before="60" w:after="60"/>
    </w:pPr>
    <w:rPr>
      <w:rFonts w:eastAsiaTheme="minorHAnsi"/>
      <w:lang w:eastAsia="en-US"/>
    </w:rPr>
  </w:style>
  <w:style w:type="paragraph" w:customStyle="1" w:styleId="97C3239ABE034AACB2C71E9A3A85C3262">
    <w:name w:val="97C3239ABE034AACB2C71E9A3A85C3262"/>
    <w:rsid w:val="00AB6708"/>
    <w:pPr>
      <w:spacing w:before="60" w:after="60"/>
    </w:pPr>
    <w:rPr>
      <w:rFonts w:eastAsiaTheme="minorHAnsi"/>
      <w:lang w:eastAsia="en-US"/>
    </w:rPr>
  </w:style>
  <w:style w:type="paragraph" w:customStyle="1" w:styleId="9CE0789051C34518BAC47739F081D8F62">
    <w:name w:val="9CE0789051C34518BAC47739F081D8F62"/>
    <w:rsid w:val="00AB6708"/>
    <w:pPr>
      <w:spacing w:before="60" w:after="60"/>
    </w:pPr>
    <w:rPr>
      <w:rFonts w:eastAsiaTheme="minorHAnsi"/>
      <w:lang w:eastAsia="en-US"/>
    </w:rPr>
  </w:style>
  <w:style w:type="paragraph" w:customStyle="1" w:styleId="5ECBBBCF67554FE4BE70AACE205BCF8F2">
    <w:name w:val="5ECBBBCF67554FE4BE70AACE205BCF8F2"/>
    <w:rsid w:val="00AB6708"/>
    <w:pPr>
      <w:spacing w:before="60" w:after="60"/>
    </w:pPr>
    <w:rPr>
      <w:rFonts w:eastAsiaTheme="minorHAnsi"/>
      <w:lang w:eastAsia="en-US"/>
    </w:rPr>
  </w:style>
  <w:style w:type="paragraph" w:customStyle="1" w:styleId="5E142BE5EA6545EEB3D6231F07F8A6BD2">
    <w:name w:val="5E142BE5EA6545EEB3D6231F07F8A6BD2"/>
    <w:rsid w:val="00AB6708"/>
    <w:pPr>
      <w:spacing w:before="60" w:after="60"/>
    </w:pPr>
    <w:rPr>
      <w:rFonts w:eastAsiaTheme="minorHAnsi"/>
      <w:lang w:eastAsia="en-US"/>
    </w:rPr>
  </w:style>
  <w:style w:type="paragraph" w:customStyle="1" w:styleId="5481CB68C25541B3B03E7A31FB5ABD322">
    <w:name w:val="5481CB68C25541B3B03E7A31FB5ABD322"/>
    <w:rsid w:val="00AB6708"/>
    <w:pPr>
      <w:spacing w:before="60" w:after="60" w:line="240" w:lineRule="auto"/>
    </w:pPr>
    <w:rPr>
      <w:rFonts w:eastAsiaTheme="minorHAnsi" w:cstheme="minorHAnsi"/>
      <w:b/>
      <w:lang w:eastAsia="en-US"/>
    </w:rPr>
  </w:style>
  <w:style w:type="paragraph" w:customStyle="1" w:styleId="0124DD85C6F14BA1AACC8BD5156EAFC42">
    <w:name w:val="0124DD85C6F14BA1AACC8BD5156EAFC42"/>
    <w:rsid w:val="00AB6708"/>
    <w:pPr>
      <w:spacing w:before="60" w:after="60" w:line="240" w:lineRule="auto"/>
    </w:pPr>
    <w:rPr>
      <w:rFonts w:eastAsiaTheme="minorHAnsi" w:cstheme="minorHAnsi"/>
      <w:b/>
      <w:lang w:eastAsia="en-US"/>
    </w:rPr>
  </w:style>
  <w:style w:type="paragraph" w:customStyle="1" w:styleId="73C17D1940C64D1B892056BE5CDFB5DD2">
    <w:name w:val="73C17D1940C64D1B892056BE5CDFB5DD2"/>
    <w:rsid w:val="00AB6708"/>
    <w:pPr>
      <w:spacing w:before="60" w:after="60"/>
    </w:pPr>
    <w:rPr>
      <w:rFonts w:eastAsiaTheme="minorHAnsi"/>
      <w:lang w:eastAsia="en-US"/>
    </w:rPr>
  </w:style>
  <w:style w:type="paragraph" w:customStyle="1" w:styleId="48132DB4564B42BBA5AA96F58A55C76F2">
    <w:name w:val="48132DB4564B42BBA5AA96F58A55C76F2"/>
    <w:rsid w:val="00AB6708"/>
    <w:pPr>
      <w:spacing w:before="60" w:after="60"/>
    </w:pPr>
    <w:rPr>
      <w:rFonts w:eastAsiaTheme="minorHAnsi"/>
      <w:lang w:eastAsia="en-US"/>
    </w:rPr>
  </w:style>
  <w:style w:type="paragraph" w:customStyle="1" w:styleId="51F92B59C7904098B9C341C17D8526932">
    <w:name w:val="51F92B59C7904098B9C341C17D8526932"/>
    <w:rsid w:val="00AB6708"/>
    <w:pPr>
      <w:spacing w:before="60" w:after="60"/>
    </w:pPr>
    <w:rPr>
      <w:rFonts w:eastAsiaTheme="minorHAnsi"/>
      <w:lang w:eastAsia="en-US"/>
    </w:rPr>
  </w:style>
  <w:style w:type="paragraph" w:customStyle="1" w:styleId="996A2D62ECA5481BA000EA7122DDEE712">
    <w:name w:val="996A2D62ECA5481BA000EA7122DDEE712"/>
    <w:rsid w:val="00AB6708"/>
    <w:pPr>
      <w:spacing w:before="60" w:after="60"/>
    </w:pPr>
    <w:rPr>
      <w:rFonts w:eastAsiaTheme="minorHAnsi"/>
      <w:lang w:eastAsia="en-US"/>
    </w:rPr>
  </w:style>
  <w:style w:type="paragraph" w:customStyle="1" w:styleId="97F627B7A8AC4A6BABF6160EEEDE2C7A3">
    <w:name w:val="97F627B7A8AC4A6BABF6160EEEDE2C7A3"/>
    <w:rsid w:val="00AB6708"/>
    <w:pPr>
      <w:spacing w:before="60" w:after="60"/>
    </w:pPr>
    <w:rPr>
      <w:rFonts w:eastAsiaTheme="minorHAnsi"/>
      <w:lang w:eastAsia="en-US"/>
    </w:rPr>
  </w:style>
  <w:style w:type="paragraph" w:customStyle="1" w:styleId="A93B977C6A3A45C9BF086C3798D5E81E3">
    <w:name w:val="A93B977C6A3A45C9BF086C3798D5E81E3"/>
    <w:rsid w:val="00AB6708"/>
    <w:pPr>
      <w:spacing w:before="60" w:after="60"/>
    </w:pPr>
    <w:rPr>
      <w:rFonts w:eastAsiaTheme="minorHAnsi"/>
      <w:lang w:eastAsia="en-US"/>
    </w:rPr>
  </w:style>
  <w:style w:type="paragraph" w:customStyle="1" w:styleId="0B9AF9DC0EB64392B1103760BB84218D3">
    <w:name w:val="0B9AF9DC0EB64392B1103760BB84218D3"/>
    <w:rsid w:val="00AB6708"/>
    <w:pPr>
      <w:spacing w:before="60" w:after="60"/>
    </w:pPr>
    <w:rPr>
      <w:rFonts w:eastAsiaTheme="minorHAnsi"/>
      <w:lang w:eastAsia="en-US"/>
    </w:rPr>
  </w:style>
  <w:style w:type="paragraph" w:customStyle="1" w:styleId="6B32D94E84E74C05AD9C9FE64F6C08B12">
    <w:name w:val="6B32D94E84E74C05AD9C9FE64F6C08B12"/>
    <w:rsid w:val="00AB6708"/>
    <w:pPr>
      <w:spacing w:before="60" w:after="60"/>
    </w:pPr>
    <w:rPr>
      <w:rFonts w:eastAsiaTheme="minorHAnsi"/>
      <w:lang w:eastAsia="en-US"/>
    </w:rPr>
  </w:style>
  <w:style w:type="paragraph" w:customStyle="1" w:styleId="8610A7B9FBD144F48ED2FEBFCC035CD32">
    <w:name w:val="8610A7B9FBD144F48ED2FEBFCC035CD32"/>
    <w:rsid w:val="00AB6708"/>
    <w:pPr>
      <w:spacing w:before="60" w:after="60"/>
    </w:pPr>
    <w:rPr>
      <w:rFonts w:eastAsiaTheme="minorHAnsi"/>
      <w:lang w:eastAsia="en-US"/>
    </w:rPr>
  </w:style>
  <w:style w:type="paragraph" w:customStyle="1" w:styleId="F7552E1B30B24724B6E87ED32544DD662">
    <w:name w:val="F7552E1B30B24724B6E87ED32544DD662"/>
    <w:rsid w:val="00AB6708"/>
    <w:pPr>
      <w:spacing w:before="60" w:after="60"/>
    </w:pPr>
    <w:rPr>
      <w:rFonts w:eastAsiaTheme="minorHAnsi"/>
      <w:lang w:eastAsia="en-US"/>
    </w:rPr>
  </w:style>
  <w:style w:type="paragraph" w:customStyle="1" w:styleId="98033A90FF2A4B1899708C31E1F35F8D2">
    <w:name w:val="98033A90FF2A4B1899708C31E1F35F8D2"/>
    <w:rsid w:val="00AB6708"/>
    <w:pPr>
      <w:spacing w:before="60" w:after="60"/>
    </w:pPr>
    <w:rPr>
      <w:rFonts w:eastAsiaTheme="minorHAnsi"/>
      <w:lang w:eastAsia="en-US"/>
    </w:rPr>
  </w:style>
  <w:style w:type="paragraph" w:customStyle="1" w:styleId="6D2C908BDA85466B8080A7171AEC48142">
    <w:name w:val="6D2C908BDA85466B8080A7171AEC48142"/>
    <w:rsid w:val="00AB6708"/>
    <w:pPr>
      <w:spacing w:before="60" w:after="60"/>
    </w:pPr>
    <w:rPr>
      <w:rFonts w:eastAsiaTheme="minorHAnsi"/>
      <w:lang w:eastAsia="en-US"/>
    </w:rPr>
  </w:style>
  <w:style w:type="paragraph" w:customStyle="1" w:styleId="2B31D171E2BA4DE0A375D44EFCB2D26F2">
    <w:name w:val="2B31D171E2BA4DE0A375D44EFCB2D26F2"/>
    <w:rsid w:val="00AB6708"/>
    <w:pPr>
      <w:spacing w:before="60" w:after="60"/>
    </w:pPr>
    <w:rPr>
      <w:rFonts w:eastAsiaTheme="minorHAnsi"/>
      <w:lang w:eastAsia="en-US"/>
    </w:rPr>
  </w:style>
  <w:style w:type="paragraph" w:customStyle="1" w:styleId="BA50565855EE423D93AC4180B6BD5B512">
    <w:name w:val="BA50565855EE423D93AC4180B6BD5B512"/>
    <w:rsid w:val="00AB6708"/>
    <w:pPr>
      <w:spacing w:before="60" w:after="60"/>
    </w:pPr>
    <w:rPr>
      <w:rFonts w:eastAsiaTheme="minorHAnsi"/>
      <w:lang w:eastAsia="en-US"/>
    </w:rPr>
  </w:style>
  <w:style w:type="paragraph" w:customStyle="1" w:styleId="4342567028F34E97963DF50AD4B20F762">
    <w:name w:val="4342567028F34E97963DF50AD4B20F762"/>
    <w:rsid w:val="00AB6708"/>
    <w:pPr>
      <w:spacing w:before="60" w:after="60"/>
    </w:pPr>
    <w:rPr>
      <w:rFonts w:eastAsiaTheme="minorHAnsi"/>
      <w:lang w:eastAsia="en-US"/>
    </w:rPr>
  </w:style>
  <w:style w:type="paragraph" w:customStyle="1" w:styleId="320CCBB89DA5414BBB547C216861A7FD2">
    <w:name w:val="320CCBB89DA5414BBB547C216861A7FD2"/>
    <w:rsid w:val="00AB6708"/>
    <w:pPr>
      <w:spacing w:before="60" w:after="60"/>
    </w:pPr>
    <w:rPr>
      <w:rFonts w:eastAsiaTheme="minorHAnsi"/>
      <w:lang w:eastAsia="en-US"/>
    </w:rPr>
  </w:style>
  <w:style w:type="paragraph" w:customStyle="1" w:styleId="A076E4EAE4CB441ABB7755E2F2D126B42">
    <w:name w:val="A076E4EAE4CB441ABB7755E2F2D126B42"/>
    <w:rsid w:val="00AB6708"/>
    <w:pPr>
      <w:spacing w:before="60" w:after="60"/>
    </w:pPr>
    <w:rPr>
      <w:rFonts w:eastAsiaTheme="minorHAnsi"/>
      <w:lang w:eastAsia="en-US"/>
    </w:rPr>
  </w:style>
  <w:style w:type="paragraph" w:customStyle="1" w:styleId="A02728F59B9B47B5ABF8D75866B466CE3">
    <w:name w:val="A02728F59B9B47B5ABF8D75866B466CE3"/>
    <w:rsid w:val="00AB6708"/>
    <w:pPr>
      <w:spacing w:before="60" w:after="60"/>
    </w:pPr>
    <w:rPr>
      <w:rFonts w:eastAsiaTheme="minorHAnsi"/>
      <w:lang w:eastAsia="en-US"/>
    </w:rPr>
  </w:style>
  <w:style w:type="paragraph" w:customStyle="1" w:styleId="679F4B71FB514F9C8545407A060460B72">
    <w:name w:val="679F4B71FB514F9C8545407A060460B72"/>
    <w:rsid w:val="00AB6708"/>
    <w:pPr>
      <w:spacing w:before="60" w:after="60"/>
    </w:pPr>
    <w:rPr>
      <w:rFonts w:eastAsiaTheme="minorHAnsi"/>
      <w:lang w:eastAsia="en-US"/>
    </w:rPr>
  </w:style>
  <w:style w:type="paragraph" w:customStyle="1" w:styleId="6F0E901DFC164862908C54EB9AECBF122">
    <w:name w:val="6F0E901DFC164862908C54EB9AECBF122"/>
    <w:rsid w:val="00AB6708"/>
    <w:pPr>
      <w:spacing w:before="60" w:after="60"/>
    </w:pPr>
    <w:rPr>
      <w:rFonts w:eastAsiaTheme="minorHAnsi"/>
      <w:lang w:eastAsia="en-US"/>
    </w:rPr>
  </w:style>
  <w:style w:type="paragraph" w:customStyle="1" w:styleId="2ACBB801584449F587179A3B35D4CFFE3">
    <w:name w:val="2ACBB801584449F587179A3B35D4CFFE3"/>
    <w:rsid w:val="00AB6708"/>
    <w:pPr>
      <w:spacing w:before="60" w:after="60"/>
    </w:pPr>
    <w:rPr>
      <w:rFonts w:eastAsiaTheme="minorHAnsi"/>
      <w:lang w:eastAsia="en-US"/>
    </w:rPr>
  </w:style>
  <w:style w:type="paragraph" w:customStyle="1" w:styleId="0702EACE27D741BBB5C5973C139755B23">
    <w:name w:val="0702EACE27D741BBB5C5973C139755B23"/>
    <w:rsid w:val="00AB6708"/>
    <w:pPr>
      <w:spacing w:before="60" w:after="60"/>
    </w:pPr>
    <w:rPr>
      <w:rFonts w:eastAsiaTheme="minorHAnsi"/>
      <w:lang w:eastAsia="en-US"/>
    </w:rPr>
  </w:style>
  <w:style w:type="paragraph" w:customStyle="1" w:styleId="1C6A34D284E6402F818E86E1E617C1AF2">
    <w:name w:val="1C6A34D284E6402F818E86E1E617C1AF2"/>
    <w:rsid w:val="00AB6708"/>
    <w:pPr>
      <w:spacing w:before="60" w:after="60"/>
    </w:pPr>
    <w:rPr>
      <w:rFonts w:eastAsiaTheme="minorHAnsi"/>
      <w:lang w:eastAsia="en-US"/>
    </w:rPr>
  </w:style>
  <w:style w:type="paragraph" w:customStyle="1" w:styleId="22A58B79176F4C86905687D95C230A363">
    <w:name w:val="22A58B79176F4C86905687D95C230A363"/>
    <w:rsid w:val="00AB6708"/>
    <w:pPr>
      <w:spacing w:before="60" w:after="60"/>
    </w:pPr>
    <w:rPr>
      <w:rFonts w:eastAsiaTheme="minorHAnsi"/>
      <w:lang w:eastAsia="en-US"/>
    </w:rPr>
  </w:style>
  <w:style w:type="paragraph" w:customStyle="1" w:styleId="AE799AD2E2154931AD002AB7EF70CD502">
    <w:name w:val="AE799AD2E2154931AD002AB7EF70CD502"/>
    <w:rsid w:val="00AB6708"/>
    <w:pPr>
      <w:spacing w:before="60" w:after="60"/>
    </w:pPr>
    <w:rPr>
      <w:rFonts w:eastAsiaTheme="minorHAnsi"/>
      <w:lang w:eastAsia="en-US"/>
    </w:rPr>
  </w:style>
  <w:style w:type="paragraph" w:customStyle="1" w:styleId="5E14591A02114F5D85202072A081E1A33">
    <w:name w:val="5E14591A02114F5D85202072A081E1A33"/>
    <w:rsid w:val="00AB6708"/>
    <w:pPr>
      <w:spacing w:before="60" w:after="60"/>
    </w:pPr>
    <w:rPr>
      <w:rFonts w:eastAsiaTheme="minorHAnsi"/>
      <w:lang w:eastAsia="en-US"/>
    </w:rPr>
  </w:style>
  <w:style w:type="paragraph" w:customStyle="1" w:styleId="248DEDDBF30C406BBEE6755DE88209E62">
    <w:name w:val="248DEDDBF30C406BBEE6755DE88209E62"/>
    <w:rsid w:val="00AB6708"/>
    <w:pPr>
      <w:spacing w:before="60" w:after="60"/>
    </w:pPr>
    <w:rPr>
      <w:rFonts w:eastAsiaTheme="minorHAnsi"/>
      <w:lang w:eastAsia="en-US"/>
    </w:rPr>
  </w:style>
  <w:style w:type="paragraph" w:customStyle="1" w:styleId="FFE80027E726484F81C2511F75E07DA22">
    <w:name w:val="FFE80027E726484F81C2511F75E07DA22"/>
    <w:rsid w:val="00AB6708"/>
    <w:pPr>
      <w:spacing w:before="60" w:after="60"/>
    </w:pPr>
    <w:rPr>
      <w:rFonts w:eastAsiaTheme="minorHAnsi"/>
      <w:lang w:eastAsia="en-US"/>
    </w:rPr>
  </w:style>
  <w:style w:type="paragraph" w:customStyle="1" w:styleId="67CBD13ED7E443AEA84A96617E5C33163">
    <w:name w:val="67CBD13ED7E443AEA84A96617E5C33163"/>
    <w:rsid w:val="00AB6708"/>
    <w:pPr>
      <w:spacing w:before="60" w:after="60"/>
    </w:pPr>
    <w:rPr>
      <w:rFonts w:eastAsiaTheme="minorHAnsi"/>
      <w:lang w:eastAsia="en-US"/>
    </w:rPr>
  </w:style>
  <w:style w:type="paragraph" w:customStyle="1" w:styleId="EB6BD741EEAE4D3390DC0BFA1FB84CBE3">
    <w:name w:val="EB6BD741EEAE4D3390DC0BFA1FB84CBE3"/>
    <w:rsid w:val="00AB6708"/>
    <w:pPr>
      <w:spacing w:before="60" w:after="60"/>
    </w:pPr>
    <w:rPr>
      <w:rFonts w:eastAsiaTheme="minorHAnsi"/>
      <w:lang w:eastAsia="en-US"/>
    </w:rPr>
  </w:style>
  <w:style w:type="paragraph" w:customStyle="1" w:styleId="CAD7C1E0A8D442B281682119DA3EF7382">
    <w:name w:val="CAD7C1E0A8D442B281682119DA3EF7382"/>
    <w:rsid w:val="00AB6708"/>
    <w:pPr>
      <w:spacing w:before="60" w:after="60"/>
    </w:pPr>
    <w:rPr>
      <w:rFonts w:eastAsiaTheme="minorHAnsi"/>
      <w:lang w:eastAsia="en-US"/>
    </w:rPr>
  </w:style>
  <w:style w:type="paragraph" w:customStyle="1" w:styleId="D60009E7A2CA438A9710348A772AF2663">
    <w:name w:val="D60009E7A2CA438A9710348A772AF2663"/>
    <w:rsid w:val="00AB6708"/>
    <w:pPr>
      <w:spacing w:before="60" w:after="60"/>
    </w:pPr>
    <w:rPr>
      <w:rFonts w:eastAsiaTheme="minorHAnsi"/>
      <w:lang w:eastAsia="en-US"/>
    </w:rPr>
  </w:style>
  <w:style w:type="paragraph" w:customStyle="1" w:styleId="CB101E15A16540CDA0E606CDA4C035D73">
    <w:name w:val="CB101E15A16540CDA0E606CDA4C035D73"/>
    <w:rsid w:val="00AB6708"/>
    <w:pPr>
      <w:spacing w:before="60" w:after="60"/>
    </w:pPr>
    <w:rPr>
      <w:rFonts w:eastAsiaTheme="minorHAnsi"/>
      <w:lang w:eastAsia="en-US"/>
    </w:rPr>
  </w:style>
  <w:style w:type="paragraph" w:customStyle="1" w:styleId="29B676D80C3A4C6B92F5E299A0ACB5C93">
    <w:name w:val="29B676D80C3A4C6B92F5E299A0ACB5C93"/>
    <w:rsid w:val="00AB6708"/>
    <w:pPr>
      <w:spacing w:before="60" w:after="60"/>
    </w:pPr>
    <w:rPr>
      <w:rFonts w:eastAsiaTheme="minorHAnsi"/>
      <w:lang w:eastAsia="en-US"/>
    </w:rPr>
  </w:style>
  <w:style w:type="paragraph" w:customStyle="1" w:styleId="02E079BF105A4F929CD54AF5828F9D652">
    <w:name w:val="02E079BF105A4F929CD54AF5828F9D652"/>
    <w:rsid w:val="00AB6708"/>
    <w:pPr>
      <w:spacing w:before="60" w:after="60"/>
    </w:pPr>
    <w:rPr>
      <w:rFonts w:eastAsiaTheme="minorHAnsi"/>
      <w:lang w:eastAsia="en-US"/>
    </w:rPr>
  </w:style>
  <w:style w:type="paragraph" w:customStyle="1" w:styleId="B78D521967854A7E8ED90C73AA8A30BD2">
    <w:name w:val="B78D521967854A7E8ED90C73AA8A30BD2"/>
    <w:rsid w:val="00AB6708"/>
    <w:pPr>
      <w:spacing w:before="60" w:after="60"/>
    </w:pPr>
    <w:rPr>
      <w:rFonts w:eastAsiaTheme="minorHAnsi"/>
      <w:lang w:eastAsia="en-US"/>
    </w:rPr>
  </w:style>
  <w:style w:type="paragraph" w:customStyle="1" w:styleId="51CD77E078EF4E0B96214A45B4917FFE3">
    <w:name w:val="51CD77E078EF4E0B96214A45B4917FFE3"/>
    <w:rsid w:val="00AB6708"/>
    <w:pPr>
      <w:spacing w:before="60" w:after="60"/>
    </w:pPr>
    <w:rPr>
      <w:rFonts w:eastAsiaTheme="minorHAnsi"/>
      <w:lang w:eastAsia="en-US"/>
    </w:rPr>
  </w:style>
  <w:style w:type="paragraph" w:customStyle="1" w:styleId="B878583888104C17BD23600521921DAE3">
    <w:name w:val="B878583888104C17BD23600521921DAE3"/>
    <w:rsid w:val="00AB6708"/>
    <w:pPr>
      <w:spacing w:before="60" w:after="60"/>
    </w:pPr>
    <w:rPr>
      <w:rFonts w:eastAsiaTheme="minorHAnsi"/>
      <w:lang w:eastAsia="en-US"/>
    </w:rPr>
  </w:style>
  <w:style w:type="paragraph" w:customStyle="1" w:styleId="E8F0060AF75849C191D6776851BD441D3">
    <w:name w:val="E8F0060AF75849C191D6776851BD441D3"/>
    <w:rsid w:val="00AB6708"/>
    <w:pPr>
      <w:spacing w:before="60" w:after="60"/>
    </w:pPr>
    <w:rPr>
      <w:rFonts w:eastAsiaTheme="minorHAnsi"/>
      <w:lang w:eastAsia="en-US"/>
    </w:rPr>
  </w:style>
  <w:style w:type="paragraph" w:customStyle="1" w:styleId="C1D42D18F404453ABBD1A5EB9E298D593">
    <w:name w:val="C1D42D18F404453ABBD1A5EB9E298D593"/>
    <w:rsid w:val="00AB6708"/>
    <w:pPr>
      <w:spacing w:before="60" w:after="60"/>
    </w:pPr>
    <w:rPr>
      <w:rFonts w:eastAsiaTheme="minorHAnsi"/>
      <w:lang w:eastAsia="en-US"/>
    </w:rPr>
  </w:style>
  <w:style w:type="paragraph" w:customStyle="1" w:styleId="8E086B7128B14A9E95333B182EEE10B23">
    <w:name w:val="8E086B7128B14A9E95333B182EEE10B23"/>
    <w:rsid w:val="00AB6708"/>
    <w:pPr>
      <w:spacing w:before="60" w:after="60"/>
    </w:pPr>
    <w:rPr>
      <w:rFonts w:eastAsiaTheme="minorHAnsi"/>
      <w:lang w:eastAsia="en-US"/>
    </w:rPr>
  </w:style>
  <w:style w:type="paragraph" w:customStyle="1" w:styleId="008C4DB3B5CE4FC4B387D645F737D4853">
    <w:name w:val="008C4DB3B5CE4FC4B387D645F737D4853"/>
    <w:rsid w:val="00AB6708"/>
    <w:pPr>
      <w:spacing w:before="60" w:after="60"/>
    </w:pPr>
    <w:rPr>
      <w:rFonts w:eastAsiaTheme="minorHAnsi"/>
      <w:lang w:eastAsia="en-US"/>
    </w:rPr>
  </w:style>
  <w:style w:type="paragraph" w:customStyle="1" w:styleId="71CDB2E121214FD2AD3DFE97B7B024783">
    <w:name w:val="71CDB2E121214FD2AD3DFE97B7B024783"/>
    <w:rsid w:val="00AB6708"/>
    <w:pPr>
      <w:spacing w:before="60" w:after="60"/>
    </w:pPr>
    <w:rPr>
      <w:rFonts w:eastAsiaTheme="minorHAnsi"/>
      <w:lang w:eastAsia="en-US"/>
    </w:rPr>
  </w:style>
  <w:style w:type="paragraph" w:customStyle="1" w:styleId="E15812950F2342AB9089831377D5B1B03">
    <w:name w:val="E15812950F2342AB9089831377D5B1B03"/>
    <w:rsid w:val="00AB6708"/>
    <w:pPr>
      <w:spacing w:before="60" w:after="60"/>
    </w:pPr>
    <w:rPr>
      <w:rFonts w:eastAsiaTheme="minorHAnsi"/>
      <w:lang w:eastAsia="en-US"/>
    </w:rPr>
  </w:style>
  <w:style w:type="paragraph" w:customStyle="1" w:styleId="FE5A522E3CD7427BBF24CF3A0D4BB1DB3">
    <w:name w:val="FE5A522E3CD7427BBF24CF3A0D4BB1DB3"/>
    <w:rsid w:val="00AB6708"/>
    <w:pPr>
      <w:spacing w:before="60" w:after="60"/>
    </w:pPr>
    <w:rPr>
      <w:rFonts w:eastAsiaTheme="minorHAnsi"/>
      <w:lang w:eastAsia="en-US"/>
    </w:rPr>
  </w:style>
  <w:style w:type="paragraph" w:customStyle="1" w:styleId="0D950DD7C9F84A8D8A7764F03B266C183">
    <w:name w:val="0D950DD7C9F84A8D8A7764F03B266C183"/>
    <w:rsid w:val="00AB6708"/>
    <w:pPr>
      <w:spacing w:before="60" w:after="60"/>
    </w:pPr>
    <w:rPr>
      <w:rFonts w:eastAsiaTheme="minorHAnsi"/>
      <w:lang w:eastAsia="en-US"/>
    </w:rPr>
  </w:style>
  <w:style w:type="paragraph" w:customStyle="1" w:styleId="F28EDDB836894BD9838781299C846CDB3">
    <w:name w:val="F28EDDB836894BD9838781299C846CDB3"/>
    <w:rsid w:val="00AB6708"/>
    <w:pPr>
      <w:spacing w:before="60" w:after="60"/>
    </w:pPr>
    <w:rPr>
      <w:rFonts w:eastAsiaTheme="minorHAnsi"/>
      <w:lang w:eastAsia="en-US"/>
    </w:rPr>
  </w:style>
  <w:style w:type="paragraph" w:customStyle="1" w:styleId="B0C4BD1743E346FF986C1C2308E61CA63">
    <w:name w:val="B0C4BD1743E346FF986C1C2308E61CA63"/>
    <w:rsid w:val="00AB6708"/>
    <w:pPr>
      <w:spacing w:before="60" w:after="60"/>
    </w:pPr>
    <w:rPr>
      <w:rFonts w:eastAsiaTheme="minorHAnsi"/>
      <w:lang w:eastAsia="en-US"/>
    </w:rPr>
  </w:style>
  <w:style w:type="paragraph" w:customStyle="1" w:styleId="7F490C9F38E04B91B4BBD8FED2F15DA13">
    <w:name w:val="7F490C9F38E04B91B4BBD8FED2F15DA13"/>
    <w:rsid w:val="00AB6708"/>
    <w:pPr>
      <w:spacing w:before="60" w:after="60"/>
    </w:pPr>
    <w:rPr>
      <w:rFonts w:eastAsiaTheme="minorHAnsi"/>
      <w:lang w:eastAsia="en-US"/>
    </w:rPr>
  </w:style>
  <w:style w:type="paragraph" w:customStyle="1" w:styleId="D687670BE7964556AD2014379F27F2443">
    <w:name w:val="D687670BE7964556AD2014379F27F2443"/>
    <w:rsid w:val="00AB6708"/>
    <w:pPr>
      <w:spacing w:before="60" w:after="60"/>
    </w:pPr>
    <w:rPr>
      <w:rFonts w:eastAsiaTheme="minorHAnsi"/>
      <w:lang w:eastAsia="en-US"/>
    </w:rPr>
  </w:style>
  <w:style w:type="paragraph" w:customStyle="1" w:styleId="D363197234DF4CF08670285BADC02BC73">
    <w:name w:val="D363197234DF4CF08670285BADC02BC73"/>
    <w:rsid w:val="00AB6708"/>
    <w:pPr>
      <w:spacing w:before="60" w:after="60"/>
    </w:pPr>
    <w:rPr>
      <w:rFonts w:eastAsiaTheme="minorHAnsi"/>
      <w:lang w:eastAsia="en-US"/>
    </w:rPr>
  </w:style>
  <w:style w:type="paragraph" w:customStyle="1" w:styleId="44AF4D77BBC04ECCB37C58A8C7D38D243">
    <w:name w:val="44AF4D77BBC04ECCB37C58A8C7D38D243"/>
    <w:rsid w:val="00AB6708"/>
    <w:pPr>
      <w:spacing w:before="60" w:after="60"/>
    </w:pPr>
    <w:rPr>
      <w:rFonts w:eastAsiaTheme="minorHAnsi"/>
      <w:lang w:eastAsia="en-US"/>
    </w:rPr>
  </w:style>
  <w:style w:type="paragraph" w:customStyle="1" w:styleId="CE33927A420A4B919DB5C9E8A48C8AE03">
    <w:name w:val="CE33927A420A4B919DB5C9E8A48C8AE03"/>
    <w:rsid w:val="00AB6708"/>
    <w:pPr>
      <w:spacing w:before="60" w:after="60"/>
    </w:pPr>
    <w:rPr>
      <w:rFonts w:eastAsiaTheme="minorHAnsi"/>
      <w:lang w:eastAsia="en-US"/>
    </w:rPr>
  </w:style>
  <w:style w:type="paragraph" w:customStyle="1" w:styleId="FB7FF798492E44CB9F08611B212525B33">
    <w:name w:val="FB7FF798492E44CB9F08611B212525B33"/>
    <w:rsid w:val="00AB6708"/>
    <w:pPr>
      <w:spacing w:before="60" w:after="60"/>
    </w:pPr>
    <w:rPr>
      <w:rFonts w:eastAsiaTheme="minorHAnsi"/>
      <w:lang w:eastAsia="en-US"/>
    </w:rPr>
  </w:style>
  <w:style w:type="paragraph" w:customStyle="1" w:styleId="C25293E7532140D29501E89692E758192">
    <w:name w:val="C25293E7532140D29501E89692E758192"/>
    <w:rsid w:val="00AB6708"/>
    <w:pPr>
      <w:spacing w:before="60" w:after="60"/>
    </w:pPr>
    <w:rPr>
      <w:rFonts w:eastAsiaTheme="minorHAnsi"/>
      <w:lang w:eastAsia="en-US"/>
    </w:rPr>
  </w:style>
  <w:style w:type="paragraph" w:customStyle="1" w:styleId="7D14092793404C82AAB6BCF963B995F92">
    <w:name w:val="7D14092793404C82AAB6BCF963B995F92"/>
    <w:rsid w:val="00AB6708"/>
    <w:pPr>
      <w:spacing w:before="60" w:after="60"/>
    </w:pPr>
    <w:rPr>
      <w:rFonts w:eastAsiaTheme="minorHAnsi"/>
      <w:lang w:eastAsia="en-US"/>
    </w:rPr>
  </w:style>
  <w:style w:type="paragraph" w:customStyle="1" w:styleId="821DCB9C9B7A476EA914108D01B3440B2">
    <w:name w:val="821DCB9C9B7A476EA914108D01B3440B2"/>
    <w:rsid w:val="00AB6708"/>
    <w:pPr>
      <w:spacing w:before="60" w:after="60"/>
    </w:pPr>
    <w:rPr>
      <w:rFonts w:eastAsiaTheme="minorHAnsi"/>
      <w:lang w:eastAsia="en-US"/>
    </w:rPr>
  </w:style>
  <w:style w:type="paragraph" w:customStyle="1" w:styleId="1DE78D9D555C4F73B1421BC06E223FF02">
    <w:name w:val="1DE78D9D555C4F73B1421BC06E223FF02"/>
    <w:rsid w:val="00AB6708"/>
    <w:pPr>
      <w:spacing w:before="60" w:after="60"/>
    </w:pPr>
    <w:rPr>
      <w:rFonts w:eastAsiaTheme="minorHAnsi"/>
      <w:lang w:eastAsia="en-US"/>
    </w:rPr>
  </w:style>
  <w:style w:type="paragraph" w:customStyle="1" w:styleId="48F1C2A2576543E997F2DBF4D7B9FB942">
    <w:name w:val="48F1C2A2576543E997F2DBF4D7B9FB942"/>
    <w:rsid w:val="00AB6708"/>
    <w:pPr>
      <w:spacing w:before="60" w:after="60"/>
    </w:pPr>
    <w:rPr>
      <w:rFonts w:eastAsiaTheme="minorHAnsi"/>
      <w:lang w:eastAsia="en-US"/>
    </w:rPr>
  </w:style>
  <w:style w:type="paragraph" w:customStyle="1" w:styleId="40DBB705A9D2480B8E7784533F116F592">
    <w:name w:val="40DBB705A9D2480B8E7784533F116F592"/>
    <w:rsid w:val="00AB6708"/>
    <w:pPr>
      <w:spacing w:before="60" w:after="60"/>
    </w:pPr>
    <w:rPr>
      <w:rFonts w:eastAsiaTheme="minorHAnsi"/>
      <w:lang w:eastAsia="en-US"/>
    </w:rPr>
  </w:style>
  <w:style w:type="paragraph" w:customStyle="1" w:styleId="5EB2AB65EA20433E946940853A43EFF43">
    <w:name w:val="5EB2AB65EA20433E946940853A43EFF43"/>
    <w:rsid w:val="00AB6708"/>
    <w:pPr>
      <w:spacing w:before="60" w:after="60"/>
    </w:pPr>
    <w:rPr>
      <w:rFonts w:eastAsiaTheme="minorHAnsi"/>
      <w:lang w:eastAsia="en-US"/>
    </w:rPr>
  </w:style>
  <w:style w:type="paragraph" w:customStyle="1" w:styleId="96BC021F3B6848768E22A242D74563DA3">
    <w:name w:val="96BC021F3B6848768E22A242D74563DA3"/>
    <w:rsid w:val="00AB6708"/>
    <w:pPr>
      <w:spacing w:before="60" w:after="60"/>
    </w:pPr>
    <w:rPr>
      <w:rFonts w:eastAsiaTheme="minorHAnsi"/>
      <w:lang w:eastAsia="en-US"/>
    </w:rPr>
  </w:style>
  <w:style w:type="paragraph" w:customStyle="1" w:styleId="FD2BCFACFA264FF987308E6FDA3BF3B82">
    <w:name w:val="FD2BCFACFA264FF987308E6FDA3BF3B82"/>
    <w:rsid w:val="00AB6708"/>
    <w:pPr>
      <w:spacing w:before="60" w:after="60"/>
    </w:pPr>
    <w:rPr>
      <w:rFonts w:eastAsiaTheme="minorHAnsi"/>
      <w:lang w:eastAsia="en-US"/>
    </w:rPr>
  </w:style>
  <w:style w:type="paragraph" w:customStyle="1" w:styleId="CDF07595AB934444A4B6397F950025252">
    <w:name w:val="CDF07595AB934444A4B6397F950025252"/>
    <w:rsid w:val="00AB6708"/>
    <w:pPr>
      <w:spacing w:before="60" w:after="60"/>
    </w:pPr>
    <w:rPr>
      <w:rFonts w:eastAsiaTheme="minorHAnsi"/>
      <w:lang w:eastAsia="en-US"/>
    </w:rPr>
  </w:style>
  <w:style w:type="paragraph" w:customStyle="1" w:styleId="68C9492519F84AF094C5071560408626">
    <w:name w:val="68C9492519F84AF094C5071560408626"/>
    <w:rsid w:val="00CF0884"/>
  </w:style>
  <w:style w:type="paragraph" w:customStyle="1" w:styleId="D04F796F72BC4B34A5168E4EE4616B349">
    <w:name w:val="D04F796F72BC4B34A5168E4EE4616B349"/>
    <w:rsid w:val="00CF0884"/>
    <w:pPr>
      <w:keepNext/>
      <w:keepLines/>
      <w:spacing w:before="240" w:after="40"/>
      <w:outlineLvl w:val="1"/>
    </w:pPr>
    <w:rPr>
      <w:rFonts w:eastAsiaTheme="majorEastAsia" w:cstheme="majorBidi"/>
      <w:b/>
      <w:sz w:val="26"/>
      <w:szCs w:val="26"/>
      <w:lang w:eastAsia="en-US"/>
    </w:rPr>
  </w:style>
  <w:style w:type="paragraph" w:customStyle="1" w:styleId="0D63943E1C7141B8B6BD6BF8C6ECEDF79">
    <w:name w:val="0D63943E1C7141B8B6BD6BF8C6ECEDF79"/>
    <w:rsid w:val="00CF0884"/>
    <w:pPr>
      <w:keepNext/>
      <w:keepLines/>
      <w:spacing w:before="240" w:after="40"/>
      <w:outlineLvl w:val="1"/>
    </w:pPr>
    <w:rPr>
      <w:rFonts w:eastAsiaTheme="majorEastAsia" w:cstheme="majorBidi"/>
      <w:b/>
      <w:sz w:val="26"/>
      <w:szCs w:val="26"/>
      <w:lang w:eastAsia="en-US"/>
    </w:rPr>
  </w:style>
  <w:style w:type="paragraph" w:customStyle="1" w:styleId="BF76292CBC75470789BE207B77576F738">
    <w:name w:val="BF76292CBC75470789BE207B77576F738"/>
    <w:rsid w:val="00CF0884"/>
    <w:pPr>
      <w:spacing w:before="60" w:after="60"/>
    </w:pPr>
    <w:rPr>
      <w:rFonts w:eastAsiaTheme="minorHAnsi"/>
      <w:lang w:eastAsia="en-US"/>
    </w:rPr>
  </w:style>
  <w:style w:type="paragraph" w:customStyle="1" w:styleId="8DA7CC78293F46B6B75FAED7905B03FE7">
    <w:name w:val="8DA7CC78293F46B6B75FAED7905B03FE7"/>
    <w:rsid w:val="00CF0884"/>
    <w:pPr>
      <w:spacing w:before="60" w:after="60"/>
    </w:pPr>
    <w:rPr>
      <w:rFonts w:eastAsiaTheme="minorHAnsi"/>
      <w:lang w:eastAsia="en-US"/>
    </w:rPr>
  </w:style>
  <w:style w:type="paragraph" w:customStyle="1" w:styleId="AD6625F9C861445FBC2746C4945CAABC6">
    <w:name w:val="AD6625F9C861445FBC2746C4945CAABC6"/>
    <w:rsid w:val="00CF0884"/>
    <w:pPr>
      <w:spacing w:before="60" w:after="60"/>
    </w:pPr>
    <w:rPr>
      <w:rFonts w:eastAsiaTheme="minorHAnsi"/>
      <w:lang w:eastAsia="en-US"/>
    </w:rPr>
  </w:style>
  <w:style w:type="paragraph" w:customStyle="1" w:styleId="03FF4025344D486AAE45BB7D38F65B3B6">
    <w:name w:val="03FF4025344D486AAE45BB7D38F65B3B6"/>
    <w:rsid w:val="00CF0884"/>
    <w:pPr>
      <w:spacing w:before="60" w:after="60"/>
    </w:pPr>
    <w:rPr>
      <w:rFonts w:eastAsiaTheme="minorHAnsi"/>
      <w:lang w:eastAsia="en-US"/>
    </w:rPr>
  </w:style>
  <w:style w:type="paragraph" w:customStyle="1" w:styleId="19C502ED12B84DDCBCACA2900F7D59395">
    <w:name w:val="19C502ED12B84DDCBCACA2900F7D59395"/>
    <w:rsid w:val="00CF0884"/>
    <w:pPr>
      <w:spacing w:before="60" w:after="60"/>
    </w:pPr>
    <w:rPr>
      <w:rFonts w:eastAsiaTheme="minorHAnsi"/>
      <w:lang w:eastAsia="en-US"/>
    </w:rPr>
  </w:style>
  <w:style w:type="paragraph" w:customStyle="1" w:styleId="E2DC435D1B994DAE85E260EDBBA823EE14">
    <w:name w:val="E2DC435D1B994DAE85E260EDBBA823EE14"/>
    <w:rsid w:val="00CF0884"/>
    <w:pPr>
      <w:spacing w:before="60" w:after="60"/>
    </w:pPr>
    <w:rPr>
      <w:rFonts w:eastAsiaTheme="minorHAnsi"/>
      <w:lang w:eastAsia="en-US"/>
    </w:rPr>
  </w:style>
  <w:style w:type="paragraph" w:customStyle="1" w:styleId="3A5017F1D8DC498FA3CAEF402B73EDA614">
    <w:name w:val="3A5017F1D8DC498FA3CAEF402B73EDA614"/>
    <w:rsid w:val="00CF0884"/>
    <w:pPr>
      <w:spacing w:before="60" w:after="60"/>
    </w:pPr>
    <w:rPr>
      <w:rFonts w:eastAsiaTheme="minorHAnsi"/>
      <w:lang w:eastAsia="en-US"/>
    </w:rPr>
  </w:style>
  <w:style w:type="paragraph" w:customStyle="1" w:styleId="BF1B3DD47F224439B9AC250A59B95DCC14">
    <w:name w:val="BF1B3DD47F224439B9AC250A59B95DCC14"/>
    <w:rsid w:val="00CF0884"/>
    <w:pPr>
      <w:spacing w:before="60" w:after="60"/>
    </w:pPr>
    <w:rPr>
      <w:rFonts w:eastAsiaTheme="minorHAnsi"/>
      <w:lang w:eastAsia="en-US"/>
    </w:rPr>
  </w:style>
  <w:style w:type="paragraph" w:customStyle="1" w:styleId="6D38A5327ED444CD868053988FB8F31114">
    <w:name w:val="6D38A5327ED444CD868053988FB8F31114"/>
    <w:rsid w:val="00CF0884"/>
    <w:pPr>
      <w:spacing w:before="60" w:after="60"/>
    </w:pPr>
    <w:rPr>
      <w:rFonts w:eastAsiaTheme="minorHAnsi"/>
      <w:lang w:eastAsia="en-US"/>
    </w:rPr>
  </w:style>
  <w:style w:type="paragraph" w:customStyle="1" w:styleId="E94FE4BE9DF243E2BAF7A32A4A20FAB014">
    <w:name w:val="E94FE4BE9DF243E2BAF7A32A4A20FAB014"/>
    <w:rsid w:val="00CF0884"/>
    <w:pPr>
      <w:spacing w:before="60" w:after="60"/>
    </w:pPr>
    <w:rPr>
      <w:rFonts w:eastAsiaTheme="minorHAnsi"/>
      <w:lang w:eastAsia="en-US"/>
    </w:rPr>
  </w:style>
  <w:style w:type="paragraph" w:customStyle="1" w:styleId="EC4E58DB6F3240BB8C7A47D98E7E001C14">
    <w:name w:val="EC4E58DB6F3240BB8C7A47D98E7E001C14"/>
    <w:rsid w:val="00CF0884"/>
    <w:pPr>
      <w:spacing w:before="60" w:after="60"/>
    </w:pPr>
    <w:rPr>
      <w:rFonts w:eastAsiaTheme="minorHAnsi"/>
      <w:lang w:eastAsia="en-US"/>
    </w:rPr>
  </w:style>
  <w:style w:type="paragraph" w:customStyle="1" w:styleId="B592EC07D61945F1BBC2AA9B01AF3FF214">
    <w:name w:val="B592EC07D61945F1BBC2AA9B01AF3FF214"/>
    <w:rsid w:val="00CF0884"/>
    <w:pPr>
      <w:spacing w:before="60" w:after="60"/>
    </w:pPr>
    <w:rPr>
      <w:rFonts w:eastAsiaTheme="minorHAnsi"/>
      <w:lang w:eastAsia="en-US"/>
    </w:rPr>
  </w:style>
  <w:style w:type="paragraph" w:customStyle="1" w:styleId="F061BE558F7049B191585365219AECBC14">
    <w:name w:val="F061BE558F7049B191585365219AECBC14"/>
    <w:rsid w:val="00CF0884"/>
    <w:pPr>
      <w:spacing w:before="60" w:after="60"/>
    </w:pPr>
    <w:rPr>
      <w:rFonts w:eastAsiaTheme="minorHAnsi"/>
      <w:lang w:eastAsia="en-US"/>
    </w:rPr>
  </w:style>
  <w:style w:type="paragraph" w:customStyle="1" w:styleId="148A63965356414D99D702E659888EAC14">
    <w:name w:val="148A63965356414D99D702E659888EAC14"/>
    <w:rsid w:val="00CF0884"/>
    <w:pPr>
      <w:spacing w:before="60" w:after="60"/>
    </w:pPr>
    <w:rPr>
      <w:rFonts w:eastAsiaTheme="minorHAnsi"/>
      <w:lang w:eastAsia="en-US"/>
    </w:rPr>
  </w:style>
  <w:style w:type="paragraph" w:customStyle="1" w:styleId="F9E2BFD9E7DB4C5FB4126ADBBD691B5A14">
    <w:name w:val="F9E2BFD9E7DB4C5FB4126ADBBD691B5A14"/>
    <w:rsid w:val="00CF0884"/>
    <w:pPr>
      <w:spacing w:before="60" w:after="60"/>
    </w:pPr>
    <w:rPr>
      <w:rFonts w:eastAsiaTheme="minorHAnsi"/>
      <w:lang w:eastAsia="en-US"/>
    </w:rPr>
  </w:style>
  <w:style w:type="paragraph" w:customStyle="1" w:styleId="54EFCCB685444E848716BC317BC8996014">
    <w:name w:val="54EFCCB685444E848716BC317BC8996014"/>
    <w:rsid w:val="00CF0884"/>
    <w:pPr>
      <w:spacing w:before="60" w:after="60"/>
    </w:pPr>
    <w:rPr>
      <w:rFonts w:eastAsiaTheme="minorHAnsi"/>
      <w:lang w:eastAsia="en-US"/>
    </w:rPr>
  </w:style>
  <w:style w:type="paragraph" w:customStyle="1" w:styleId="51E7469B6C3F46988A4FD2F742048D9F14">
    <w:name w:val="51E7469B6C3F46988A4FD2F742048D9F14"/>
    <w:rsid w:val="00CF0884"/>
    <w:pPr>
      <w:spacing w:before="60" w:after="60"/>
    </w:pPr>
    <w:rPr>
      <w:rFonts w:eastAsiaTheme="minorHAnsi"/>
      <w:lang w:eastAsia="en-US"/>
    </w:rPr>
  </w:style>
  <w:style w:type="paragraph" w:customStyle="1" w:styleId="2003F7037EC24B5487A1ED03B50C4BDC14">
    <w:name w:val="2003F7037EC24B5487A1ED03B50C4BDC14"/>
    <w:rsid w:val="00CF0884"/>
    <w:pPr>
      <w:spacing w:before="60" w:after="60"/>
    </w:pPr>
    <w:rPr>
      <w:rFonts w:eastAsiaTheme="minorHAnsi"/>
      <w:lang w:eastAsia="en-US"/>
    </w:rPr>
  </w:style>
  <w:style w:type="paragraph" w:customStyle="1" w:styleId="27D0A81C7D4244E993DF1483AA5253B114">
    <w:name w:val="27D0A81C7D4244E993DF1483AA5253B114"/>
    <w:rsid w:val="00CF0884"/>
    <w:pPr>
      <w:spacing w:before="60" w:after="60"/>
    </w:pPr>
    <w:rPr>
      <w:rFonts w:eastAsiaTheme="minorHAnsi"/>
      <w:lang w:eastAsia="en-US"/>
    </w:rPr>
  </w:style>
  <w:style w:type="paragraph" w:customStyle="1" w:styleId="885C0430908C405A95ABDB131D4BA82014">
    <w:name w:val="885C0430908C405A95ABDB131D4BA82014"/>
    <w:rsid w:val="00CF0884"/>
    <w:pPr>
      <w:spacing w:before="60" w:after="60"/>
    </w:pPr>
    <w:rPr>
      <w:rFonts w:eastAsiaTheme="minorHAnsi"/>
      <w:lang w:eastAsia="en-US"/>
    </w:rPr>
  </w:style>
  <w:style w:type="paragraph" w:customStyle="1" w:styleId="2FD3DB318E3F4E918BD562566733D93E14">
    <w:name w:val="2FD3DB318E3F4E918BD562566733D93E14"/>
    <w:rsid w:val="00CF0884"/>
    <w:pPr>
      <w:spacing w:before="60" w:after="60"/>
    </w:pPr>
    <w:rPr>
      <w:rFonts w:eastAsiaTheme="minorHAnsi"/>
      <w:lang w:eastAsia="en-US"/>
    </w:rPr>
  </w:style>
  <w:style w:type="paragraph" w:customStyle="1" w:styleId="C03D9264A27D47AB9352F3254C9FEB5814">
    <w:name w:val="C03D9264A27D47AB9352F3254C9FEB5814"/>
    <w:rsid w:val="00CF0884"/>
    <w:pPr>
      <w:spacing w:before="60" w:after="60"/>
    </w:pPr>
    <w:rPr>
      <w:rFonts w:eastAsiaTheme="minorHAnsi"/>
      <w:lang w:eastAsia="en-US"/>
    </w:rPr>
  </w:style>
  <w:style w:type="paragraph" w:customStyle="1" w:styleId="73EC36F4199C440FB5BEAEB9E8DFCA1E14">
    <w:name w:val="73EC36F4199C440FB5BEAEB9E8DFCA1E14"/>
    <w:rsid w:val="00CF0884"/>
    <w:pPr>
      <w:spacing w:before="60" w:after="60"/>
    </w:pPr>
    <w:rPr>
      <w:rFonts w:eastAsiaTheme="minorHAnsi"/>
      <w:lang w:eastAsia="en-US"/>
    </w:rPr>
  </w:style>
  <w:style w:type="paragraph" w:customStyle="1" w:styleId="E0DCBFAAC9ED44299F3E6D26D94B52885">
    <w:name w:val="E0DCBFAAC9ED44299F3E6D26D94B52885"/>
    <w:rsid w:val="00CF0884"/>
    <w:pPr>
      <w:spacing w:before="60" w:after="60"/>
    </w:pPr>
    <w:rPr>
      <w:rFonts w:eastAsiaTheme="minorHAnsi"/>
      <w:lang w:eastAsia="en-US"/>
    </w:rPr>
  </w:style>
  <w:style w:type="paragraph" w:customStyle="1" w:styleId="09BD188E658F4A90929569995FB896A55">
    <w:name w:val="09BD188E658F4A90929569995FB896A55"/>
    <w:rsid w:val="00CF0884"/>
    <w:pPr>
      <w:spacing w:before="60" w:after="60"/>
    </w:pPr>
    <w:rPr>
      <w:rFonts w:eastAsiaTheme="minorHAnsi"/>
      <w:lang w:eastAsia="en-US"/>
    </w:rPr>
  </w:style>
  <w:style w:type="paragraph" w:customStyle="1" w:styleId="CF48B69E69514C95BF10258BFE19E4015">
    <w:name w:val="CF48B69E69514C95BF10258BFE19E4015"/>
    <w:rsid w:val="00CF0884"/>
    <w:pPr>
      <w:spacing w:before="60" w:after="60"/>
    </w:pPr>
    <w:rPr>
      <w:rFonts w:eastAsiaTheme="minorHAnsi"/>
      <w:lang w:eastAsia="en-US"/>
    </w:rPr>
  </w:style>
  <w:style w:type="paragraph" w:customStyle="1" w:styleId="B40B3BEEF43A45BFAE6F3ED45217C8F25">
    <w:name w:val="B40B3BEEF43A45BFAE6F3ED45217C8F25"/>
    <w:rsid w:val="00CF0884"/>
    <w:pPr>
      <w:spacing w:before="60" w:after="60"/>
    </w:pPr>
    <w:rPr>
      <w:rFonts w:eastAsiaTheme="minorHAnsi"/>
      <w:lang w:eastAsia="en-US"/>
    </w:rPr>
  </w:style>
  <w:style w:type="paragraph" w:customStyle="1" w:styleId="31B458B131094B869966E454ED64112E5">
    <w:name w:val="31B458B131094B869966E454ED64112E5"/>
    <w:rsid w:val="00CF0884"/>
    <w:pPr>
      <w:spacing w:before="60" w:after="60"/>
    </w:pPr>
    <w:rPr>
      <w:rFonts w:eastAsiaTheme="minorHAnsi"/>
      <w:lang w:eastAsia="en-US"/>
    </w:rPr>
  </w:style>
  <w:style w:type="paragraph" w:customStyle="1" w:styleId="AF74506903234867A662A3B98C6F50CD5">
    <w:name w:val="AF74506903234867A662A3B98C6F50CD5"/>
    <w:rsid w:val="00CF0884"/>
    <w:pPr>
      <w:spacing w:before="60" w:after="60"/>
    </w:pPr>
    <w:rPr>
      <w:rFonts w:eastAsiaTheme="minorHAnsi"/>
      <w:lang w:eastAsia="en-US"/>
    </w:rPr>
  </w:style>
  <w:style w:type="paragraph" w:customStyle="1" w:styleId="D38BB8B03AA44F15B844BFB3121E11965">
    <w:name w:val="D38BB8B03AA44F15B844BFB3121E11965"/>
    <w:rsid w:val="00CF0884"/>
    <w:pPr>
      <w:spacing w:before="60" w:after="60"/>
    </w:pPr>
    <w:rPr>
      <w:rFonts w:eastAsiaTheme="minorHAnsi"/>
      <w:lang w:eastAsia="en-US"/>
    </w:rPr>
  </w:style>
  <w:style w:type="paragraph" w:customStyle="1" w:styleId="7ABC8C4291774C5D990CD3BE8FDB64645">
    <w:name w:val="7ABC8C4291774C5D990CD3BE8FDB64645"/>
    <w:rsid w:val="00CF0884"/>
    <w:pPr>
      <w:spacing w:before="60" w:after="60"/>
    </w:pPr>
    <w:rPr>
      <w:rFonts w:eastAsiaTheme="minorHAnsi"/>
      <w:lang w:eastAsia="en-US"/>
    </w:rPr>
  </w:style>
  <w:style w:type="paragraph" w:customStyle="1" w:styleId="1DF12964D073422B828403F5A75362C55">
    <w:name w:val="1DF12964D073422B828403F5A75362C55"/>
    <w:rsid w:val="00CF0884"/>
    <w:pPr>
      <w:spacing w:before="60" w:after="60"/>
    </w:pPr>
    <w:rPr>
      <w:rFonts w:eastAsiaTheme="minorHAnsi"/>
      <w:lang w:eastAsia="en-US"/>
    </w:rPr>
  </w:style>
  <w:style w:type="paragraph" w:customStyle="1" w:styleId="98B440B27B3D4FE6B782FED0ECD4DDD95">
    <w:name w:val="98B440B27B3D4FE6B782FED0ECD4DDD95"/>
    <w:rsid w:val="00CF0884"/>
    <w:pPr>
      <w:spacing w:before="60" w:after="60"/>
    </w:pPr>
    <w:rPr>
      <w:rFonts w:eastAsiaTheme="minorHAnsi"/>
      <w:lang w:eastAsia="en-US"/>
    </w:rPr>
  </w:style>
  <w:style w:type="paragraph" w:customStyle="1" w:styleId="71D975C47E0542C297A415702EC76CE44">
    <w:name w:val="71D975C47E0542C297A415702EC76CE44"/>
    <w:rsid w:val="00CF0884"/>
    <w:pPr>
      <w:spacing w:before="60" w:after="60"/>
    </w:pPr>
    <w:rPr>
      <w:rFonts w:eastAsiaTheme="minorHAnsi"/>
      <w:lang w:eastAsia="en-US"/>
    </w:rPr>
  </w:style>
  <w:style w:type="paragraph" w:customStyle="1" w:styleId="362DBBE6D3904B998A441EFF694942C14">
    <w:name w:val="362DBBE6D3904B998A441EFF694942C14"/>
    <w:rsid w:val="00CF0884"/>
    <w:pPr>
      <w:spacing w:before="60" w:after="60"/>
    </w:pPr>
    <w:rPr>
      <w:rFonts w:eastAsiaTheme="minorHAnsi"/>
      <w:lang w:eastAsia="en-US"/>
    </w:rPr>
  </w:style>
  <w:style w:type="paragraph" w:customStyle="1" w:styleId="000B49C4ECC740EBAE1C667866B10B804">
    <w:name w:val="000B49C4ECC740EBAE1C667866B10B804"/>
    <w:rsid w:val="00CF0884"/>
    <w:pPr>
      <w:spacing w:before="60" w:after="60"/>
    </w:pPr>
    <w:rPr>
      <w:rFonts w:eastAsiaTheme="minorHAnsi"/>
      <w:lang w:eastAsia="en-US"/>
    </w:rPr>
  </w:style>
  <w:style w:type="paragraph" w:customStyle="1" w:styleId="586003F5EC0048F8BE7AA87AC6F1FBE15">
    <w:name w:val="586003F5EC0048F8BE7AA87AC6F1FBE15"/>
    <w:rsid w:val="00CF0884"/>
    <w:pPr>
      <w:spacing w:before="60" w:after="60"/>
    </w:pPr>
    <w:rPr>
      <w:rFonts w:eastAsiaTheme="minorHAnsi"/>
      <w:lang w:eastAsia="en-US"/>
    </w:rPr>
  </w:style>
  <w:style w:type="paragraph" w:customStyle="1" w:styleId="EBCF81257EA24B8FA1A8291B79EA4F694">
    <w:name w:val="EBCF81257EA24B8FA1A8291B79EA4F694"/>
    <w:rsid w:val="00CF0884"/>
    <w:pPr>
      <w:spacing w:before="60" w:after="60"/>
    </w:pPr>
    <w:rPr>
      <w:rFonts w:eastAsiaTheme="minorHAnsi"/>
      <w:lang w:eastAsia="en-US"/>
    </w:rPr>
  </w:style>
  <w:style w:type="paragraph" w:customStyle="1" w:styleId="FF29BEFCE8884D2A83CCB9FA6EE86CD64">
    <w:name w:val="FF29BEFCE8884D2A83CCB9FA6EE86CD64"/>
    <w:rsid w:val="00CF0884"/>
    <w:pPr>
      <w:spacing w:before="60" w:after="60"/>
    </w:pPr>
    <w:rPr>
      <w:rFonts w:eastAsiaTheme="minorHAnsi"/>
      <w:lang w:eastAsia="en-US"/>
    </w:rPr>
  </w:style>
  <w:style w:type="paragraph" w:customStyle="1" w:styleId="79F49050BED644AFB2088B6329308C624">
    <w:name w:val="79F49050BED644AFB2088B6329308C624"/>
    <w:rsid w:val="00CF0884"/>
    <w:pPr>
      <w:spacing w:before="60" w:after="60"/>
    </w:pPr>
    <w:rPr>
      <w:rFonts w:eastAsiaTheme="minorHAnsi"/>
      <w:lang w:eastAsia="en-US"/>
    </w:rPr>
  </w:style>
  <w:style w:type="paragraph" w:customStyle="1" w:styleId="DFEB7C6495354513B7782EFFEFBCA50D4">
    <w:name w:val="DFEB7C6495354513B7782EFFEFBCA50D4"/>
    <w:rsid w:val="00CF0884"/>
    <w:pPr>
      <w:spacing w:before="60" w:after="60"/>
    </w:pPr>
    <w:rPr>
      <w:rFonts w:eastAsiaTheme="minorHAnsi"/>
      <w:lang w:eastAsia="en-US"/>
    </w:rPr>
  </w:style>
  <w:style w:type="paragraph" w:customStyle="1" w:styleId="242A7D5A6C9F4CF1B033007BAF93A8004">
    <w:name w:val="242A7D5A6C9F4CF1B033007BAF93A8004"/>
    <w:rsid w:val="00CF0884"/>
    <w:pPr>
      <w:spacing w:before="60" w:after="60"/>
    </w:pPr>
    <w:rPr>
      <w:rFonts w:eastAsiaTheme="minorHAnsi"/>
      <w:lang w:eastAsia="en-US"/>
    </w:rPr>
  </w:style>
  <w:style w:type="paragraph" w:customStyle="1" w:styleId="6769808DEF05429CAC1DA01751F748B64">
    <w:name w:val="6769808DEF05429CAC1DA01751F748B64"/>
    <w:rsid w:val="00CF0884"/>
    <w:pPr>
      <w:spacing w:before="60" w:after="60"/>
    </w:pPr>
    <w:rPr>
      <w:rFonts w:eastAsiaTheme="minorHAnsi"/>
      <w:lang w:eastAsia="en-US"/>
    </w:rPr>
  </w:style>
  <w:style w:type="paragraph" w:customStyle="1" w:styleId="8AABDFC798BA4EE9B50FECE7FF1B56154">
    <w:name w:val="8AABDFC798BA4EE9B50FECE7FF1B56154"/>
    <w:rsid w:val="00CF0884"/>
    <w:pPr>
      <w:spacing w:before="60" w:after="60"/>
    </w:pPr>
    <w:rPr>
      <w:rFonts w:eastAsiaTheme="minorHAnsi"/>
      <w:lang w:eastAsia="en-US"/>
    </w:rPr>
  </w:style>
  <w:style w:type="paragraph" w:customStyle="1" w:styleId="C951B50997EA495D801622142186A9CC4">
    <w:name w:val="C951B50997EA495D801622142186A9CC4"/>
    <w:rsid w:val="00CF0884"/>
    <w:pPr>
      <w:spacing w:before="60" w:after="60"/>
    </w:pPr>
    <w:rPr>
      <w:rFonts w:eastAsiaTheme="minorHAnsi"/>
      <w:lang w:eastAsia="en-US"/>
    </w:rPr>
  </w:style>
  <w:style w:type="paragraph" w:customStyle="1" w:styleId="3441A37C4784421688DC230036ACE8614">
    <w:name w:val="3441A37C4784421688DC230036ACE8614"/>
    <w:rsid w:val="00CF0884"/>
    <w:pPr>
      <w:spacing w:before="60" w:after="60"/>
    </w:pPr>
    <w:rPr>
      <w:rFonts w:eastAsiaTheme="minorHAnsi"/>
      <w:lang w:eastAsia="en-US"/>
    </w:rPr>
  </w:style>
  <w:style w:type="paragraph" w:customStyle="1" w:styleId="709DF3EC162F4CE98E0512C4BCE5C07A4">
    <w:name w:val="709DF3EC162F4CE98E0512C4BCE5C07A4"/>
    <w:rsid w:val="00CF0884"/>
    <w:pPr>
      <w:spacing w:before="60" w:after="60"/>
    </w:pPr>
    <w:rPr>
      <w:rFonts w:eastAsiaTheme="minorHAnsi"/>
      <w:lang w:eastAsia="en-US"/>
    </w:rPr>
  </w:style>
  <w:style w:type="paragraph" w:customStyle="1" w:styleId="4CBB4C883139421696194902B7D111B24">
    <w:name w:val="4CBB4C883139421696194902B7D111B24"/>
    <w:rsid w:val="00CF0884"/>
    <w:pPr>
      <w:spacing w:before="60" w:after="60"/>
    </w:pPr>
    <w:rPr>
      <w:rFonts w:eastAsiaTheme="minorHAnsi"/>
      <w:lang w:eastAsia="en-US"/>
    </w:rPr>
  </w:style>
  <w:style w:type="paragraph" w:customStyle="1" w:styleId="C8772E0E4DB64394A7B043CDDC1AA8235">
    <w:name w:val="C8772E0E4DB64394A7B043CDDC1AA8235"/>
    <w:rsid w:val="00CF0884"/>
    <w:pPr>
      <w:spacing w:before="60" w:after="60"/>
    </w:pPr>
    <w:rPr>
      <w:rFonts w:eastAsiaTheme="minorHAnsi"/>
      <w:lang w:eastAsia="en-US"/>
    </w:rPr>
  </w:style>
  <w:style w:type="paragraph" w:customStyle="1" w:styleId="814321797119426D940539076A21C3385">
    <w:name w:val="814321797119426D940539076A21C3385"/>
    <w:rsid w:val="00CF0884"/>
    <w:pPr>
      <w:spacing w:before="60" w:after="60"/>
    </w:pPr>
    <w:rPr>
      <w:rFonts w:eastAsiaTheme="minorHAnsi"/>
      <w:lang w:eastAsia="en-US"/>
    </w:rPr>
  </w:style>
  <w:style w:type="paragraph" w:customStyle="1" w:styleId="A8813C0CB012446B8F82BDB47A0946455">
    <w:name w:val="A8813C0CB012446B8F82BDB47A0946455"/>
    <w:rsid w:val="00CF0884"/>
    <w:pPr>
      <w:spacing w:before="60" w:after="60"/>
    </w:pPr>
    <w:rPr>
      <w:rFonts w:eastAsiaTheme="minorHAnsi"/>
      <w:lang w:eastAsia="en-US"/>
    </w:rPr>
  </w:style>
  <w:style w:type="paragraph" w:customStyle="1" w:styleId="A1D538BADA3C4A9492085669D0C289815">
    <w:name w:val="A1D538BADA3C4A9492085669D0C289815"/>
    <w:rsid w:val="00CF0884"/>
    <w:pPr>
      <w:spacing w:before="60" w:after="60"/>
    </w:pPr>
    <w:rPr>
      <w:rFonts w:eastAsiaTheme="minorHAnsi"/>
      <w:lang w:eastAsia="en-US"/>
    </w:rPr>
  </w:style>
  <w:style w:type="paragraph" w:customStyle="1" w:styleId="B96822598E5D48A3A695F328BE49F3595">
    <w:name w:val="B96822598E5D48A3A695F328BE49F3595"/>
    <w:rsid w:val="00CF0884"/>
    <w:pPr>
      <w:spacing w:before="60" w:after="60"/>
    </w:pPr>
    <w:rPr>
      <w:rFonts w:eastAsiaTheme="minorHAnsi"/>
      <w:lang w:eastAsia="en-US"/>
    </w:rPr>
  </w:style>
  <w:style w:type="paragraph" w:customStyle="1" w:styleId="BB2838B951944664930C79CD0247B2825">
    <w:name w:val="BB2838B951944664930C79CD0247B2825"/>
    <w:rsid w:val="00CF0884"/>
    <w:pPr>
      <w:spacing w:before="60" w:after="60"/>
    </w:pPr>
    <w:rPr>
      <w:rFonts w:eastAsiaTheme="minorHAnsi"/>
      <w:lang w:eastAsia="en-US"/>
    </w:rPr>
  </w:style>
  <w:style w:type="paragraph" w:customStyle="1" w:styleId="F0BBCF5ACFE04722B74510B390A1A7B93">
    <w:name w:val="F0BBCF5ACFE04722B74510B390A1A7B93"/>
    <w:rsid w:val="00CF0884"/>
    <w:pPr>
      <w:spacing w:before="60" w:after="60"/>
    </w:pPr>
    <w:rPr>
      <w:rFonts w:eastAsiaTheme="minorHAnsi"/>
      <w:lang w:eastAsia="en-US"/>
    </w:rPr>
  </w:style>
  <w:style w:type="paragraph" w:customStyle="1" w:styleId="9F4259E309FC4E9AAB3908BA35193F373">
    <w:name w:val="9F4259E309FC4E9AAB3908BA35193F373"/>
    <w:rsid w:val="00CF0884"/>
    <w:pPr>
      <w:spacing w:before="60" w:after="60"/>
    </w:pPr>
    <w:rPr>
      <w:rFonts w:eastAsiaTheme="minorHAnsi"/>
      <w:lang w:eastAsia="en-US"/>
    </w:rPr>
  </w:style>
  <w:style w:type="paragraph" w:customStyle="1" w:styleId="E318847B26A04D2995A9D69E58AB61813">
    <w:name w:val="E318847B26A04D2995A9D69E58AB61813"/>
    <w:rsid w:val="00CF0884"/>
    <w:pPr>
      <w:spacing w:before="60" w:after="60"/>
    </w:pPr>
    <w:rPr>
      <w:rFonts w:eastAsiaTheme="minorHAnsi"/>
      <w:lang w:eastAsia="en-US"/>
    </w:rPr>
  </w:style>
  <w:style w:type="paragraph" w:customStyle="1" w:styleId="238E65819D73423ABD35BEB66FDCAF2E4">
    <w:name w:val="238E65819D73423ABD35BEB66FDCAF2E4"/>
    <w:rsid w:val="00CF0884"/>
    <w:pPr>
      <w:spacing w:before="60" w:after="60"/>
    </w:pPr>
    <w:rPr>
      <w:rFonts w:eastAsiaTheme="minorHAnsi"/>
      <w:lang w:eastAsia="en-US"/>
    </w:rPr>
  </w:style>
  <w:style w:type="paragraph" w:customStyle="1" w:styleId="5541AC6AE9DB49B7A457B67DA152BDFD4">
    <w:name w:val="5541AC6AE9DB49B7A457B67DA152BDFD4"/>
    <w:rsid w:val="00CF0884"/>
    <w:pPr>
      <w:spacing w:before="60" w:after="60"/>
    </w:pPr>
    <w:rPr>
      <w:rFonts w:eastAsiaTheme="minorHAnsi"/>
      <w:lang w:eastAsia="en-US"/>
    </w:rPr>
  </w:style>
  <w:style w:type="paragraph" w:customStyle="1" w:styleId="95B78CA873454D1DBB68EFD67FAF21294">
    <w:name w:val="95B78CA873454D1DBB68EFD67FAF21294"/>
    <w:rsid w:val="00CF0884"/>
    <w:pPr>
      <w:spacing w:before="60" w:after="60"/>
    </w:pPr>
    <w:rPr>
      <w:rFonts w:eastAsiaTheme="minorHAnsi"/>
      <w:lang w:eastAsia="en-US"/>
    </w:rPr>
  </w:style>
  <w:style w:type="paragraph" w:customStyle="1" w:styleId="16C8F10377B54531993E9368ACA3B2473">
    <w:name w:val="16C8F10377B54531993E9368ACA3B2473"/>
    <w:rsid w:val="00CF0884"/>
    <w:pPr>
      <w:spacing w:before="60" w:after="60"/>
    </w:pPr>
    <w:rPr>
      <w:rFonts w:eastAsiaTheme="minorHAnsi"/>
      <w:lang w:eastAsia="en-US"/>
    </w:rPr>
  </w:style>
  <w:style w:type="paragraph" w:customStyle="1" w:styleId="2DE8F2A42CC2435A9F2E030369C5FC0F3">
    <w:name w:val="2DE8F2A42CC2435A9F2E030369C5FC0F3"/>
    <w:rsid w:val="00CF0884"/>
    <w:pPr>
      <w:spacing w:before="60" w:after="60"/>
    </w:pPr>
    <w:rPr>
      <w:rFonts w:eastAsiaTheme="minorHAnsi"/>
      <w:lang w:eastAsia="en-US"/>
    </w:rPr>
  </w:style>
  <w:style w:type="paragraph" w:customStyle="1" w:styleId="88CB51BDB6864444A83F895A231024153">
    <w:name w:val="88CB51BDB6864444A83F895A231024153"/>
    <w:rsid w:val="00CF0884"/>
    <w:pPr>
      <w:spacing w:before="60" w:after="60"/>
    </w:pPr>
    <w:rPr>
      <w:rFonts w:eastAsiaTheme="minorHAnsi"/>
      <w:lang w:eastAsia="en-US"/>
    </w:rPr>
  </w:style>
  <w:style w:type="paragraph" w:customStyle="1" w:styleId="9BC5CBF5A1BA41DBA3A2E8C25425D2283">
    <w:name w:val="9BC5CBF5A1BA41DBA3A2E8C25425D2283"/>
    <w:rsid w:val="00CF0884"/>
    <w:pPr>
      <w:spacing w:before="60" w:after="60"/>
    </w:pPr>
    <w:rPr>
      <w:rFonts w:eastAsiaTheme="minorHAnsi"/>
      <w:lang w:eastAsia="en-US"/>
    </w:rPr>
  </w:style>
  <w:style w:type="paragraph" w:customStyle="1" w:styleId="BF5CBB5454F44808B5B2A61EAA5971D94">
    <w:name w:val="BF5CBB5454F44808B5B2A61EAA5971D94"/>
    <w:rsid w:val="00CF0884"/>
    <w:pPr>
      <w:spacing w:before="60" w:after="60"/>
    </w:pPr>
    <w:rPr>
      <w:rFonts w:eastAsiaTheme="minorHAnsi"/>
      <w:lang w:eastAsia="en-US"/>
    </w:rPr>
  </w:style>
  <w:style w:type="paragraph" w:customStyle="1" w:styleId="C7AB3946BB5D481FA8E43BF16B480B5D4">
    <w:name w:val="C7AB3946BB5D481FA8E43BF16B480B5D4"/>
    <w:rsid w:val="00CF0884"/>
    <w:pPr>
      <w:spacing w:before="60" w:after="60"/>
    </w:pPr>
    <w:rPr>
      <w:rFonts w:eastAsiaTheme="minorHAnsi"/>
      <w:lang w:eastAsia="en-US"/>
    </w:rPr>
  </w:style>
  <w:style w:type="paragraph" w:customStyle="1" w:styleId="8DE68E56B734484985F9600556326AD74">
    <w:name w:val="8DE68E56B734484985F9600556326AD74"/>
    <w:rsid w:val="00CF0884"/>
    <w:pPr>
      <w:spacing w:before="60" w:after="60"/>
    </w:pPr>
    <w:rPr>
      <w:rFonts w:eastAsiaTheme="minorHAnsi"/>
      <w:lang w:eastAsia="en-US"/>
    </w:rPr>
  </w:style>
  <w:style w:type="paragraph" w:customStyle="1" w:styleId="FC2FB50454AB43A1859CD1C5D81D76DC4">
    <w:name w:val="FC2FB50454AB43A1859CD1C5D81D76DC4"/>
    <w:rsid w:val="00CF0884"/>
    <w:pPr>
      <w:spacing w:before="60" w:after="60"/>
    </w:pPr>
    <w:rPr>
      <w:rFonts w:eastAsiaTheme="minorHAnsi"/>
      <w:lang w:eastAsia="en-US"/>
    </w:rPr>
  </w:style>
  <w:style w:type="paragraph" w:customStyle="1" w:styleId="0DD59C362A354A75A1C4F71D7E8ECA334">
    <w:name w:val="0DD59C362A354A75A1C4F71D7E8ECA334"/>
    <w:rsid w:val="00CF0884"/>
    <w:pPr>
      <w:spacing w:before="60" w:after="60"/>
    </w:pPr>
    <w:rPr>
      <w:rFonts w:eastAsiaTheme="minorHAnsi"/>
      <w:lang w:eastAsia="en-US"/>
    </w:rPr>
  </w:style>
  <w:style w:type="paragraph" w:customStyle="1" w:styleId="369D21DEC4504C37A15019D2E57327944">
    <w:name w:val="369D21DEC4504C37A15019D2E57327944"/>
    <w:rsid w:val="00CF0884"/>
    <w:pPr>
      <w:spacing w:before="60" w:after="60"/>
    </w:pPr>
    <w:rPr>
      <w:rFonts w:eastAsiaTheme="minorHAnsi"/>
      <w:lang w:eastAsia="en-US"/>
    </w:rPr>
  </w:style>
  <w:style w:type="paragraph" w:customStyle="1" w:styleId="68C9492519F84AF094C50715604086261">
    <w:name w:val="68C9492519F84AF094C50715604086261"/>
    <w:rsid w:val="00CF0884"/>
    <w:pPr>
      <w:spacing w:before="60" w:after="60"/>
    </w:pPr>
    <w:rPr>
      <w:rFonts w:eastAsiaTheme="minorHAnsi"/>
      <w:lang w:eastAsia="en-US"/>
    </w:rPr>
  </w:style>
  <w:style w:type="paragraph" w:customStyle="1" w:styleId="1BF89475FBE64FE9B31A88A38E0422A83">
    <w:name w:val="1BF89475FBE64FE9B31A88A38E0422A83"/>
    <w:rsid w:val="00CF0884"/>
    <w:pPr>
      <w:spacing w:before="60" w:after="60"/>
    </w:pPr>
    <w:rPr>
      <w:rFonts w:eastAsiaTheme="minorHAnsi"/>
      <w:lang w:eastAsia="en-US"/>
    </w:rPr>
  </w:style>
  <w:style w:type="paragraph" w:customStyle="1" w:styleId="2817A4D48213469289F56659A30DD33B3">
    <w:name w:val="2817A4D48213469289F56659A30DD33B3"/>
    <w:rsid w:val="00CF0884"/>
    <w:pPr>
      <w:spacing w:before="60" w:after="60"/>
    </w:pPr>
    <w:rPr>
      <w:rFonts w:eastAsiaTheme="minorHAnsi"/>
      <w:lang w:eastAsia="en-US"/>
    </w:rPr>
  </w:style>
  <w:style w:type="paragraph" w:customStyle="1" w:styleId="D3777192C891432DBF1DA637B20504343">
    <w:name w:val="D3777192C891432DBF1DA637B20504343"/>
    <w:rsid w:val="00CF0884"/>
    <w:pPr>
      <w:spacing w:before="60" w:after="60"/>
    </w:pPr>
    <w:rPr>
      <w:rFonts w:eastAsiaTheme="minorHAnsi"/>
      <w:lang w:eastAsia="en-US"/>
    </w:rPr>
  </w:style>
  <w:style w:type="paragraph" w:customStyle="1" w:styleId="0B61B078767D4E9BAFF4054EC537ACAD4">
    <w:name w:val="0B61B078767D4E9BAFF4054EC537ACAD4"/>
    <w:rsid w:val="00CF0884"/>
    <w:pPr>
      <w:spacing w:before="60" w:after="60"/>
    </w:pPr>
    <w:rPr>
      <w:rFonts w:eastAsiaTheme="minorHAnsi"/>
      <w:lang w:eastAsia="en-US"/>
    </w:rPr>
  </w:style>
  <w:style w:type="paragraph" w:customStyle="1" w:styleId="4F5F0876986E46C38A6C0EA0E6D34B6E3">
    <w:name w:val="4F5F0876986E46C38A6C0EA0E6D34B6E3"/>
    <w:rsid w:val="00CF0884"/>
    <w:pPr>
      <w:spacing w:before="60" w:after="60"/>
    </w:pPr>
    <w:rPr>
      <w:rFonts w:eastAsiaTheme="minorHAnsi"/>
      <w:lang w:eastAsia="en-US"/>
    </w:rPr>
  </w:style>
  <w:style w:type="paragraph" w:customStyle="1" w:styleId="61C2B6B362894A51B0410255E07BC3D14">
    <w:name w:val="61C2B6B362894A51B0410255E07BC3D14"/>
    <w:rsid w:val="00CF0884"/>
    <w:pPr>
      <w:spacing w:before="60" w:after="60"/>
    </w:pPr>
    <w:rPr>
      <w:rFonts w:eastAsiaTheme="minorHAnsi"/>
      <w:lang w:eastAsia="en-US"/>
    </w:rPr>
  </w:style>
  <w:style w:type="paragraph" w:customStyle="1" w:styleId="4BB347E6FF7F4D728DC22506605F20693">
    <w:name w:val="4BB347E6FF7F4D728DC22506605F20693"/>
    <w:rsid w:val="00CF0884"/>
    <w:pPr>
      <w:spacing w:before="60" w:after="60"/>
    </w:pPr>
    <w:rPr>
      <w:rFonts w:eastAsiaTheme="minorHAnsi"/>
      <w:lang w:eastAsia="en-US"/>
    </w:rPr>
  </w:style>
  <w:style w:type="paragraph" w:customStyle="1" w:styleId="0DED44C0E9354D469A7461DD195673DD3">
    <w:name w:val="0DED44C0E9354D469A7461DD195673DD3"/>
    <w:rsid w:val="00CF0884"/>
    <w:pPr>
      <w:spacing w:before="60" w:after="60"/>
    </w:pPr>
    <w:rPr>
      <w:rFonts w:eastAsiaTheme="minorHAnsi"/>
      <w:lang w:eastAsia="en-US"/>
    </w:rPr>
  </w:style>
  <w:style w:type="paragraph" w:customStyle="1" w:styleId="34C52A164F8E4633860BC2759EAA70683">
    <w:name w:val="34C52A164F8E4633860BC2759EAA70683"/>
    <w:rsid w:val="00CF0884"/>
    <w:pPr>
      <w:spacing w:before="60" w:after="60"/>
    </w:pPr>
    <w:rPr>
      <w:rFonts w:eastAsiaTheme="minorHAnsi"/>
      <w:lang w:eastAsia="en-US"/>
    </w:rPr>
  </w:style>
  <w:style w:type="paragraph" w:customStyle="1" w:styleId="CF5F58C0B67646AAA36B9AC01B5B59593">
    <w:name w:val="CF5F58C0B67646AAA36B9AC01B5B59593"/>
    <w:rsid w:val="00CF0884"/>
    <w:pPr>
      <w:spacing w:before="60" w:after="60"/>
    </w:pPr>
    <w:rPr>
      <w:rFonts w:eastAsiaTheme="minorHAnsi"/>
      <w:lang w:eastAsia="en-US"/>
    </w:rPr>
  </w:style>
  <w:style w:type="paragraph" w:customStyle="1" w:styleId="97C3239ABE034AACB2C71E9A3A85C3263">
    <w:name w:val="97C3239ABE034AACB2C71E9A3A85C3263"/>
    <w:rsid w:val="00CF0884"/>
    <w:pPr>
      <w:spacing w:before="60" w:after="60"/>
    </w:pPr>
    <w:rPr>
      <w:rFonts w:eastAsiaTheme="minorHAnsi"/>
      <w:lang w:eastAsia="en-US"/>
    </w:rPr>
  </w:style>
  <w:style w:type="paragraph" w:customStyle="1" w:styleId="9CE0789051C34518BAC47739F081D8F63">
    <w:name w:val="9CE0789051C34518BAC47739F081D8F63"/>
    <w:rsid w:val="00CF0884"/>
    <w:pPr>
      <w:spacing w:before="60" w:after="60"/>
    </w:pPr>
    <w:rPr>
      <w:rFonts w:eastAsiaTheme="minorHAnsi"/>
      <w:lang w:eastAsia="en-US"/>
    </w:rPr>
  </w:style>
  <w:style w:type="paragraph" w:customStyle="1" w:styleId="5ECBBBCF67554FE4BE70AACE205BCF8F3">
    <w:name w:val="5ECBBBCF67554FE4BE70AACE205BCF8F3"/>
    <w:rsid w:val="00CF0884"/>
    <w:pPr>
      <w:spacing w:before="60" w:after="60"/>
    </w:pPr>
    <w:rPr>
      <w:rFonts w:eastAsiaTheme="minorHAnsi"/>
      <w:lang w:eastAsia="en-US"/>
    </w:rPr>
  </w:style>
  <w:style w:type="paragraph" w:customStyle="1" w:styleId="5E142BE5EA6545EEB3D6231F07F8A6BD3">
    <w:name w:val="5E142BE5EA6545EEB3D6231F07F8A6BD3"/>
    <w:rsid w:val="00CF0884"/>
    <w:pPr>
      <w:spacing w:before="60" w:after="60"/>
    </w:pPr>
    <w:rPr>
      <w:rFonts w:eastAsiaTheme="minorHAnsi"/>
      <w:lang w:eastAsia="en-US"/>
    </w:rPr>
  </w:style>
  <w:style w:type="paragraph" w:customStyle="1" w:styleId="5481CB68C25541B3B03E7A31FB5ABD323">
    <w:name w:val="5481CB68C25541B3B03E7A31FB5ABD323"/>
    <w:rsid w:val="00CF0884"/>
    <w:pPr>
      <w:spacing w:before="60" w:after="60" w:line="240" w:lineRule="auto"/>
    </w:pPr>
    <w:rPr>
      <w:rFonts w:eastAsiaTheme="minorHAnsi" w:cstheme="minorHAnsi"/>
      <w:b/>
      <w:lang w:eastAsia="en-US"/>
    </w:rPr>
  </w:style>
  <w:style w:type="paragraph" w:customStyle="1" w:styleId="0124DD85C6F14BA1AACC8BD5156EAFC43">
    <w:name w:val="0124DD85C6F14BA1AACC8BD5156EAFC43"/>
    <w:rsid w:val="00CF0884"/>
    <w:pPr>
      <w:spacing w:before="60" w:after="60" w:line="240" w:lineRule="auto"/>
    </w:pPr>
    <w:rPr>
      <w:rFonts w:eastAsiaTheme="minorHAnsi" w:cstheme="minorHAnsi"/>
      <w:b/>
      <w:lang w:eastAsia="en-US"/>
    </w:rPr>
  </w:style>
  <w:style w:type="paragraph" w:customStyle="1" w:styleId="73C17D1940C64D1B892056BE5CDFB5DD3">
    <w:name w:val="73C17D1940C64D1B892056BE5CDFB5DD3"/>
    <w:rsid w:val="00CF0884"/>
    <w:pPr>
      <w:spacing w:before="60" w:after="60"/>
    </w:pPr>
    <w:rPr>
      <w:rFonts w:eastAsiaTheme="minorHAnsi"/>
      <w:lang w:eastAsia="en-US"/>
    </w:rPr>
  </w:style>
  <w:style w:type="paragraph" w:customStyle="1" w:styleId="48132DB4564B42BBA5AA96F58A55C76F3">
    <w:name w:val="48132DB4564B42BBA5AA96F58A55C76F3"/>
    <w:rsid w:val="00CF0884"/>
    <w:pPr>
      <w:spacing w:before="60" w:after="60"/>
    </w:pPr>
    <w:rPr>
      <w:rFonts w:eastAsiaTheme="minorHAnsi"/>
      <w:lang w:eastAsia="en-US"/>
    </w:rPr>
  </w:style>
  <w:style w:type="paragraph" w:customStyle="1" w:styleId="51F92B59C7904098B9C341C17D8526933">
    <w:name w:val="51F92B59C7904098B9C341C17D8526933"/>
    <w:rsid w:val="00CF0884"/>
    <w:pPr>
      <w:spacing w:before="60" w:after="60"/>
    </w:pPr>
    <w:rPr>
      <w:rFonts w:eastAsiaTheme="minorHAnsi"/>
      <w:lang w:eastAsia="en-US"/>
    </w:rPr>
  </w:style>
  <w:style w:type="paragraph" w:customStyle="1" w:styleId="996A2D62ECA5481BA000EA7122DDEE713">
    <w:name w:val="996A2D62ECA5481BA000EA7122DDEE713"/>
    <w:rsid w:val="00CF0884"/>
    <w:pPr>
      <w:spacing w:before="60" w:after="60"/>
    </w:pPr>
    <w:rPr>
      <w:rFonts w:eastAsiaTheme="minorHAnsi"/>
      <w:lang w:eastAsia="en-US"/>
    </w:rPr>
  </w:style>
  <w:style w:type="paragraph" w:customStyle="1" w:styleId="97F627B7A8AC4A6BABF6160EEEDE2C7A4">
    <w:name w:val="97F627B7A8AC4A6BABF6160EEEDE2C7A4"/>
    <w:rsid w:val="00CF0884"/>
    <w:pPr>
      <w:spacing w:before="60" w:after="60"/>
    </w:pPr>
    <w:rPr>
      <w:rFonts w:eastAsiaTheme="minorHAnsi"/>
      <w:lang w:eastAsia="en-US"/>
    </w:rPr>
  </w:style>
  <w:style w:type="paragraph" w:customStyle="1" w:styleId="A93B977C6A3A45C9BF086C3798D5E81E4">
    <w:name w:val="A93B977C6A3A45C9BF086C3798D5E81E4"/>
    <w:rsid w:val="00CF0884"/>
    <w:pPr>
      <w:spacing w:before="60" w:after="60"/>
    </w:pPr>
    <w:rPr>
      <w:rFonts w:eastAsiaTheme="minorHAnsi"/>
      <w:lang w:eastAsia="en-US"/>
    </w:rPr>
  </w:style>
  <w:style w:type="paragraph" w:customStyle="1" w:styleId="0B9AF9DC0EB64392B1103760BB84218D4">
    <w:name w:val="0B9AF9DC0EB64392B1103760BB84218D4"/>
    <w:rsid w:val="00CF0884"/>
    <w:pPr>
      <w:spacing w:before="60" w:after="60"/>
    </w:pPr>
    <w:rPr>
      <w:rFonts w:eastAsiaTheme="minorHAnsi"/>
      <w:lang w:eastAsia="en-US"/>
    </w:rPr>
  </w:style>
  <w:style w:type="paragraph" w:customStyle="1" w:styleId="6B32D94E84E74C05AD9C9FE64F6C08B13">
    <w:name w:val="6B32D94E84E74C05AD9C9FE64F6C08B13"/>
    <w:rsid w:val="00CF0884"/>
    <w:pPr>
      <w:spacing w:before="60" w:after="60"/>
    </w:pPr>
    <w:rPr>
      <w:rFonts w:eastAsiaTheme="minorHAnsi"/>
      <w:lang w:eastAsia="en-US"/>
    </w:rPr>
  </w:style>
  <w:style w:type="paragraph" w:customStyle="1" w:styleId="8610A7B9FBD144F48ED2FEBFCC035CD33">
    <w:name w:val="8610A7B9FBD144F48ED2FEBFCC035CD33"/>
    <w:rsid w:val="00CF0884"/>
    <w:pPr>
      <w:spacing w:before="60" w:after="60"/>
    </w:pPr>
    <w:rPr>
      <w:rFonts w:eastAsiaTheme="minorHAnsi"/>
      <w:lang w:eastAsia="en-US"/>
    </w:rPr>
  </w:style>
  <w:style w:type="paragraph" w:customStyle="1" w:styleId="F7552E1B30B24724B6E87ED32544DD663">
    <w:name w:val="F7552E1B30B24724B6E87ED32544DD663"/>
    <w:rsid w:val="00CF0884"/>
    <w:pPr>
      <w:spacing w:before="60" w:after="60"/>
    </w:pPr>
    <w:rPr>
      <w:rFonts w:eastAsiaTheme="minorHAnsi"/>
      <w:lang w:eastAsia="en-US"/>
    </w:rPr>
  </w:style>
  <w:style w:type="paragraph" w:customStyle="1" w:styleId="98033A90FF2A4B1899708C31E1F35F8D3">
    <w:name w:val="98033A90FF2A4B1899708C31E1F35F8D3"/>
    <w:rsid w:val="00CF0884"/>
    <w:pPr>
      <w:spacing w:before="60" w:after="60"/>
    </w:pPr>
    <w:rPr>
      <w:rFonts w:eastAsiaTheme="minorHAnsi"/>
      <w:lang w:eastAsia="en-US"/>
    </w:rPr>
  </w:style>
  <w:style w:type="paragraph" w:customStyle="1" w:styleId="6D2C908BDA85466B8080A7171AEC48143">
    <w:name w:val="6D2C908BDA85466B8080A7171AEC48143"/>
    <w:rsid w:val="00CF0884"/>
    <w:pPr>
      <w:spacing w:before="60" w:after="60"/>
    </w:pPr>
    <w:rPr>
      <w:rFonts w:eastAsiaTheme="minorHAnsi"/>
      <w:lang w:eastAsia="en-US"/>
    </w:rPr>
  </w:style>
  <w:style w:type="paragraph" w:customStyle="1" w:styleId="2B31D171E2BA4DE0A375D44EFCB2D26F3">
    <w:name w:val="2B31D171E2BA4DE0A375D44EFCB2D26F3"/>
    <w:rsid w:val="00CF0884"/>
    <w:pPr>
      <w:spacing w:before="60" w:after="60"/>
    </w:pPr>
    <w:rPr>
      <w:rFonts w:eastAsiaTheme="minorHAnsi"/>
      <w:lang w:eastAsia="en-US"/>
    </w:rPr>
  </w:style>
  <w:style w:type="paragraph" w:customStyle="1" w:styleId="BA50565855EE423D93AC4180B6BD5B513">
    <w:name w:val="BA50565855EE423D93AC4180B6BD5B513"/>
    <w:rsid w:val="00CF0884"/>
    <w:pPr>
      <w:spacing w:before="60" w:after="60"/>
    </w:pPr>
    <w:rPr>
      <w:rFonts w:eastAsiaTheme="minorHAnsi"/>
      <w:lang w:eastAsia="en-US"/>
    </w:rPr>
  </w:style>
  <w:style w:type="paragraph" w:customStyle="1" w:styleId="4342567028F34E97963DF50AD4B20F763">
    <w:name w:val="4342567028F34E97963DF50AD4B20F763"/>
    <w:rsid w:val="00CF0884"/>
    <w:pPr>
      <w:spacing w:before="60" w:after="60"/>
    </w:pPr>
    <w:rPr>
      <w:rFonts w:eastAsiaTheme="minorHAnsi"/>
      <w:lang w:eastAsia="en-US"/>
    </w:rPr>
  </w:style>
  <w:style w:type="paragraph" w:customStyle="1" w:styleId="320CCBB89DA5414BBB547C216861A7FD3">
    <w:name w:val="320CCBB89DA5414BBB547C216861A7FD3"/>
    <w:rsid w:val="00CF0884"/>
    <w:pPr>
      <w:spacing w:before="60" w:after="60"/>
    </w:pPr>
    <w:rPr>
      <w:rFonts w:eastAsiaTheme="minorHAnsi"/>
      <w:lang w:eastAsia="en-US"/>
    </w:rPr>
  </w:style>
  <w:style w:type="paragraph" w:customStyle="1" w:styleId="A076E4EAE4CB441ABB7755E2F2D126B43">
    <w:name w:val="A076E4EAE4CB441ABB7755E2F2D126B43"/>
    <w:rsid w:val="00CF0884"/>
    <w:pPr>
      <w:spacing w:before="60" w:after="60"/>
    </w:pPr>
    <w:rPr>
      <w:rFonts w:eastAsiaTheme="minorHAnsi"/>
      <w:lang w:eastAsia="en-US"/>
    </w:rPr>
  </w:style>
  <w:style w:type="paragraph" w:customStyle="1" w:styleId="A02728F59B9B47B5ABF8D75866B466CE4">
    <w:name w:val="A02728F59B9B47B5ABF8D75866B466CE4"/>
    <w:rsid w:val="00CF0884"/>
    <w:pPr>
      <w:spacing w:before="60" w:after="60"/>
    </w:pPr>
    <w:rPr>
      <w:rFonts w:eastAsiaTheme="minorHAnsi"/>
      <w:lang w:eastAsia="en-US"/>
    </w:rPr>
  </w:style>
  <w:style w:type="paragraph" w:customStyle="1" w:styleId="679F4B71FB514F9C8545407A060460B73">
    <w:name w:val="679F4B71FB514F9C8545407A060460B73"/>
    <w:rsid w:val="00CF0884"/>
    <w:pPr>
      <w:spacing w:before="60" w:after="60"/>
    </w:pPr>
    <w:rPr>
      <w:rFonts w:eastAsiaTheme="minorHAnsi"/>
      <w:lang w:eastAsia="en-US"/>
    </w:rPr>
  </w:style>
  <w:style w:type="paragraph" w:customStyle="1" w:styleId="6F0E901DFC164862908C54EB9AECBF123">
    <w:name w:val="6F0E901DFC164862908C54EB9AECBF123"/>
    <w:rsid w:val="00CF0884"/>
    <w:pPr>
      <w:spacing w:before="60" w:after="60"/>
    </w:pPr>
    <w:rPr>
      <w:rFonts w:eastAsiaTheme="minorHAnsi"/>
      <w:lang w:eastAsia="en-US"/>
    </w:rPr>
  </w:style>
  <w:style w:type="paragraph" w:customStyle="1" w:styleId="2ACBB801584449F587179A3B35D4CFFE4">
    <w:name w:val="2ACBB801584449F587179A3B35D4CFFE4"/>
    <w:rsid w:val="00CF0884"/>
    <w:pPr>
      <w:spacing w:before="60" w:after="60"/>
    </w:pPr>
    <w:rPr>
      <w:rFonts w:eastAsiaTheme="minorHAnsi"/>
      <w:lang w:eastAsia="en-US"/>
    </w:rPr>
  </w:style>
  <w:style w:type="paragraph" w:customStyle="1" w:styleId="0702EACE27D741BBB5C5973C139755B24">
    <w:name w:val="0702EACE27D741BBB5C5973C139755B24"/>
    <w:rsid w:val="00CF0884"/>
    <w:pPr>
      <w:spacing w:before="60" w:after="60"/>
    </w:pPr>
    <w:rPr>
      <w:rFonts w:eastAsiaTheme="minorHAnsi"/>
      <w:lang w:eastAsia="en-US"/>
    </w:rPr>
  </w:style>
  <w:style w:type="paragraph" w:customStyle="1" w:styleId="1C6A34D284E6402F818E86E1E617C1AF3">
    <w:name w:val="1C6A34D284E6402F818E86E1E617C1AF3"/>
    <w:rsid w:val="00CF0884"/>
    <w:pPr>
      <w:spacing w:before="60" w:after="60"/>
    </w:pPr>
    <w:rPr>
      <w:rFonts w:eastAsiaTheme="minorHAnsi"/>
      <w:lang w:eastAsia="en-US"/>
    </w:rPr>
  </w:style>
  <w:style w:type="paragraph" w:customStyle="1" w:styleId="22A58B79176F4C86905687D95C230A364">
    <w:name w:val="22A58B79176F4C86905687D95C230A364"/>
    <w:rsid w:val="00CF0884"/>
    <w:pPr>
      <w:spacing w:before="60" w:after="60"/>
    </w:pPr>
    <w:rPr>
      <w:rFonts w:eastAsiaTheme="minorHAnsi"/>
      <w:lang w:eastAsia="en-US"/>
    </w:rPr>
  </w:style>
  <w:style w:type="paragraph" w:customStyle="1" w:styleId="AE799AD2E2154931AD002AB7EF70CD503">
    <w:name w:val="AE799AD2E2154931AD002AB7EF70CD503"/>
    <w:rsid w:val="00CF0884"/>
    <w:pPr>
      <w:spacing w:before="60" w:after="60"/>
    </w:pPr>
    <w:rPr>
      <w:rFonts w:eastAsiaTheme="minorHAnsi"/>
      <w:lang w:eastAsia="en-US"/>
    </w:rPr>
  </w:style>
  <w:style w:type="paragraph" w:customStyle="1" w:styleId="5E14591A02114F5D85202072A081E1A34">
    <w:name w:val="5E14591A02114F5D85202072A081E1A34"/>
    <w:rsid w:val="00CF0884"/>
    <w:pPr>
      <w:spacing w:before="60" w:after="60"/>
    </w:pPr>
    <w:rPr>
      <w:rFonts w:eastAsiaTheme="minorHAnsi"/>
      <w:lang w:eastAsia="en-US"/>
    </w:rPr>
  </w:style>
  <w:style w:type="paragraph" w:customStyle="1" w:styleId="248DEDDBF30C406BBEE6755DE88209E63">
    <w:name w:val="248DEDDBF30C406BBEE6755DE88209E63"/>
    <w:rsid w:val="00CF0884"/>
    <w:pPr>
      <w:spacing w:before="60" w:after="60"/>
    </w:pPr>
    <w:rPr>
      <w:rFonts w:eastAsiaTheme="minorHAnsi"/>
      <w:lang w:eastAsia="en-US"/>
    </w:rPr>
  </w:style>
  <w:style w:type="paragraph" w:customStyle="1" w:styleId="FFE80027E726484F81C2511F75E07DA23">
    <w:name w:val="FFE80027E726484F81C2511F75E07DA23"/>
    <w:rsid w:val="00CF0884"/>
    <w:pPr>
      <w:spacing w:before="60" w:after="60"/>
    </w:pPr>
    <w:rPr>
      <w:rFonts w:eastAsiaTheme="minorHAnsi"/>
      <w:lang w:eastAsia="en-US"/>
    </w:rPr>
  </w:style>
  <w:style w:type="paragraph" w:customStyle="1" w:styleId="67CBD13ED7E443AEA84A96617E5C33164">
    <w:name w:val="67CBD13ED7E443AEA84A96617E5C33164"/>
    <w:rsid w:val="00CF0884"/>
    <w:pPr>
      <w:spacing w:before="60" w:after="60"/>
    </w:pPr>
    <w:rPr>
      <w:rFonts w:eastAsiaTheme="minorHAnsi"/>
      <w:lang w:eastAsia="en-US"/>
    </w:rPr>
  </w:style>
  <w:style w:type="paragraph" w:customStyle="1" w:styleId="EB6BD741EEAE4D3390DC0BFA1FB84CBE4">
    <w:name w:val="EB6BD741EEAE4D3390DC0BFA1FB84CBE4"/>
    <w:rsid w:val="00CF0884"/>
    <w:pPr>
      <w:spacing w:before="60" w:after="60"/>
    </w:pPr>
    <w:rPr>
      <w:rFonts w:eastAsiaTheme="minorHAnsi"/>
      <w:lang w:eastAsia="en-US"/>
    </w:rPr>
  </w:style>
  <w:style w:type="paragraph" w:customStyle="1" w:styleId="CAD7C1E0A8D442B281682119DA3EF7383">
    <w:name w:val="CAD7C1E0A8D442B281682119DA3EF7383"/>
    <w:rsid w:val="00CF0884"/>
    <w:pPr>
      <w:spacing w:before="60" w:after="60"/>
    </w:pPr>
    <w:rPr>
      <w:rFonts w:eastAsiaTheme="minorHAnsi"/>
      <w:lang w:eastAsia="en-US"/>
    </w:rPr>
  </w:style>
  <w:style w:type="paragraph" w:customStyle="1" w:styleId="D60009E7A2CA438A9710348A772AF2664">
    <w:name w:val="D60009E7A2CA438A9710348A772AF2664"/>
    <w:rsid w:val="00CF0884"/>
    <w:pPr>
      <w:spacing w:before="60" w:after="60"/>
    </w:pPr>
    <w:rPr>
      <w:rFonts w:eastAsiaTheme="minorHAnsi"/>
      <w:lang w:eastAsia="en-US"/>
    </w:rPr>
  </w:style>
  <w:style w:type="paragraph" w:customStyle="1" w:styleId="CB101E15A16540CDA0E606CDA4C035D74">
    <w:name w:val="CB101E15A16540CDA0E606CDA4C035D74"/>
    <w:rsid w:val="00CF0884"/>
    <w:pPr>
      <w:spacing w:before="60" w:after="60"/>
    </w:pPr>
    <w:rPr>
      <w:rFonts w:eastAsiaTheme="minorHAnsi"/>
      <w:lang w:eastAsia="en-US"/>
    </w:rPr>
  </w:style>
  <w:style w:type="paragraph" w:customStyle="1" w:styleId="29B676D80C3A4C6B92F5E299A0ACB5C94">
    <w:name w:val="29B676D80C3A4C6B92F5E299A0ACB5C94"/>
    <w:rsid w:val="00CF0884"/>
    <w:pPr>
      <w:spacing w:before="60" w:after="60"/>
    </w:pPr>
    <w:rPr>
      <w:rFonts w:eastAsiaTheme="minorHAnsi"/>
      <w:lang w:eastAsia="en-US"/>
    </w:rPr>
  </w:style>
  <w:style w:type="paragraph" w:customStyle="1" w:styleId="02E079BF105A4F929CD54AF5828F9D653">
    <w:name w:val="02E079BF105A4F929CD54AF5828F9D653"/>
    <w:rsid w:val="00CF0884"/>
    <w:pPr>
      <w:spacing w:before="60" w:after="60"/>
    </w:pPr>
    <w:rPr>
      <w:rFonts w:eastAsiaTheme="minorHAnsi"/>
      <w:lang w:eastAsia="en-US"/>
    </w:rPr>
  </w:style>
  <w:style w:type="paragraph" w:customStyle="1" w:styleId="B78D521967854A7E8ED90C73AA8A30BD3">
    <w:name w:val="B78D521967854A7E8ED90C73AA8A30BD3"/>
    <w:rsid w:val="00CF0884"/>
    <w:pPr>
      <w:spacing w:before="60" w:after="60"/>
    </w:pPr>
    <w:rPr>
      <w:rFonts w:eastAsiaTheme="minorHAnsi"/>
      <w:lang w:eastAsia="en-US"/>
    </w:rPr>
  </w:style>
  <w:style w:type="paragraph" w:customStyle="1" w:styleId="51CD77E078EF4E0B96214A45B4917FFE4">
    <w:name w:val="51CD77E078EF4E0B96214A45B4917FFE4"/>
    <w:rsid w:val="00CF0884"/>
    <w:pPr>
      <w:spacing w:before="60" w:after="60"/>
    </w:pPr>
    <w:rPr>
      <w:rFonts w:eastAsiaTheme="minorHAnsi"/>
      <w:lang w:eastAsia="en-US"/>
    </w:rPr>
  </w:style>
  <w:style w:type="paragraph" w:customStyle="1" w:styleId="B878583888104C17BD23600521921DAE4">
    <w:name w:val="B878583888104C17BD23600521921DAE4"/>
    <w:rsid w:val="00CF0884"/>
    <w:pPr>
      <w:spacing w:before="60" w:after="60"/>
    </w:pPr>
    <w:rPr>
      <w:rFonts w:eastAsiaTheme="minorHAnsi"/>
      <w:lang w:eastAsia="en-US"/>
    </w:rPr>
  </w:style>
  <w:style w:type="paragraph" w:customStyle="1" w:styleId="E8F0060AF75849C191D6776851BD441D4">
    <w:name w:val="E8F0060AF75849C191D6776851BD441D4"/>
    <w:rsid w:val="00CF0884"/>
    <w:pPr>
      <w:spacing w:before="60" w:after="60"/>
    </w:pPr>
    <w:rPr>
      <w:rFonts w:eastAsiaTheme="minorHAnsi"/>
      <w:lang w:eastAsia="en-US"/>
    </w:rPr>
  </w:style>
  <w:style w:type="paragraph" w:customStyle="1" w:styleId="C1D42D18F404453ABBD1A5EB9E298D594">
    <w:name w:val="C1D42D18F404453ABBD1A5EB9E298D594"/>
    <w:rsid w:val="00CF0884"/>
    <w:pPr>
      <w:spacing w:before="60" w:after="60"/>
    </w:pPr>
    <w:rPr>
      <w:rFonts w:eastAsiaTheme="minorHAnsi"/>
      <w:lang w:eastAsia="en-US"/>
    </w:rPr>
  </w:style>
  <w:style w:type="paragraph" w:customStyle="1" w:styleId="8E086B7128B14A9E95333B182EEE10B24">
    <w:name w:val="8E086B7128B14A9E95333B182EEE10B24"/>
    <w:rsid w:val="00CF0884"/>
    <w:pPr>
      <w:spacing w:before="60" w:after="60"/>
    </w:pPr>
    <w:rPr>
      <w:rFonts w:eastAsiaTheme="minorHAnsi"/>
      <w:lang w:eastAsia="en-US"/>
    </w:rPr>
  </w:style>
  <w:style w:type="paragraph" w:customStyle="1" w:styleId="008C4DB3B5CE4FC4B387D645F737D4854">
    <w:name w:val="008C4DB3B5CE4FC4B387D645F737D4854"/>
    <w:rsid w:val="00CF0884"/>
    <w:pPr>
      <w:spacing w:before="60" w:after="60"/>
    </w:pPr>
    <w:rPr>
      <w:rFonts w:eastAsiaTheme="minorHAnsi"/>
      <w:lang w:eastAsia="en-US"/>
    </w:rPr>
  </w:style>
  <w:style w:type="paragraph" w:customStyle="1" w:styleId="71CDB2E121214FD2AD3DFE97B7B024784">
    <w:name w:val="71CDB2E121214FD2AD3DFE97B7B024784"/>
    <w:rsid w:val="00CF0884"/>
    <w:pPr>
      <w:spacing w:before="60" w:after="60"/>
    </w:pPr>
    <w:rPr>
      <w:rFonts w:eastAsiaTheme="minorHAnsi"/>
      <w:lang w:eastAsia="en-US"/>
    </w:rPr>
  </w:style>
  <w:style w:type="paragraph" w:customStyle="1" w:styleId="E15812950F2342AB9089831377D5B1B04">
    <w:name w:val="E15812950F2342AB9089831377D5B1B04"/>
    <w:rsid w:val="00CF0884"/>
    <w:pPr>
      <w:spacing w:before="60" w:after="60"/>
    </w:pPr>
    <w:rPr>
      <w:rFonts w:eastAsiaTheme="minorHAnsi"/>
      <w:lang w:eastAsia="en-US"/>
    </w:rPr>
  </w:style>
  <w:style w:type="paragraph" w:customStyle="1" w:styleId="FE5A522E3CD7427BBF24CF3A0D4BB1DB4">
    <w:name w:val="FE5A522E3CD7427BBF24CF3A0D4BB1DB4"/>
    <w:rsid w:val="00CF0884"/>
    <w:pPr>
      <w:spacing w:before="60" w:after="60"/>
    </w:pPr>
    <w:rPr>
      <w:rFonts w:eastAsiaTheme="minorHAnsi"/>
      <w:lang w:eastAsia="en-US"/>
    </w:rPr>
  </w:style>
  <w:style w:type="paragraph" w:customStyle="1" w:styleId="0D950DD7C9F84A8D8A7764F03B266C184">
    <w:name w:val="0D950DD7C9F84A8D8A7764F03B266C184"/>
    <w:rsid w:val="00CF0884"/>
    <w:pPr>
      <w:spacing w:before="60" w:after="60"/>
    </w:pPr>
    <w:rPr>
      <w:rFonts w:eastAsiaTheme="minorHAnsi"/>
      <w:lang w:eastAsia="en-US"/>
    </w:rPr>
  </w:style>
  <w:style w:type="paragraph" w:customStyle="1" w:styleId="F28EDDB836894BD9838781299C846CDB4">
    <w:name w:val="F28EDDB836894BD9838781299C846CDB4"/>
    <w:rsid w:val="00CF0884"/>
    <w:pPr>
      <w:spacing w:before="60" w:after="60"/>
    </w:pPr>
    <w:rPr>
      <w:rFonts w:eastAsiaTheme="minorHAnsi"/>
      <w:lang w:eastAsia="en-US"/>
    </w:rPr>
  </w:style>
  <w:style w:type="paragraph" w:customStyle="1" w:styleId="B0C4BD1743E346FF986C1C2308E61CA64">
    <w:name w:val="B0C4BD1743E346FF986C1C2308E61CA64"/>
    <w:rsid w:val="00CF0884"/>
    <w:pPr>
      <w:spacing w:before="60" w:after="60"/>
    </w:pPr>
    <w:rPr>
      <w:rFonts w:eastAsiaTheme="minorHAnsi"/>
      <w:lang w:eastAsia="en-US"/>
    </w:rPr>
  </w:style>
  <w:style w:type="paragraph" w:customStyle="1" w:styleId="7F490C9F38E04B91B4BBD8FED2F15DA14">
    <w:name w:val="7F490C9F38E04B91B4BBD8FED2F15DA14"/>
    <w:rsid w:val="00CF0884"/>
    <w:pPr>
      <w:spacing w:before="60" w:after="60"/>
    </w:pPr>
    <w:rPr>
      <w:rFonts w:eastAsiaTheme="minorHAnsi"/>
      <w:lang w:eastAsia="en-US"/>
    </w:rPr>
  </w:style>
  <w:style w:type="paragraph" w:customStyle="1" w:styleId="D687670BE7964556AD2014379F27F2444">
    <w:name w:val="D687670BE7964556AD2014379F27F2444"/>
    <w:rsid w:val="00CF0884"/>
    <w:pPr>
      <w:spacing w:before="60" w:after="60"/>
    </w:pPr>
    <w:rPr>
      <w:rFonts w:eastAsiaTheme="minorHAnsi"/>
      <w:lang w:eastAsia="en-US"/>
    </w:rPr>
  </w:style>
  <w:style w:type="paragraph" w:customStyle="1" w:styleId="D363197234DF4CF08670285BADC02BC74">
    <w:name w:val="D363197234DF4CF08670285BADC02BC74"/>
    <w:rsid w:val="00CF0884"/>
    <w:pPr>
      <w:spacing w:before="60" w:after="60"/>
    </w:pPr>
    <w:rPr>
      <w:rFonts w:eastAsiaTheme="minorHAnsi"/>
      <w:lang w:eastAsia="en-US"/>
    </w:rPr>
  </w:style>
  <w:style w:type="paragraph" w:customStyle="1" w:styleId="44AF4D77BBC04ECCB37C58A8C7D38D244">
    <w:name w:val="44AF4D77BBC04ECCB37C58A8C7D38D244"/>
    <w:rsid w:val="00CF0884"/>
    <w:pPr>
      <w:spacing w:before="60" w:after="60"/>
    </w:pPr>
    <w:rPr>
      <w:rFonts w:eastAsiaTheme="minorHAnsi"/>
      <w:lang w:eastAsia="en-US"/>
    </w:rPr>
  </w:style>
  <w:style w:type="paragraph" w:customStyle="1" w:styleId="CE33927A420A4B919DB5C9E8A48C8AE04">
    <w:name w:val="CE33927A420A4B919DB5C9E8A48C8AE04"/>
    <w:rsid w:val="00CF0884"/>
    <w:pPr>
      <w:spacing w:before="60" w:after="60"/>
    </w:pPr>
    <w:rPr>
      <w:rFonts w:eastAsiaTheme="minorHAnsi"/>
      <w:lang w:eastAsia="en-US"/>
    </w:rPr>
  </w:style>
  <w:style w:type="paragraph" w:customStyle="1" w:styleId="FB7FF798492E44CB9F08611B212525B34">
    <w:name w:val="FB7FF798492E44CB9F08611B212525B34"/>
    <w:rsid w:val="00CF0884"/>
    <w:pPr>
      <w:spacing w:before="60" w:after="60"/>
    </w:pPr>
    <w:rPr>
      <w:rFonts w:eastAsiaTheme="minorHAnsi"/>
      <w:lang w:eastAsia="en-US"/>
    </w:rPr>
  </w:style>
  <w:style w:type="paragraph" w:customStyle="1" w:styleId="C25293E7532140D29501E89692E758193">
    <w:name w:val="C25293E7532140D29501E89692E758193"/>
    <w:rsid w:val="00CF0884"/>
    <w:pPr>
      <w:spacing w:before="60" w:after="60"/>
    </w:pPr>
    <w:rPr>
      <w:rFonts w:eastAsiaTheme="minorHAnsi"/>
      <w:lang w:eastAsia="en-US"/>
    </w:rPr>
  </w:style>
  <w:style w:type="paragraph" w:customStyle="1" w:styleId="7D14092793404C82AAB6BCF963B995F93">
    <w:name w:val="7D14092793404C82AAB6BCF963B995F93"/>
    <w:rsid w:val="00CF0884"/>
    <w:pPr>
      <w:spacing w:before="60" w:after="60"/>
    </w:pPr>
    <w:rPr>
      <w:rFonts w:eastAsiaTheme="minorHAnsi"/>
      <w:lang w:eastAsia="en-US"/>
    </w:rPr>
  </w:style>
  <w:style w:type="paragraph" w:customStyle="1" w:styleId="821DCB9C9B7A476EA914108D01B3440B3">
    <w:name w:val="821DCB9C9B7A476EA914108D01B3440B3"/>
    <w:rsid w:val="00CF0884"/>
    <w:pPr>
      <w:spacing w:before="60" w:after="60"/>
    </w:pPr>
    <w:rPr>
      <w:rFonts w:eastAsiaTheme="minorHAnsi"/>
      <w:lang w:eastAsia="en-US"/>
    </w:rPr>
  </w:style>
  <w:style w:type="paragraph" w:customStyle="1" w:styleId="1DE78D9D555C4F73B1421BC06E223FF03">
    <w:name w:val="1DE78D9D555C4F73B1421BC06E223FF03"/>
    <w:rsid w:val="00CF0884"/>
    <w:pPr>
      <w:spacing w:before="60" w:after="60"/>
    </w:pPr>
    <w:rPr>
      <w:rFonts w:eastAsiaTheme="minorHAnsi"/>
      <w:lang w:eastAsia="en-US"/>
    </w:rPr>
  </w:style>
  <w:style w:type="paragraph" w:customStyle="1" w:styleId="48F1C2A2576543E997F2DBF4D7B9FB943">
    <w:name w:val="48F1C2A2576543E997F2DBF4D7B9FB943"/>
    <w:rsid w:val="00CF0884"/>
    <w:pPr>
      <w:spacing w:before="60" w:after="60"/>
    </w:pPr>
    <w:rPr>
      <w:rFonts w:eastAsiaTheme="minorHAnsi"/>
      <w:lang w:eastAsia="en-US"/>
    </w:rPr>
  </w:style>
  <w:style w:type="paragraph" w:customStyle="1" w:styleId="40DBB705A9D2480B8E7784533F116F593">
    <w:name w:val="40DBB705A9D2480B8E7784533F116F593"/>
    <w:rsid w:val="00CF0884"/>
    <w:pPr>
      <w:spacing w:before="60" w:after="60"/>
    </w:pPr>
    <w:rPr>
      <w:rFonts w:eastAsiaTheme="minorHAnsi"/>
      <w:lang w:eastAsia="en-US"/>
    </w:rPr>
  </w:style>
  <w:style w:type="paragraph" w:customStyle="1" w:styleId="5EB2AB65EA20433E946940853A43EFF44">
    <w:name w:val="5EB2AB65EA20433E946940853A43EFF44"/>
    <w:rsid w:val="00CF0884"/>
    <w:pPr>
      <w:spacing w:before="60" w:after="60"/>
    </w:pPr>
    <w:rPr>
      <w:rFonts w:eastAsiaTheme="minorHAnsi"/>
      <w:lang w:eastAsia="en-US"/>
    </w:rPr>
  </w:style>
  <w:style w:type="paragraph" w:customStyle="1" w:styleId="96BC021F3B6848768E22A242D74563DA4">
    <w:name w:val="96BC021F3B6848768E22A242D74563DA4"/>
    <w:rsid w:val="00CF0884"/>
    <w:pPr>
      <w:spacing w:before="60" w:after="60"/>
    </w:pPr>
    <w:rPr>
      <w:rFonts w:eastAsiaTheme="minorHAnsi"/>
      <w:lang w:eastAsia="en-US"/>
    </w:rPr>
  </w:style>
  <w:style w:type="paragraph" w:customStyle="1" w:styleId="FD2BCFACFA264FF987308E6FDA3BF3B83">
    <w:name w:val="FD2BCFACFA264FF987308E6FDA3BF3B83"/>
    <w:rsid w:val="00CF0884"/>
    <w:pPr>
      <w:spacing w:before="60" w:after="60"/>
    </w:pPr>
    <w:rPr>
      <w:rFonts w:eastAsiaTheme="minorHAnsi"/>
      <w:lang w:eastAsia="en-US"/>
    </w:rPr>
  </w:style>
  <w:style w:type="paragraph" w:customStyle="1" w:styleId="CDF07595AB934444A4B6397F950025253">
    <w:name w:val="CDF07595AB934444A4B6397F950025253"/>
    <w:rsid w:val="00CF0884"/>
    <w:pPr>
      <w:spacing w:before="60" w:after="60"/>
    </w:pPr>
    <w:rPr>
      <w:rFonts w:eastAsiaTheme="minorHAnsi"/>
      <w:lang w:eastAsia="en-US"/>
    </w:rPr>
  </w:style>
  <w:style w:type="paragraph" w:customStyle="1" w:styleId="B0914E08E6A14B06B9A4D6D9113EC289">
    <w:name w:val="B0914E08E6A14B06B9A4D6D9113EC289"/>
    <w:rsid w:val="00CF0884"/>
  </w:style>
  <w:style w:type="paragraph" w:customStyle="1" w:styleId="AA6FCC630D2E4EC1A95083336EA41080">
    <w:name w:val="AA6FCC630D2E4EC1A95083336EA41080"/>
    <w:rsid w:val="00CF0884"/>
  </w:style>
  <w:style w:type="paragraph" w:customStyle="1" w:styleId="9F48B061B9F34146824878B3FAC74A50">
    <w:name w:val="9F48B061B9F34146824878B3FAC74A50"/>
    <w:rsid w:val="0089052A"/>
  </w:style>
  <w:style w:type="paragraph" w:customStyle="1" w:styleId="71C3334165EC4EA48AE241E9298723D0">
    <w:name w:val="71C3334165EC4EA48AE241E9298723D0"/>
    <w:rsid w:val="0089052A"/>
  </w:style>
  <w:style w:type="paragraph" w:customStyle="1" w:styleId="3ED25D191493474CB1F5DDF25C704EC5">
    <w:name w:val="3ED25D191493474CB1F5DDF25C704EC5"/>
    <w:rsid w:val="0089052A"/>
  </w:style>
  <w:style w:type="paragraph" w:customStyle="1" w:styleId="6053ABE6D584407C9FF12B52AE89578D">
    <w:name w:val="6053ABE6D584407C9FF12B52AE89578D"/>
    <w:rsid w:val="0089052A"/>
  </w:style>
  <w:style w:type="paragraph" w:customStyle="1" w:styleId="FFB07C6C8AFF4E59B704D74A482A35DD">
    <w:name w:val="FFB07C6C8AFF4E59B704D74A482A35DD"/>
    <w:rsid w:val="0089052A"/>
  </w:style>
  <w:style w:type="paragraph" w:customStyle="1" w:styleId="2D18AECFDED34EA6A0688DCE3A31F793">
    <w:name w:val="2D18AECFDED34EA6A0688DCE3A31F793"/>
    <w:rsid w:val="0089052A"/>
  </w:style>
  <w:style w:type="paragraph" w:customStyle="1" w:styleId="63D66C2B57E342898D33AA6E16616363">
    <w:name w:val="63D66C2B57E342898D33AA6E16616363"/>
    <w:rsid w:val="0089052A"/>
  </w:style>
  <w:style w:type="paragraph" w:customStyle="1" w:styleId="DA3FDFB5068F47B5BD979E5FD78C1898">
    <w:name w:val="DA3FDFB5068F47B5BD979E5FD78C1898"/>
    <w:rsid w:val="0089052A"/>
  </w:style>
  <w:style w:type="paragraph" w:customStyle="1" w:styleId="644CBA7D0ABD40ABBBC34F0EA2784BCC">
    <w:name w:val="644CBA7D0ABD40ABBBC34F0EA2784BCC"/>
    <w:rsid w:val="0089052A"/>
  </w:style>
  <w:style w:type="paragraph" w:customStyle="1" w:styleId="153E99F21BF74C2C806E912CFAE40DF9">
    <w:name w:val="153E99F21BF74C2C806E912CFAE40DF9"/>
    <w:rsid w:val="0089052A"/>
  </w:style>
  <w:style w:type="paragraph" w:customStyle="1" w:styleId="FBE876E11B394D2A8DBAA5BFAEC0D015">
    <w:name w:val="FBE876E11B394D2A8DBAA5BFAEC0D015"/>
    <w:rsid w:val="0089052A"/>
  </w:style>
  <w:style w:type="paragraph" w:customStyle="1" w:styleId="6C96308A86E4404FA0FCBA04C90E577E">
    <w:name w:val="6C96308A86E4404FA0FCBA04C90E577E"/>
    <w:rsid w:val="0089052A"/>
  </w:style>
  <w:style w:type="paragraph" w:customStyle="1" w:styleId="4059396499B741F5A18D1823DE708BD5">
    <w:name w:val="4059396499B741F5A18D1823DE708BD5"/>
    <w:rsid w:val="0089052A"/>
  </w:style>
  <w:style w:type="paragraph" w:customStyle="1" w:styleId="DBB3D9F6DABC4B3CB7A46103F7383A6B">
    <w:name w:val="DBB3D9F6DABC4B3CB7A46103F7383A6B"/>
    <w:rsid w:val="0089052A"/>
  </w:style>
  <w:style w:type="paragraph" w:customStyle="1" w:styleId="3B92CA88430F4FA68F058E376A043E5E">
    <w:name w:val="3B92CA88430F4FA68F058E376A043E5E"/>
    <w:rsid w:val="0089052A"/>
  </w:style>
  <w:style w:type="paragraph" w:customStyle="1" w:styleId="FFEFE02E402740A1A0F8A016B43D696C">
    <w:name w:val="FFEFE02E402740A1A0F8A016B43D696C"/>
    <w:rsid w:val="0089052A"/>
  </w:style>
  <w:style w:type="paragraph" w:customStyle="1" w:styleId="116EDFDEB83043D893BE34440BE1D4A2">
    <w:name w:val="116EDFDEB83043D893BE34440BE1D4A2"/>
    <w:rsid w:val="0089052A"/>
  </w:style>
  <w:style w:type="paragraph" w:customStyle="1" w:styleId="EF07088DD44445A8AE6EC06C0729CB0F">
    <w:name w:val="EF07088DD44445A8AE6EC06C0729CB0F"/>
    <w:rsid w:val="0089052A"/>
  </w:style>
  <w:style w:type="paragraph" w:customStyle="1" w:styleId="8BE2C41B1DD4402A9434E2D6C088B8A1">
    <w:name w:val="8BE2C41B1DD4402A9434E2D6C088B8A1"/>
    <w:rsid w:val="0089052A"/>
  </w:style>
  <w:style w:type="paragraph" w:customStyle="1" w:styleId="D04F796F72BC4B34A5168E4EE4616B3410">
    <w:name w:val="D04F796F72BC4B34A5168E4EE4616B3410"/>
    <w:rsid w:val="0089052A"/>
    <w:pPr>
      <w:keepNext/>
      <w:keepLines/>
      <w:spacing w:before="240" w:after="40"/>
      <w:outlineLvl w:val="1"/>
    </w:pPr>
    <w:rPr>
      <w:rFonts w:eastAsiaTheme="majorEastAsia" w:cstheme="majorBidi"/>
      <w:b/>
      <w:sz w:val="26"/>
      <w:szCs w:val="26"/>
      <w:lang w:eastAsia="en-US"/>
    </w:rPr>
  </w:style>
  <w:style w:type="paragraph" w:customStyle="1" w:styleId="0D63943E1C7141B8B6BD6BF8C6ECEDF710">
    <w:name w:val="0D63943E1C7141B8B6BD6BF8C6ECEDF710"/>
    <w:rsid w:val="0089052A"/>
    <w:pPr>
      <w:keepNext/>
      <w:keepLines/>
      <w:spacing w:before="240" w:after="40"/>
      <w:outlineLvl w:val="1"/>
    </w:pPr>
    <w:rPr>
      <w:rFonts w:eastAsiaTheme="majorEastAsia" w:cstheme="majorBidi"/>
      <w:b/>
      <w:sz w:val="26"/>
      <w:szCs w:val="26"/>
      <w:lang w:eastAsia="en-US"/>
    </w:rPr>
  </w:style>
  <w:style w:type="paragraph" w:customStyle="1" w:styleId="BF76292CBC75470789BE207B77576F739">
    <w:name w:val="BF76292CBC75470789BE207B77576F739"/>
    <w:rsid w:val="0089052A"/>
    <w:pPr>
      <w:spacing w:before="60" w:after="60"/>
    </w:pPr>
    <w:rPr>
      <w:rFonts w:eastAsiaTheme="minorHAnsi"/>
      <w:lang w:eastAsia="en-US"/>
    </w:rPr>
  </w:style>
  <w:style w:type="paragraph" w:customStyle="1" w:styleId="8DA7CC78293F46B6B75FAED7905B03FE8">
    <w:name w:val="8DA7CC78293F46B6B75FAED7905B03FE8"/>
    <w:rsid w:val="0089052A"/>
    <w:pPr>
      <w:spacing w:before="60" w:after="60"/>
    </w:pPr>
    <w:rPr>
      <w:rFonts w:eastAsiaTheme="minorHAnsi"/>
      <w:lang w:eastAsia="en-US"/>
    </w:rPr>
  </w:style>
  <w:style w:type="paragraph" w:customStyle="1" w:styleId="AD6625F9C861445FBC2746C4945CAABC7">
    <w:name w:val="AD6625F9C861445FBC2746C4945CAABC7"/>
    <w:rsid w:val="0089052A"/>
    <w:pPr>
      <w:spacing w:before="60" w:after="60"/>
    </w:pPr>
    <w:rPr>
      <w:rFonts w:eastAsiaTheme="minorHAnsi"/>
      <w:lang w:eastAsia="en-US"/>
    </w:rPr>
  </w:style>
  <w:style w:type="paragraph" w:customStyle="1" w:styleId="03FF4025344D486AAE45BB7D38F65B3B7">
    <w:name w:val="03FF4025344D486AAE45BB7D38F65B3B7"/>
    <w:rsid w:val="0089052A"/>
    <w:pPr>
      <w:spacing w:before="60" w:after="60"/>
    </w:pPr>
    <w:rPr>
      <w:rFonts w:eastAsiaTheme="minorHAnsi"/>
      <w:lang w:eastAsia="en-US"/>
    </w:rPr>
  </w:style>
  <w:style w:type="paragraph" w:customStyle="1" w:styleId="19C502ED12B84DDCBCACA2900F7D59396">
    <w:name w:val="19C502ED12B84DDCBCACA2900F7D59396"/>
    <w:rsid w:val="0089052A"/>
    <w:pPr>
      <w:spacing w:before="60" w:after="60"/>
    </w:pPr>
    <w:rPr>
      <w:rFonts w:eastAsiaTheme="minorHAnsi"/>
      <w:lang w:eastAsia="en-US"/>
    </w:rPr>
  </w:style>
  <w:style w:type="paragraph" w:customStyle="1" w:styleId="FFEFE02E402740A1A0F8A016B43D696C1">
    <w:name w:val="FFEFE02E402740A1A0F8A016B43D696C1"/>
    <w:rsid w:val="0089052A"/>
    <w:pPr>
      <w:spacing w:before="60" w:after="60"/>
    </w:pPr>
    <w:rPr>
      <w:rFonts w:eastAsiaTheme="minorHAnsi"/>
      <w:lang w:eastAsia="en-US"/>
    </w:rPr>
  </w:style>
  <w:style w:type="paragraph" w:customStyle="1" w:styleId="116EDFDEB83043D893BE34440BE1D4A21">
    <w:name w:val="116EDFDEB83043D893BE34440BE1D4A21"/>
    <w:rsid w:val="0089052A"/>
    <w:pPr>
      <w:spacing w:before="60" w:after="60"/>
    </w:pPr>
    <w:rPr>
      <w:rFonts w:eastAsiaTheme="minorHAnsi"/>
      <w:lang w:eastAsia="en-US"/>
    </w:rPr>
  </w:style>
  <w:style w:type="paragraph" w:customStyle="1" w:styleId="EF07088DD44445A8AE6EC06C0729CB0F1">
    <w:name w:val="EF07088DD44445A8AE6EC06C0729CB0F1"/>
    <w:rsid w:val="0089052A"/>
    <w:pPr>
      <w:spacing w:before="60" w:after="60"/>
    </w:pPr>
    <w:rPr>
      <w:rFonts w:eastAsiaTheme="minorHAnsi"/>
      <w:lang w:eastAsia="en-US"/>
    </w:rPr>
  </w:style>
  <w:style w:type="paragraph" w:customStyle="1" w:styleId="8BE2C41B1DD4402A9434E2D6C088B8A11">
    <w:name w:val="8BE2C41B1DD4402A9434E2D6C088B8A11"/>
    <w:rsid w:val="0089052A"/>
    <w:pPr>
      <w:spacing w:before="60" w:after="60"/>
    </w:pPr>
    <w:rPr>
      <w:rFonts w:eastAsiaTheme="minorHAnsi"/>
      <w:lang w:eastAsia="en-US"/>
    </w:rPr>
  </w:style>
  <w:style w:type="paragraph" w:customStyle="1" w:styleId="ED3FB33EA710458A843A669A45E3B582">
    <w:name w:val="ED3FB33EA710458A843A669A45E3B582"/>
    <w:rsid w:val="0089052A"/>
    <w:pPr>
      <w:spacing w:before="60" w:after="60"/>
    </w:pPr>
    <w:rPr>
      <w:rFonts w:eastAsiaTheme="minorHAnsi"/>
      <w:lang w:eastAsia="en-US"/>
    </w:rPr>
  </w:style>
  <w:style w:type="paragraph" w:customStyle="1" w:styleId="7C31D6C8200E4440B93A2B0CCB9DDF2F">
    <w:name w:val="7C31D6C8200E4440B93A2B0CCB9DDF2F"/>
    <w:rsid w:val="0089052A"/>
    <w:pPr>
      <w:spacing w:before="60" w:after="60"/>
    </w:pPr>
    <w:rPr>
      <w:rFonts w:eastAsiaTheme="minorHAnsi"/>
      <w:lang w:eastAsia="en-US"/>
    </w:rPr>
  </w:style>
  <w:style w:type="paragraph" w:customStyle="1" w:styleId="7990D6D9F5A24CC1AA5A29A990092864">
    <w:name w:val="7990D6D9F5A24CC1AA5A29A990092864"/>
    <w:rsid w:val="0089052A"/>
    <w:pPr>
      <w:spacing w:before="60" w:after="60"/>
    </w:pPr>
    <w:rPr>
      <w:rFonts w:eastAsiaTheme="minorHAnsi"/>
      <w:lang w:eastAsia="en-US"/>
    </w:rPr>
  </w:style>
  <w:style w:type="paragraph" w:customStyle="1" w:styleId="4F68A3CD890948EFB5C98F5BA1D9FD42">
    <w:name w:val="4F68A3CD890948EFB5C98F5BA1D9FD42"/>
    <w:rsid w:val="0089052A"/>
    <w:pPr>
      <w:spacing w:before="60" w:after="60"/>
    </w:pPr>
    <w:rPr>
      <w:rFonts w:eastAsiaTheme="minorHAnsi"/>
      <w:lang w:eastAsia="en-US"/>
    </w:rPr>
  </w:style>
  <w:style w:type="paragraph" w:customStyle="1" w:styleId="E2DC435D1B994DAE85E260EDBBA823EE15">
    <w:name w:val="E2DC435D1B994DAE85E260EDBBA823EE15"/>
    <w:rsid w:val="0089052A"/>
    <w:pPr>
      <w:spacing w:before="60" w:after="60"/>
    </w:pPr>
    <w:rPr>
      <w:rFonts w:eastAsiaTheme="minorHAnsi"/>
      <w:lang w:eastAsia="en-US"/>
    </w:rPr>
  </w:style>
  <w:style w:type="paragraph" w:customStyle="1" w:styleId="3A5017F1D8DC498FA3CAEF402B73EDA615">
    <w:name w:val="3A5017F1D8DC498FA3CAEF402B73EDA615"/>
    <w:rsid w:val="0089052A"/>
    <w:pPr>
      <w:spacing w:before="60" w:after="60"/>
    </w:pPr>
    <w:rPr>
      <w:rFonts w:eastAsiaTheme="minorHAnsi"/>
      <w:lang w:eastAsia="en-US"/>
    </w:rPr>
  </w:style>
  <w:style w:type="paragraph" w:customStyle="1" w:styleId="BF1B3DD47F224439B9AC250A59B95DCC15">
    <w:name w:val="BF1B3DD47F224439B9AC250A59B95DCC15"/>
    <w:rsid w:val="0089052A"/>
    <w:pPr>
      <w:spacing w:before="60" w:after="60"/>
    </w:pPr>
    <w:rPr>
      <w:rFonts w:eastAsiaTheme="minorHAnsi"/>
      <w:lang w:eastAsia="en-US"/>
    </w:rPr>
  </w:style>
  <w:style w:type="paragraph" w:customStyle="1" w:styleId="6D38A5327ED444CD868053988FB8F31115">
    <w:name w:val="6D38A5327ED444CD868053988FB8F31115"/>
    <w:rsid w:val="0089052A"/>
    <w:pPr>
      <w:spacing w:before="60" w:after="60"/>
    </w:pPr>
    <w:rPr>
      <w:rFonts w:eastAsiaTheme="minorHAnsi"/>
      <w:lang w:eastAsia="en-US"/>
    </w:rPr>
  </w:style>
  <w:style w:type="paragraph" w:customStyle="1" w:styleId="E94FE4BE9DF243E2BAF7A32A4A20FAB015">
    <w:name w:val="E94FE4BE9DF243E2BAF7A32A4A20FAB015"/>
    <w:rsid w:val="0089052A"/>
    <w:pPr>
      <w:spacing w:before="60" w:after="60"/>
    </w:pPr>
    <w:rPr>
      <w:rFonts w:eastAsiaTheme="minorHAnsi"/>
      <w:lang w:eastAsia="en-US"/>
    </w:rPr>
  </w:style>
  <w:style w:type="paragraph" w:customStyle="1" w:styleId="EC4E58DB6F3240BB8C7A47D98E7E001C15">
    <w:name w:val="EC4E58DB6F3240BB8C7A47D98E7E001C15"/>
    <w:rsid w:val="0089052A"/>
    <w:pPr>
      <w:spacing w:before="60" w:after="60"/>
    </w:pPr>
    <w:rPr>
      <w:rFonts w:eastAsiaTheme="minorHAnsi"/>
      <w:lang w:eastAsia="en-US"/>
    </w:rPr>
  </w:style>
  <w:style w:type="paragraph" w:customStyle="1" w:styleId="D83CF57E357E4FB98206AA4BB47F59FB">
    <w:name w:val="D83CF57E357E4FB98206AA4BB47F59FB"/>
    <w:rsid w:val="006C5E36"/>
  </w:style>
  <w:style w:type="paragraph" w:customStyle="1" w:styleId="E28ED3FA7F7C4C1F8EF6A02112BDA6AD">
    <w:name w:val="E28ED3FA7F7C4C1F8EF6A02112BDA6AD"/>
    <w:rsid w:val="006C5E36"/>
  </w:style>
  <w:style w:type="paragraph" w:customStyle="1" w:styleId="A22761006E12474BA0687D14D6BAFDA0">
    <w:name w:val="A22761006E12474BA0687D14D6BAFDA0"/>
    <w:rsid w:val="006C5E36"/>
  </w:style>
  <w:style w:type="paragraph" w:customStyle="1" w:styleId="C2574FCAB6D74AFDBF41F479FEB0DDEE">
    <w:name w:val="C2574FCAB6D74AFDBF41F479FEB0DDEE"/>
    <w:rsid w:val="006C5E36"/>
  </w:style>
  <w:style w:type="paragraph" w:customStyle="1" w:styleId="34912DFA013E4F7F85CE4F24AA718A42">
    <w:name w:val="34912DFA013E4F7F85CE4F24AA718A42"/>
    <w:rsid w:val="006C5E36"/>
  </w:style>
  <w:style w:type="paragraph" w:customStyle="1" w:styleId="3024EE371D334C69AD5BD5C359F6302C">
    <w:name w:val="3024EE371D334C69AD5BD5C359F6302C"/>
    <w:rsid w:val="006C5E36"/>
  </w:style>
  <w:style w:type="paragraph" w:customStyle="1" w:styleId="D04F796F72BC4B34A5168E4EE4616B3411">
    <w:name w:val="D04F796F72BC4B34A5168E4EE4616B3411"/>
    <w:rsid w:val="006C5E36"/>
    <w:pPr>
      <w:keepNext/>
      <w:keepLines/>
      <w:spacing w:before="240" w:after="40"/>
      <w:outlineLvl w:val="1"/>
    </w:pPr>
    <w:rPr>
      <w:rFonts w:eastAsiaTheme="majorEastAsia" w:cstheme="majorBidi"/>
      <w:b/>
      <w:sz w:val="26"/>
      <w:szCs w:val="26"/>
      <w:lang w:eastAsia="en-US"/>
    </w:rPr>
  </w:style>
  <w:style w:type="paragraph" w:customStyle="1" w:styleId="0D63943E1C7141B8B6BD6BF8C6ECEDF711">
    <w:name w:val="0D63943E1C7141B8B6BD6BF8C6ECEDF711"/>
    <w:rsid w:val="006C5E36"/>
    <w:pPr>
      <w:keepNext/>
      <w:keepLines/>
      <w:spacing w:before="240" w:after="40"/>
      <w:outlineLvl w:val="1"/>
    </w:pPr>
    <w:rPr>
      <w:rFonts w:eastAsiaTheme="majorEastAsia" w:cstheme="majorBidi"/>
      <w:b/>
      <w:sz w:val="26"/>
      <w:szCs w:val="26"/>
      <w:lang w:eastAsia="en-US"/>
    </w:rPr>
  </w:style>
  <w:style w:type="paragraph" w:customStyle="1" w:styleId="BF76292CBC75470789BE207B77576F7310">
    <w:name w:val="BF76292CBC75470789BE207B77576F7310"/>
    <w:rsid w:val="006C5E36"/>
    <w:pPr>
      <w:spacing w:before="60" w:after="60"/>
    </w:pPr>
    <w:rPr>
      <w:rFonts w:eastAsiaTheme="minorHAnsi"/>
      <w:lang w:eastAsia="en-US"/>
    </w:rPr>
  </w:style>
  <w:style w:type="paragraph" w:customStyle="1" w:styleId="8DA7CC78293F46B6B75FAED7905B03FE9">
    <w:name w:val="8DA7CC78293F46B6B75FAED7905B03FE9"/>
    <w:rsid w:val="006C5E36"/>
    <w:pPr>
      <w:spacing w:before="60" w:after="60"/>
    </w:pPr>
    <w:rPr>
      <w:rFonts w:eastAsiaTheme="minorHAnsi"/>
      <w:lang w:eastAsia="en-US"/>
    </w:rPr>
  </w:style>
  <w:style w:type="paragraph" w:customStyle="1" w:styleId="AD6625F9C861445FBC2746C4945CAABC8">
    <w:name w:val="AD6625F9C861445FBC2746C4945CAABC8"/>
    <w:rsid w:val="006C5E36"/>
    <w:pPr>
      <w:spacing w:before="60" w:after="60"/>
    </w:pPr>
    <w:rPr>
      <w:rFonts w:eastAsiaTheme="minorHAnsi"/>
      <w:lang w:eastAsia="en-US"/>
    </w:rPr>
  </w:style>
  <w:style w:type="paragraph" w:customStyle="1" w:styleId="03FF4025344D486AAE45BB7D38F65B3B8">
    <w:name w:val="03FF4025344D486AAE45BB7D38F65B3B8"/>
    <w:rsid w:val="006C5E36"/>
    <w:pPr>
      <w:spacing w:before="60" w:after="60"/>
    </w:pPr>
    <w:rPr>
      <w:rFonts w:eastAsiaTheme="minorHAnsi"/>
      <w:lang w:eastAsia="en-US"/>
    </w:rPr>
  </w:style>
  <w:style w:type="paragraph" w:customStyle="1" w:styleId="19C502ED12B84DDCBCACA2900F7D59397">
    <w:name w:val="19C502ED12B84DDCBCACA2900F7D59397"/>
    <w:rsid w:val="006C5E36"/>
    <w:pPr>
      <w:spacing w:before="60" w:after="60"/>
    </w:pPr>
    <w:rPr>
      <w:rFonts w:eastAsiaTheme="minorHAnsi"/>
      <w:lang w:eastAsia="en-US"/>
    </w:rPr>
  </w:style>
  <w:style w:type="paragraph" w:customStyle="1" w:styleId="FFEFE02E402740A1A0F8A016B43D696C2">
    <w:name w:val="FFEFE02E402740A1A0F8A016B43D696C2"/>
    <w:rsid w:val="006C5E36"/>
    <w:pPr>
      <w:spacing w:before="60" w:after="60"/>
    </w:pPr>
    <w:rPr>
      <w:rFonts w:eastAsiaTheme="minorHAnsi"/>
      <w:lang w:eastAsia="en-US"/>
    </w:rPr>
  </w:style>
  <w:style w:type="paragraph" w:customStyle="1" w:styleId="116EDFDEB83043D893BE34440BE1D4A22">
    <w:name w:val="116EDFDEB83043D893BE34440BE1D4A22"/>
    <w:rsid w:val="006C5E36"/>
    <w:pPr>
      <w:spacing w:before="60" w:after="60"/>
    </w:pPr>
    <w:rPr>
      <w:rFonts w:eastAsiaTheme="minorHAnsi"/>
      <w:lang w:eastAsia="en-US"/>
    </w:rPr>
  </w:style>
  <w:style w:type="paragraph" w:customStyle="1" w:styleId="EF07088DD44445A8AE6EC06C0729CB0F2">
    <w:name w:val="EF07088DD44445A8AE6EC06C0729CB0F2"/>
    <w:rsid w:val="006C5E36"/>
    <w:pPr>
      <w:spacing w:before="60" w:after="60"/>
    </w:pPr>
    <w:rPr>
      <w:rFonts w:eastAsiaTheme="minorHAnsi"/>
      <w:lang w:eastAsia="en-US"/>
    </w:rPr>
  </w:style>
  <w:style w:type="paragraph" w:customStyle="1" w:styleId="8BE2C41B1DD4402A9434E2D6C088B8A12">
    <w:name w:val="8BE2C41B1DD4402A9434E2D6C088B8A12"/>
    <w:rsid w:val="006C5E36"/>
    <w:pPr>
      <w:spacing w:before="60" w:after="60"/>
    </w:pPr>
    <w:rPr>
      <w:rFonts w:eastAsiaTheme="minorHAnsi"/>
      <w:lang w:eastAsia="en-US"/>
    </w:rPr>
  </w:style>
  <w:style w:type="paragraph" w:customStyle="1" w:styleId="ED3FB33EA710458A843A669A45E3B5821">
    <w:name w:val="ED3FB33EA710458A843A669A45E3B5821"/>
    <w:rsid w:val="006C5E36"/>
    <w:pPr>
      <w:spacing w:before="60" w:after="60"/>
    </w:pPr>
    <w:rPr>
      <w:rFonts w:eastAsiaTheme="minorHAnsi"/>
      <w:lang w:eastAsia="en-US"/>
    </w:rPr>
  </w:style>
  <w:style w:type="paragraph" w:customStyle="1" w:styleId="7C31D6C8200E4440B93A2B0CCB9DDF2F1">
    <w:name w:val="7C31D6C8200E4440B93A2B0CCB9DDF2F1"/>
    <w:rsid w:val="006C5E36"/>
    <w:pPr>
      <w:spacing w:before="60" w:after="60"/>
    </w:pPr>
    <w:rPr>
      <w:rFonts w:eastAsiaTheme="minorHAnsi"/>
      <w:lang w:eastAsia="en-US"/>
    </w:rPr>
  </w:style>
  <w:style w:type="paragraph" w:customStyle="1" w:styleId="7990D6D9F5A24CC1AA5A29A9900928641">
    <w:name w:val="7990D6D9F5A24CC1AA5A29A9900928641"/>
    <w:rsid w:val="006C5E36"/>
    <w:pPr>
      <w:spacing w:before="60" w:after="60"/>
    </w:pPr>
    <w:rPr>
      <w:rFonts w:eastAsiaTheme="minorHAnsi"/>
      <w:lang w:eastAsia="en-US"/>
    </w:rPr>
  </w:style>
  <w:style w:type="paragraph" w:customStyle="1" w:styleId="4F68A3CD890948EFB5C98F5BA1D9FD421">
    <w:name w:val="4F68A3CD890948EFB5C98F5BA1D9FD421"/>
    <w:rsid w:val="006C5E36"/>
    <w:pPr>
      <w:spacing w:before="60" w:after="60"/>
    </w:pPr>
    <w:rPr>
      <w:rFonts w:eastAsiaTheme="minorHAnsi"/>
      <w:lang w:eastAsia="en-US"/>
    </w:rPr>
  </w:style>
  <w:style w:type="paragraph" w:customStyle="1" w:styleId="D83CF57E357E4FB98206AA4BB47F59FB1">
    <w:name w:val="D83CF57E357E4FB98206AA4BB47F59FB1"/>
    <w:rsid w:val="006C5E36"/>
    <w:pPr>
      <w:spacing w:before="60" w:after="60"/>
    </w:pPr>
    <w:rPr>
      <w:rFonts w:eastAsiaTheme="minorHAnsi"/>
      <w:lang w:eastAsia="en-US"/>
    </w:rPr>
  </w:style>
  <w:style w:type="paragraph" w:customStyle="1" w:styleId="E28ED3FA7F7C4C1F8EF6A02112BDA6AD1">
    <w:name w:val="E28ED3FA7F7C4C1F8EF6A02112BDA6AD1"/>
    <w:rsid w:val="006C5E36"/>
    <w:pPr>
      <w:spacing w:before="60" w:after="60"/>
    </w:pPr>
    <w:rPr>
      <w:rFonts w:eastAsiaTheme="minorHAnsi"/>
      <w:lang w:eastAsia="en-US"/>
    </w:rPr>
  </w:style>
  <w:style w:type="paragraph" w:customStyle="1" w:styleId="A22761006E12474BA0687D14D6BAFDA01">
    <w:name w:val="A22761006E12474BA0687D14D6BAFDA01"/>
    <w:rsid w:val="006C5E36"/>
    <w:pPr>
      <w:spacing w:before="60" w:after="60"/>
    </w:pPr>
    <w:rPr>
      <w:rFonts w:eastAsiaTheme="minorHAnsi"/>
      <w:lang w:eastAsia="en-US"/>
    </w:rPr>
  </w:style>
  <w:style w:type="paragraph" w:customStyle="1" w:styleId="C2574FCAB6D74AFDBF41F479FEB0DDEE1">
    <w:name w:val="C2574FCAB6D74AFDBF41F479FEB0DDEE1"/>
    <w:rsid w:val="006C5E36"/>
    <w:pPr>
      <w:spacing w:before="60" w:after="60"/>
    </w:pPr>
    <w:rPr>
      <w:rFonts w:eastAsiaTheme="minorHAnsi"/>
      <w:lang w:eastAsia="en-US"/>
    </w:rPr>
  </w:style>
  <w:style w:type="paragraph" w:customStyle="1" w:styleId="34912DFA013E4F7F85CE4F24AA718A421">
    <w:name w:val="34912DFA013E4F7F85CE4F24AA718A421"/>
    <w:rsid w:val="006C5E36"/>
    <w:pPr>
      <w:spacing w:before="60" w:after="60"/>
    </w:pPr>
    <w:rPr>
      <w:rFonts w:eastAsiaTheme="minorHAnsi"/>
      <w:lang w:eastAsia="en-US"/>
    </w:rPr>
  </w:style>
  <w:style w:type="paragraph" w:customStyle="1" w:styleId="3024EE371D334C69AD5BD5C359F6302C1">
    <w:name w:val="3024EE371D334C69AD5BD5C359F6302C1"/>
    <w:rsid w:val="006C5E36"/>
    <w:pPr>
      <w:spacing w:before="60" w:after="60"/>
    </w:pPr>
    <w:rPr>
      <w:rFonts w:eastAsiaTheme="minorHAnsi"/>
      <w:lang w:eastAsia="en-US"/>
    </w:rPr>
  </w:style>
  <w:style w:type="paragraph" w:customStyle="1" w:styleId="D4BB5759241E4EEAB19E6C78283A4155">
    <w:name w:val="D4BB5759241E4EEAB19E6C78283A4155"/>
    <w:rsid w:val="00447D2F"/>
    <w:pPr>
      <w:spacing w:after="200" w:line="276" w:lineRule="auto"/>
    </w:pPr>
  </w:style>
  <w:style w:type="paragraph" w:customStyle="1" w:styleId="0609472D3BEC4540B8A64A49CF9A9CD0">
    <w:name w:val="0609472D3BEC4540B8A64A49CF9A9CD0"/>
    <w:rsid w:val="00447D2F"/>
    <w:pPr>
      <w:spacing w:after="200" w:line="276" w:lineRule="auto"/>
    </w:pPr>
  </w:style>
  <w:style w:type="paragraph" w:customStyle="1" w:styleId="D04F796F72BC4B34A5168E4EE4616B3412">
    <w:name w:val="D04F796F72BC4B34A5168E4EE4616B3412"/>
    <w:rsid w:val="00331233"/>
    <w:pPr>
      <w:keepNext/>
      <w:keepLines/>
      <w:spacing w:before="240" w:after="40"/>
      <w:outlineLvl w:val="1"/>
    </w:pPr>
    <w:rPr>
      <w:rFonts w:eastAsiaTheme="majorEastAsia" w:cstheme="majorBidi"/>
      <w:b/>
      <w:sz w:val="26"/>
      <w:szCs w:val="26"/>
      <w:lang w:eastAsia="en-US"/>
    </w:rPr>
  </w:style>
  <w:style w:type="paragraph" w:customStyle="1" w:styleId="0D63943E1C7141B8B6BD6BF8C6ECEDF712">
    <w:name w:val="0D63943E1C7141B8B6BD6BF8C6ECEDF712"/>
    <w:rsid w:val="00331233"/>
    <w:pPr>
      <w:keepNext/>
      <w:keepLines/>
      <w:spacing w:before="240" w:after="40"/>
      <w:outlineLvl w:val="1"/>
    </w:pPr>
    <w:rPr>
      <w:rFonts w:eastAsiaTheme="majorEastAsia" w:cstheme="majorBidi"/>
      <w:b/>
      <w:sz w:val="26"/>
      <w:szCs w:val="26"/>
      <w:lang w:eastAsia="en-US"/>
    </w:rPr>
  </w:style>
  <w:style w:type="paragraph" w:customStyle="1" w:styleId="BF76292CBC75470789BE207B77576F7311">
    <w:name w:val="BF76292CBC75470789BE207B77576F7311"/>
    <w:rsid w:val="00331233"/>
    <w:pPr>
      <w:spacing w:before="60" w:after="60"/>
    </w:pPr>
    <w:rPr>
      <w:rFonts w:eastAsiaTheme="minorHAnsi"/>
      <w:lang w:eastAsia="en-US"/>
    </w:rPr>
  </w:style>
  <w:style w:type="paragraph" w:customStyle="1" w:styleId="8DA7CC78293F46B6B75FAED7905B03FE10">
    <w:name w:val="8DA7CC78293F46B6B75FAED7905B03FE10"/>
    <w:rsid w:val="00331233"/>
    <w:pPr>
      <w:spacing w:before="60" w:after="60"/>
    </w:pPr>
    <w:rPr>
      <w:rFonts w:eastAsiaTheme="minorHAnsi"/>
      <w:lang w:eastAsia="en-US"/>
    </w:rPr>
  </w:style>
  <w:style w:type="paragraph" w:customStyle="1" w:styleId="AD6625F9C861445FBC2746C4945CAABC9">
    <w:name w:val="AD6625F9C861445FBC2746C4945CAABC9"/>
    <w:rsid w:val="00331233"/>
    <w:pPr>
      <w:spacing w:before="60" w:after="60"/>
    </w:pPr>
    <w:rPr>
      <w:rFonts w:eastAsiaTheme="minorHAnsi"/>
      <w:lang w:eastAsia="en-US"/>
    </w:rPr>
  </w:style>
  <w:style w:type="paragraph" w:customStyle="1" w:styleId="03FF4025344D486AAE45BB7D38F65B3B9">
    <w:name w:val="03FF4025344D486AAE45BB7D38F65B3B9"/>
    <w:rsid w:val="00331233"/>
    <w:pPr>
      <w:spacing w:before="60" w:after="60"/>
    </w:pPr>
    <w:rPr>
      <w:rFonts w:eastAsiaTheme="minorHAnsi"/>
      <w:lang w:eastAsia="en-US"/>
    </w:rPr>
  </w:style>
  <w:style w:type="paragraph" w:customStyle="1" w:styleId="19C502ED12B84DDCBCACA2900F7D59398">
    <w:name w:val="19C502ED12B84DDCBCACA2900F7D59398"/>
    <w:rsid w:val="00331233"/>
    <w:pPr>
      <w:spacing w:before="60" w:after="60"/>
    </w:pPr>
    <w:rPr>
      <w:rFonts w:eastAsiaTheme="minorHAnsi"/>
      <w:lang w:eastAsia="en-US"/>
    </w:rPr>
  </w:style>
  <w:style w:type="paragraph" w:customStyle="1" w:styleId="FFEFE02E402740A1A0F8A016B43D696C3">
    <w:name w:val="FFEFE02E402740A1A0F8A016B43D696C3"/>
    <w:rsid w:val="00331233"/>
    <w:pPr>
      <w:spacing w:before="60" w:after="60"/>
    </w:pPr>
    <w:rPr>
      <w:rFonts w:eastAsiaTheme="minorHAnsi"/>
      <w:lang w:eastAsia="en-US"/>
    </w:rPr>
  </w:style>
  <w:style w:type="paragraph" w:customStyle="1" w:styleId="116EDFDEB83043D893BE34440BE1D4A23">
    <w:name w:val="116EDFDEB83043D893BE34440BE1D4A23"/>
    <w:rsid w:val="00331233"/>
    <w:pPr>
      <w:spacing w:before="60" w:after="60"/>
    </w:pPr>
    <w:rPr>
      <w:rFonts w:eastAsiaTheme="minorHAnsi"/>
      <w:lang w:eastAsia="en-US"/>
    </w:rPr>
  </w:style>
  <w:style w:type="paragraph" w:customStyle="1" w:styleId="EF07088DD44445A8AE6EC06C0729CB0F3">
    <w:name w:val="EF07088DD44445A8AE6EC06C0729CB0F3"/>
    <w:rsid w:val="00331233"/>
    <w:pPr>
      <w:spacing w:before="60" w:after="60"/>
    </w:pPr>
    <w:rPr>
      <w:rFonts w:eastAsiaTheme="minorHAnsi"/>
      <w:lang w:eastAsia="en-US"/>
    </w:rPr>
  </w:style>
  <w:style w:type="paragraph" w:customStyle="1" w:styleId="8BE2C41B1DD4402A9434E2D6C088B8A13">
    <w:name w:val="8BE2C41B1DD4402A9434E2D6C088B8A13"/>
    <w:rsid w:val="00331233"/>
    <w:pPr>
      <w:spacing w:before="60" w:after="60"/>
    </w:pPr>
    <w:rPr>
      <w:rFonts w:eastAsiaTheme="minorHAnsi"/>
      <w:lang w:eastAsia="en-US"/>
    </w:rPr>
  </w:style>
  <w:style w:type="paragraph" w:customStyle="1" w:styleId="ED3FB33EA710458A843A669A45E3B5822">
    <w:name w:val="ED3FB33EA710458A843A669A45E3B5822"/>
    <w:rsid w:val="00331233"/>
    <w:pPr>
      <w:spacing w:before="60" w:after="60"/>
    </w:pPr>
    <w:rPr>
      <w:rFonts w:eastAsiaTheme="minorHAnsi"/>
      <w:lang w:eastAsia="en-US"/>
    </w:rPr>
  </w:style>
  <w:style w:type="paragraph" w:customStyle="1" w:styleId="7C31D6C8200E4440B93A2B0CCB9DDF2F2">
    <w:name w:val="7C31D6C8200E4440B93A2B0CCB9DDF2F2"/>
    <w:rsid w:val="00331233"/>
    <w:pPr>
      <w:spacing w:before="60" w:after="60"/>
    </w:pPr>
    <w:rPr>
      <w:rFonts w:eastAsiaTheme="minorHAnsi"/>
      <w:lang w:eastAsia="en-US"/>
    </w:rPr>
  </w:style>
  <w:style w:type="paragraph" w:customStyle="1" w:styleId="7990D6D9F5A24CC1AA5A29A9900928642">
    <w:name w:val="7990D6D9F5A24CC1AA5A29A9900928642"/>
    <w:rsid w:val="00331233"/>
    <w:pPr>
      <w:spacing w:before="60" w:after="60"/>
    </w:pPr>
    <w:rPr>
      <w:rFonts w:eastAsiaTheme="minorHAnsi"/>
      <w:lang w:eastAsia="en-US"/>
    </w:rPr>
  </w:style>
  <w:style w:type="paragraph" w:customStyle="1" w:styleId="4F68A3CD890948EFB5C98F5BA1D9FD422">
    <w:name w:val="4F68A3CD890948EFB5C98F5BA1D9FD422"/>
    <w:rsid w:val="00331233"/>
    <w:pPr>
      <w:spacing w:before="60" w:after="60"/>
    </w:pPr>
    <w:rPr>
      <w:rFonts w:eastAsiaTheme="minorHAnsi"/>
      <w:lang w:eastAsia="en-US"/>
    </w:rPr>
  </w:style>
  <w:style w:type="paragraph" w:customStyle="1" w:styleId="D83CF57E357E4FB98206AA4BB47F59FB2">
    <w:name w:val="D83CF57E357E4FB98206AA4BB47F59FB2"/>
    <w:rsid w:val="00331233"/>
    <w:pPr>
      <w:spacing w:before="60" w:after="60"/>
    </w:pPr>
    <w:rPr>
      <w:rFonts w:eastAsiaTheme="minorHAnsi"/>
      <w:lang w:eastAsia="en-US"/>
    </w:rPr>
  </w:style>
  <w:style w:type="paragraph" w:customStyle="1" w:styleId="E28ED3FA7F7C4C1F8EF6A02112BDA6AD2">
    <w:name w:val="E28ED3FA7F7C4C1F8EF6A02112BDA6AD2"/>
    <w:rsid w:val="00331233"/>
    <w:pPr>
      <w:spacing w:before="60" w:after="60"/>
    </w:pPr>
    <w:rPr>
      <w:rFonts w:eastAsiaTheme="minorHAnsi"/>
      <w:lang w:eastAsia="en-US"/>
    </w:rPr>
  </w:style>
  <w:style w:type="paragraph" w:customStyle="1" w:styleId="A22761006E12474BA0687D14D6BAFDA02">
    <w:name w:val="A22761006E12474BA0687D14D6BAFDA02"/>
    <w:rsid w:val="00331233"/>
    <w:pPr>
      <w:spacing w:before="60" w:after="60"/>
    </w:pPr>
    <w:rPr>
      <w:rFonts w:eastAsiaTheme="minorHAnsi"/>
      <w:lang w:eastAsia="en-US"/>
    </w:rPr>
  </w:style>
  <w:style w:type="paragraph" w:customStyle="1" w:styleId="C2574FCAB6D74AFDBF41F479FEB0DDEE2">
    <w:name w:val="C2574FCAB6D74AFDBF41F479FEB0DDEE2"/>
    <w:rsid w:val="00331233"/>
    <w:pPr>
      <w:spacing w:before="60" w:after="60"/>
    </w:pPr>
    <w:rPr>
      <w:rFonts w:eastAsiaTheme="minorHAnsi"/>
      <w:lang w:eastAsia="en-US"/>
    </w:rPr>
  </w:style>
  <w:style w:type="paragraph" w:customStyle="1" w:styleId="34912DFA013E4F7F85CE4F24AA718A422">
    <w:name w:val="34912DFA013E4F7F85CE4F24AA718A422"/>
    <w:rsid w:val="00331233"/>
    <w:pPr>
      <w:spacing w:before="60" w:after="60"/>
    </w:pPr>
    <w:rPr>
      <w:rFonts w:eastAsiaTheme="minorHAnsi"/>
      <w:lang w:eastAsia="en-US"/>
    </w:rPr>
  </w:style>
  <w:style w:type="paragraph" w:customStyle="1" w:styleId="3024EE371D334C69AD5BD5C359F6302C2">
    <w:name w:val="3024EE371D334C69AD5BD5C359F6302C2"/>
    <w:rsid w:val="00331233"/>
    <w:pPr>
      <w:spacing w:before="60" w:after="60"/>
    </w:pPr>
    <w:rPr>
      <w:rFonts w:eastAsiaTheme="minorHAnsi"/>
      <w:lang w:eastAsia="en-US"/>
    </w:rPr>
  </w:style>
  <w:style w:type="paragraph" w:customStyle="1" w:styleId="D04F796F72BC4B34A5168E4EE4616B3413">
    <w:name w:val="D04F796F72BC4B34A5168E4EE4616B3413"/>
    <w:rsid w:val="00F65E1A"/>
    <w:pPr>
      <w:keepNext/>
      <w:keepLines/>
      <w:spacing w:before="240" w:after="40"/>
      <w:outlineLvl w:val="1"/>
    </w:pPr>
    <w:rPr>
      <w:rFonts w:eastAsiaTheme="majorEastAsia" w:cstheme="majorBidi"/>
      <w:b/>
      <w:sz w:val="26"/>
      <w:szCs w:val="26"/>
      <w:lang w:eastAsia="en-US"/>
    </w:rPr>
  </w:style>
  <w:style w:type="paragraph" w:customStyle="1" w:styleId="0D63943E1C7141B8B6BD6BF8C6ECEDF713">
    <w:name w:val="0D63943E1C7141B8B6BD6BF8C6ECEDF713"/>
    <w:rsid w:val="00F65E1A"/>
    <w:pPr>
      <w:keepNext/>
      <w:keepLines/>
      <w:spacing w:before="240" w:after="40"/>
      <w:outlineLvl w:val="1"/>
    </w:pPr>
    <w:rPr>
      <w:rFonts w:eastAsiaTheme="majorEastAsia" w:cstheme="majorBidi"/>
      <w:b/>
      <w:sz w:val="26"/>
      <w:szCs w:val="26"/>
      <w:lang w:eastAsia="en-US"/>
    </w:rPr>
  </w:style>
  <w:style w:type="paragraph" w:customStyle="1" w:styleId="BF76292CBC75470789BE207B77576F7312">
    <w:name w:val="BF76292CBC75470789BE207B77576F7312"/>
    <w:rsid w:val="00F65E1A"/>
    <w:pPr>
      <w:spacing w:before="60" w:after="60"/>
    </w:pPr>
    <w:rPr>
      <w:rFonts w:eastAsiaTheme="minorHAnsi"/>
      <w:lang w:eastAsia="en-US"/>
    </w:rPr>
  </w:style>
  <w:style w:type="paragraph" w:customStyle="1" w:styleId="8DA7CC78293F46B6B75FAED7905B03FE11">
    <w:name w:val="8DA7CC78293F46B6B75FAED7905B03FE11"/>
    <w:rsid w:val="00F65E1A"/>
    <w:pPr>
      <w:spacing w:before="60" w:after="60"/>
    </w:pPr>
    <w:rPr>
      <w:rFonts w:eastAsiaTheme="minorHAnsi"/>
      <w:lang w:eastAsia="en-US"/>
    </w:rPr>
  </w:style>
  <w:style w:type="paragraph" w:customStyle="1" w:styleId="AD6625F9C861445FBC2746C4945CAABC10">
    <w:name w:val="AD6625F9C861445FBC2746C4945CAABC10"/>
    <w:rsid w:val="00F65E1A"/>
    <w:pPr>
      <w:spacing w:before="60" w:after="60"/>
    </w:pPr>
    <w:rPr>
      <w:rFonts w:eastAsiaTheme="minorHAnsi"/>
      <w:lang w:eastAsia="en-US"/>
    </w:rPr>
  </w:style>
  <w:style w:type="paragraph" w:customStyle="1" w:styleId="03FF4025344D486AAE45BB7D38F65B3B10">
    <w:name w:val="03FF4025344D486AAE45BB7D38F65B3B10"/>
    <w:rsid w:val="00F65E1A"/>
    <w:pPr>
      <w:spacing w:before="60" w:after="60"/>
    </w:pPr>
    <w:rPr>
      <w:rFonts w:eastAsiaTheme="minorHAnsi"/>
      <w:lang w:eastAsia="en-US"/>
    </w:rPr>
  </w:style>
  <w:style w:type="paragraph" w:customStyle="1" w:styleId="19C502ED12B84DDCBCACA2900F7D59399">
    <w:name w:val="19C502ED12B84DDCBCACA2900F7D59399"/>
    <w:rsid w:val="00F65E1A"/>
    <w:pPr>
      <w:spacing w:before="60" w:after="60"/>
    </w:pPr>
    <w:rPr>
      <w:rFonts w:eastAsiaTheme="minorHAnsi"/>
      <w:lang w:eastAsia="en-US"/>
    </w:rPr>
  </w:style>
  <w:style w:type="paragraph" w:customStyle="1" w:styleId="FFEFE02E402740A1A0F8A016B43D696C4">
    <w:name w:val="FFEFE02E402740A1A0F8A016B43D696C4"/>
    <w:rsid w:val="00F65E1A"/>
    <w:pPr>
      <w:spacing w:before="60" w:after="60"/>
    </w:pPr>
    <w:rPr>
      <w:rFonts w:eastAsiaTheme="minorHAnsi"/>
      <w:lang w:eastAsia="en-US"/>
    </w:rPr>
  </w:style>
  <w:style w:type="paragraph" w:customStyle="1" w:styleId="116EDFDEB83043D893BE34440BE1D4A24">
    <w:name w:val="116EDFDEB83043D893BE34440BE1D4A24"/>
    <w:rsid w:val="00F65E1A"/>
    <w:pPr>
      <w:spacing w:before="60" w:after="60"/>
    </w:pPr>
    <w:rPr>
      <w:rFonts w:eastAsiaTheme="minorHAnsi"/>
      <w:lang w:eastAsia="en-US"/>
    </w:rPr>
  </w:style>
  <w:style w:type="paragraph" w:customStyle="1" w:styleId="EF07088DD44445A8AE6EC06C0729CB0F4">
    <w:name w:val="EF07088DD44445A8AE6EC06C0729CB0F4"/>
    <w:rsid w:val="00F65E1A"/>
    <w:pPr>
      <w:spacing w:before="60" w:after="60"/>
    </w:pPr>
    <w:rPr>
      <w:rFonts w:eastAsiaTheme="minorHAnsi"/>
      <w:lang w:eastAsia="en-US"/>
    </w:rPr>
  </w:style>
  <w:style w:type="paragraph" w:customStyle="1" w:styleId="8BE2C41B1DD4402A9434E2D6C088B8A14">
    <w:name w:val="8BE2C41B1DD4402A9434E2D6C088B8A14"/>
    <w:rsid w:val="00F65E1A"/>
    <w:pPr>
      <w:spacing w:before="60" w:after="60"/>
    </w:pPr>
    <w:rPr>
      <w:rFonts w:eastAsiaTheme="minorHAnsi"/>
      <w:lang w:eastAsia="en-US"/>
    </w:rPr>
  </w:style>
  <w:style w:type="paragraph" w:customStyle="1" w:styleId="ED3FB33EA710458A843A669A45E3B5823">
    <w:name w:val="ED3FB33EA710458A843A669A45E3B5823"/>
    <w:rsid w:val="00F65E1A"/>
    <w:pPr>
      <w:spacing w:before="60" w:after="60"/>
    </w:pPr>
    <w:rPr>
      <w:rFonts w:eastAsiaTheme="minorHAnsi"/>
      <w:lang w:eastAsia="en-US"/>
    </w:rPr>
  </w:style>
  <w:style w:type="paragraph" w:customStyle="1" w:styleId="7C31D6C8200E4440B93A2B0CCB9DDF2F3">
    <w:name w:val="7C31D6C8200E4440B93A2B0CCB9DDF2F3"/>
    <w:rsid w:val="00F65E1A"/>
    <w:pPr>
      <w:spacing w:before="60" w:after="60"/>
    </w:pPr>
    <w:rPr>
      <w:rFonts w:eastAsiaTheme="minorHAnsi"/>
      <w:lang w:eastAsia="en-US"/>
    </w:rPr>
  </w:style>
  <w:style w:type="paragraph" w:customStyle="1" w:styleId="7990D6D9F5A24CC1AA5A29A9900928643">
    <w:name w:val="7990D6D9F5A24CC1AA5A29A9900928643"/>
    <w:rsid w:val="00F65E1A"/>
    <w:pPr>
      <w:spacing w:before="60" w:after="60"/>
    </w:pPr>
    <w:rPr>
      <w:rFonts w:eastAsiaTheme="minorHAnsi"/>
      <w:lang w:eastAsia="en-US"/>
    </w:rPr>
  </w:style>
  <w:style w:type="paragraph" w:customStyle="1" w:styleId="4F68A3CD890948EFB5C98F5BA1D9FD423">
    <w:name w:val="4F68A3CD890948EFB5C98F5BA1D9FD423"/>
    <w:rsid w:val="00F65E1A"/>
    <w:pPr>
      <w:spacing w:before="60" w:after="60"/>
    </w:pPr>
    <w:rPr>
      <w:rFonts w:eastAsiaTheme="minorHAnsi"/>
      <w:lang w:eastAsia="en-US"/>
    </w:rPr>
  </w:style>
  <w:style w:type="paragraph" w:customStyle="1" w:styleId="D83CF57E357E4FB98206AA4BB47F59FB3">
    <w:name w:val="D83CF57E357E4FB98206AA4BB47F59FB3"/>
    <w:rsid w:val="00F65E1A"/>
    <w:pPr>
      <w:spacing w:before="60" w:after="60"/>
    </w:pPr>
    <w:rPr>
      <w:rFonts w:eastAsiaTheme="minorHAnsi"/>
      <w:lang w:eastAsia="en-US"/>
    </w:rPr>
  </w:style>
  <w:style w:type="paragraph" w:customStyle="1" w:styleId="E28ED3FA7F7C4C1F8EF6A02112BDA6AD3">
    <w:name w:val="E28ED3FA7F7C4C1F8EF6A02112BDA6AD3"/>
    <w:rsid w:val="00F65E1A"/>
    <w:pPr>
      <w:spacing w:before="60" w:after="60"/>
    </w:pPr>
    <w:rPr>
      <w:rFonts w:eastAsiaTheme="minorHAnsi"/>
      <w:lang w:eastAsia="en-US"/>
    </w:rPr>
  </w:style>
  <w:style w:type="paragraph" w:customStyle="1" w:styleId="A22761006E12474BA0687D14D6BAFDA03">
    <w:name w:val="A22761006E12474BA0687D14D6BAFDA03"/>
    <w:rsid w:val="00F65E1A"/>
    <w:pPr>
      <w:spacing w:before="60" w:after="60"/>
    </w:pPr>
    <w:rPr>
      <w:rFonts w:eastAsiaTheme="minorHAnsi"/>
      <w:lang w:eastAsia="en-US"/>
    </w:rPr>
  </w:style>
  <w:style w:type="paragraph" w:customStyle="1" w:styleId="C2574FCAB6D74AFDBF41F479FEB0DDEE3">
    <w:name w:val="C2574FCAB6D74AFDBF41F479FEB0DDEE3"/>
    <w:rsid w:val="00F65E1A"/>
    <w:pPr>
      <w:spacing w:before="60" w:after="60"/>
    </w:pPr>
    <w:rPr>
      <w:rFonts w:eastAsiaTheme="minorHAnsi"/>
      <w:lang w:eastAsia="en-US"/>
    </w:rPr>
  </w:style>
  <w:style w:type="paragraph" w:customStyle="1" w:styleId="34912DFA013E4F7F85CE4F24AA718A423">
    <w:name w:val="34912DFA013E4F7F85CE4F24AA718A423"/>
    <w:rsid w:val="00F65E1A"/>
    <w:pPr>
      <w:spacing w:before="60" w:after="60"/>
    </w:pPr>
    <w:rPr>
      <w:rFonts w:eastAsiaTheme="minorHAnsi"/>
      <w:lang w:eastAsia="en-US"/>
    </w:rPr>
  </w:style>
  <w:style w:type="paragraph" w:customStyle="1" w:styleId="3024EE371D334C69AD5BD5C359F6302C3">
    <w:name w:val="3024EE371D334C69AD5BD5C359F6302C3"/>
    <w:rsid w:val="00F65E1A"/>
    <w:pPr>
      <w:spacing w:before="60" w:after="60"/>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BD96ADB7.dotm</Template>
  <TotalTime>0</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Model Contract - Lite</dc:title>
  <dc:creator/>
  <cp:keywords>MAKO ID: 99166189</cp:keywords>
  <cp:lastModifiedBy/>
  <cp:revision>1</cp:revision>
  <dcterms:created xsi:type="dcterms:W3CDTF">2020-05-29T05:04:00Z</dcterms:created>
  <dcterms:modified xsi:type="dcterms:W3CDTF">2020-05-29T05:05:00Z</dcterms:modified>
</cp:coreProperties>
</file>