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87B64" w14:textId="77777777" w:rsidR="00982711" w:rsidRPr="009677FC" w:rsidRDefault="00982711" w:rsidP="009677FC">
      <w:pPr>
        <w:pStyle w:val="Heading1"/>
        <w:rPr>
          <w:sz w:val="32"/>
          <w:szCs w:val="32"/>
        </w:rPr>
      </w:pPr>
      <w:r w:rsidRPr="009677FC">
        <w:rPr>
          <w:sz w:val="32"/>
          <w:szCs w:val="32"/>
        </w:rPr>
        <w:t>Questions to consider while planning a low-emissions fleet action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087"/>
      </w:tblGrid>
      <w:tr w:rsidR="00982711" w14:paraId="1DBED161" w14:textId="77777777" w:rsidTr="00982711">
        <w:tc>
          <w:tcPr>
            <w:tcW w:w="2802" w:type="dxa"/>
            <w:shd w:val="clear" w:color="auto" w:fill="D8D8D8" w:themeFill="background2"/>
          </w:tcPr>
          <w:p w14:paraId="2AC27595" w14:textId="77777777" w:rsidR="00982711" w:rsidRPr="00982711" w:rsidRDefault="00982711" w:rsidP="00056433">
            <w:pPr>
              <w:rPr>
                <w:b/>
              </w:rPr>
            </w:pPr>
            <w:r w:rsidRPr="00982711">
              <w:rPr>
                <w:b/>
              </w:rPr>
              <w:t>How to use this resource</w:t>
            </w:r>
          </w:p>
        </w:tc>
        <w:tc>
          <w:tcPr>
            <w:tcW w:w="7087" w:type="dxa"/>
          </w:tcPr>
          <w:p w14:paraId="0125AF32" w14:textId="77777777" w:rsidR="00982711" w:rsidRDefault="002B5A02" w:rsidP="002B5A02">
            <w:r>
              <w:t xml:space="preserve">Use these questions to help you complete an in-depth analysis of your vehicle requirements. Feel free to copy them into your own templates and use them as a primer for considering various areas. </w:t>
            </w:r>
          </w:p>
        </w:tc>
      </w:tr>
      <w:tr w:rsidR="002B5A02" w14:paraId="6A19B175" w14:textId="77777777" w:rsidTr="00982711">
        <w:tc>
          <w:tcPr>
            <w:tcW w:w="2802" w:type="dxa"/>
            <w:shd w:val="clear" w:color="auto" w:fill="D8D8D8" w:themeFill="background2"/>
          </w:tcPr>
          <w:p w14:paraId="3C734344" w14:textId="77777777" w:rsidR="002B5A02" w:rsidRPr="00982711" w:rsidRDefault="002B5A02" w:rsidP="00056433">
            <w:pPr>
              <w:rPr>
                <w:b/>
              </w:rPr>
            </w:pPr>
            <w:r>
              <w:rPr>
                <w:b/>
              </w:rPr>
              <w:t>Context</w:t>
            </w:r>
          </w:p>
        </w:tc>
        <w:tc>
          <w:tcPr>
            <w:tcW w:w="7087" w:type="dxa"/>
          </w:tcPr>
          <w:p w14:paraId="2CE8628E" w14:textId="77777777" w:rsidR="002B5A02" w:rsidRDefault="002B5A02" w:rsidP="002B5A02">
            <w:r>
              <w:t xml:space="preserve">Refer to the </w:t>
            </w:r>
            <w:r w:rsidR="009677FC">
              <w:t>l</w:t>
            </w:r>
            <w:r>
              <w:t>ow-emission vehicle guidance.</w:t>
            </w:r>
          </w:p>
        </w:tc>
      </w:tr>
    </w:tbl>
    <w:p w14:paraId="76B9C778" w14:textId="77777777" w:rsidR="00982711" w:rsidRDefault="00982711" w:rsidP="00056433">
      <w:r>
        <w:t xml:space="preserve"> </w:t>
      </w:r>
    </w:p>
    <w:p w14:paraId="50262AFF" w14:textId="77777777" w:rsidR="009677FC" w:rsidRDefault="009677FC" w:rsidP="00B07BC3">
      <w:r>
        <w:rPr>
          <w:rStyle w:val="Heading2Char"/>
        </w:rPr>
        <w:t>A</w:t>
      </w:r>
      <w:r w:rsidR="002B5A02" w:rsidRPr="009677FC">
        <w:rPr>
          <w:rStyle w:val="Heading2Char"/>
        </w:rPr>
        <w:t>nalys</w:t>
      </w:r>
      <w:r>
        <w:rPr>
          <w:rStyle w:val="Heading2Char"/>
        </w:rPr>
        <w:t>e</w:t>
      </w:r>
      <w:r w:rsidR="002B5A02" w:rsidRPr="009677FC">
        <w:rPr>
          <w:rStyle w:val="Heading2Char"/>
        </w:rPr>
        <w:t xml:space="preserve"> your fleet</w:t>
      </w:r>
    </w:p>
    <w:p w14:paraId="634C61C2" w14:textId="77777777" w:rsidR="002B5A02" w:rsidRPr="002B5A02" w:rsidRDefault="002B5A02" w:rsidP="00B07BC3">
      <w:r w:rsidRPr="002B5A02">
        <w:t xml:space="preserve"> </w:t>
      </w:r>
      <w:r w:rsidR="00B07BC3">
        <w:t>A good analysis should consider these questions:</w:t>
      </w:r>
    </w:p>
    <w:p w14:paraId="044F499D" w14:textId="77777777" w:rsidR="00982711" w:rsidRDefault="002B5A02" w:rsidP="009677FC">
      <w:pPr>
        <w:pStyle w:val="ListParagraph"/>
        <w:numPr>
          <w:ilvl w:val="0"/>
          <w:numId w:val="12"/>
        </w:numPr>
      </w:pPr>
      <w:r>
        <w:t>How many vehicles do you have, and what are their makes and models?</w:t>
      </w:r>
      <w:r w:rsidR="00982711">
        <w:t xml:space="preserve"> </w:t>
      </w:r>
    </w:p>
    <w:p w14:paraId="70C7C25B" w14:textId="77777777" w:rsidR="00982711" w:rsidRDefault="002B5A02" w:rsidP="009677FC">
      <w:pPr>
        <w:pStyle w:val="ListParagraph"/>
        <w:numPr>
          <w:ilvl w:val="0"/>
          <w:numId w:val="12"/>
        </w:numPr>
      </w:pPr>
      <w:r>
        <w:t>What is the overall e</w:t>
      </w:r>
      <w:r w:rsidR="00982711">
        <w:t>missions profile of your fleet</w:t>
      </w:r>
      <w:r>
        <w:t>?</w:t>
      </w:r>
      <w:r w:rsidR="00982711">
        <w:t xml:space="preserve"> (available on the Emissions Dashboard</w:t>
      </w:r>
      <w:r w:rsidR="003D14FE">
        <w:t xml:space="preserve">: </w:t>
      </w:r>
      <w:hyperlink r:id="rId11" w:history="1">
        <w:r w:rsidR="003D14FE" w:rsidRPr="003D14FE">
          <w:rPr>
            <w:rStyle w:val="Hyperlink"/>
          </w:rPr>
          <w:t>Reducing government fleet emissions</w:t>
        </w:r>
      </w:hyperlink>
      <w:r w:rsidR="00982711">
        <w:t xml:space="preserve">) </w:t>
      </w:r>
    </w:p>
    <w:p w14:paraId="3A781159" w14:textId="77777777" w:rsidR="00982711" w:rsidRDefault="00982711" w:rsidP="009677FC">
      <w:pPr>
        <w:pStyle w:val="ListParagraph"/>
        <w:numPr>
          <w:ilvl w:val="0"/>
          <w:numId w:val="12"/>
        </w:numPr>
      </w:pPr>
      <w:r>
        <w:t>What’s the average trip distance?</w:t>
      </w:r>
    </w:p>
    <w:p w14:paraId="2B3E5993" w14:textId="77777777" w:rsidR="00982711" w:rsidRDefault="00982711" w:rsidP="009677FC">
      <w:pPr>
        <w:pStyle w:val="ListParagraph"/>
        <w:numPr>
          <w:ilvl w:val="0"/>
          <w:numId w:val="12"/>
        </w:numPr>
      </w:pPr>
      <w:r>
        <w:t>What times of the day are they out?</w:t>
      </w:r>
    </w:p>
    <w:p w14:paraId="11FF38DE" w14:textId="77777777" w:rsidR="00982711" w:rsidRDefault="00982711" w:rsidP="009677FC">
      <w:pPr>
        <w:pStyle w:val="ListParagraph"/>
        <w:numPr>
          <w:ilvl w:val="0"/>
          <w:numId w:val="12"/>
        </w:numPr>
      </w:pPr>
      <w:r>
        <w:t>Are there vehicles that are not being used?</w:t>
      </w:r>
    </w:p>
    <w:p w14:paraId="073555AC" w14:textId="77777777" w:rsidR="00982711" w:rsidRDefault="00982711" w:rsidP="009677FC">
      <w:pPr>
        <w:pStyle w:val="ListParagraph"/>
        <w:numPr>
          <w:ilvl w:val="0"/>
          <w:numId w:val="12"/>
        </w:numPr>
      </w:pPr>
      <w:r>
        <w:t>Location of vehicles? Are they where they are needed?</w:t>
      </w:r>
    </w:p>
    <w:p w14:paraId="242463BB" w14:textId="77777777" w:rsidR="00982711" w:rsidRDefault="00982711" w:rsidP="009677FC">
      <w:pPr>
        <w:pStyle w:val="ListParagraph"/>
        <w:numPr>
          <w:ilvl w:val="0"/>
          <w:numId w:val="12"/>
        </w:numPr>
      </w:pPr>
      <w:r>
        <w:t xml:space="preserve">What are </w:t>
      </w:r>
      <w:r w:rsidR="003D14FE">
        <w:t>the</w:t>
      </w:r>
      <w:r>
        <w:t xml:space="preserve"> health and safety requirements in your fleet?</w:t>
      </w:r>
    </w:p>
    <w:p w14:paraId="2312B1E9" w14:textId="77777777" w:rsidR="00982711" w:rsidRDefault="00982711" w:rsidP="009677FC">
      <w:pPr>
        <w:pStyle w:val="ListParagraph"/>
        <w:numPr>
          <w:ilvl w:val="0"/>
          <w:numId w:val="12"/>
        </w:numPr>
      </w:pPr>
      <w:r>
        <w:t>Which are pool cars vs individuals?</w:t>
      </w:r>
    </w:p>
    <w:p w14:paraId="1F3FFB3B" w14:textId="77777777" w:rsidR="00982711" w:rsidRDefault="00982711" w:rsidP="009677FC">
      <w:pPr>
        <w:pStyle w:val="ListParagraph"/>
        <w:numPr>
          <w:ilvl w:val="0"/>
          <w:numId w:val="12"/>
        </w:numPr>
      </w:pPr>
      <w:r>
        <w:t>What is their maintenance programme?</w:t>
      </w:r>
    </w:p>
    <w:p w14:paraId="7495DA20" w14:textId="77777777" w:rsidR="00982711" w:rsidRDefault="00982711" w:rsidP="009677FC">
      <w:pPr>
        <w:pStyle w:val="ListParagraph"/>
        <w:numPr>
          <w:ilvl w:val="0"/>
          <w:numId w:val="12"/>
        </w:numPr>
      </w:pPr>
      <w:r>
        <w:t>What are the insurance arrangements?</w:t>
      </w:r>
    </w:p>
    <w:p w14:paraId="33DDF9B5" w14:textId="77777777" w:rsidR="00982711" w:rsidRDefault="00982711" w:rsidP="009677FC">
      <w:pPr>
        <w:pStyle w:val="ListParagraph"/>
        <w:numPr>
          <w:ilvl w:val="0"/>
          <w:numId w:val="12"/>
        </w:numPr>
      </w:pPr>
      <w:r>
        <w:t xml:space="preserve">Are there specialised vehicles </w:t>
      </w:r>
      <w:proofErr w:type="spellStart"/>
      <w:proofErr w:type="gramStart"/>
      <w:r>
        <w:t>eg</w:t>
      </w:r>
      <w:proofErr w:type="spellEnd"/>
      <w:proofErr w:type="gramEnd"/>
      <w:r>
        <w:t xml:space="preserve"> 4WDs?</w:t>
      </w:r>
    </w:p>
    <w:p w14:paraId="65C166CC" w14:textId="77777777" w:rsidR="009677FC" w:rsidRPr="009677FC" w:rsidRDefault="00B07BC3" w:rsidP="009677FC">
      <w:pPr>
        <w:pStyle w:val="Heading2"/>
      </w:pPr>
      <w:r w:rsidRPr="009677FC">
        <w:t>Know your people and their travel</w:t>
      </w:r>
    </w:p>
    <w:p w14:paraId="47919C57" w14:textId="77777777" w:rsidR="00B07BC3" w:rsidRPr="006A67AF" w:rsidRDefault="00B07BC3" w:rsidP="00B07BC3">
      <w:r>
        <w:t xml:space="preserve"> </w:t>
      </w:r>
      <w:r w:rsidR="009677FC">
        <w:t xml:space="preserve">It </w:t>
      </w:r>
      <w:r>
        <w:t xml:space="preserve">is critical to </w:t>
      </w:r>
      <w:r w:rsidR="009677FC">
        <w:t>make sure</w:t>
      </w:r>
      <w:r>
        <w:t xml:space="preserve"> you optimise your fleet </w:t>
      </w:r>
      <w:proofErr w:type="gramStart"/>
      <w:r w:rsidR="009677FC">
        <w:t xml:space="preserve">and </w:t>
      </w:r>
      <w:r w:rsidRPr="009677FC">
        <w:t>also</w:t>
      </w:r>
      <w:proofErr w:type="gramEnd"/>
      <w:r w:rsidRPr="009677FC">
        <w:t xml:space="preserve"> </w:t>
      </w:r>
      <w:r w:rsidR="009677FC" w:rsidRPr="009677FC">
        <w:t xml:space="preserve">consider the </w:t>
      </w:r>
      <w:r w:rsidRPr="009677FC">
        <w:t>best</w:t>
      </w:r>
      <w:r w:rsidR="009677FC" w:rsidRPr="009677FC">
        <w:t xml:space="preserve"> way to</w:t>
      </w:r>
      <w:r w:rsidRPr="009677FC">
        <w:t xml:space="preserve"> meet </w:t>
      </w:r>
      <w:r w:rsidR="009677FC" w:rsidRPr="009677FC">
        <w:t>your people’s</w:t>
      </w:r>
      <w:r w:rsidRPr="009677FC">
        <w:t xml:space="preserve"> needs</w:t>
      </w:r>
      <w:r>
        <w:t>.</w:t>
      </w:r>
    </w:p>
    <w:p w14:paraId="38279597" w14:textId="77777777" w:rsidR="00B07BC3" w:rsidRDefault="00B07BC3" w:rsidP="009677FC">
      <w:pPr>
        <w:pStyle w:val="ListParagraph"/>
        <w:numPr>
          <w:ilvl w:val="0"/>
          <w:numId w:val="13"/>
        </w:numPr>
      </w:pPr>
      <w:r>
        <w:t>Who are the people using them?</w:t>
      </w:r>
    </w:p>
    <w:p w14:paraId="61A28F7B" w14:textId="77777777" w:rsidR="00B07BC3" w:rsidRDefault="00B07BC3" w:rsidP="009677FC">
      <w:pPr>
        <w:pStyle w:val="ListParagraph"/>
        <w:numPr>
          <w:ilvl w:val="0"/>
          <w:numId w:val="13"/>
        </w:numPr>
      </w:pPr>
      <w:r>
        <w:t xml:space="preserve">What are their role types? </w:t>
      </w:r>
      <w:r w:rsidR="003D14FE">
        <w:t>Why do their roles need to travel?</w:t>
      </w:r>
    </w:p>
    <w:p w14:paraId="3467426B" w14:textId="77777777" w:rsidR="00B07BC3" w:rsidRDefault="00B07BC3" w:rsidP="009677FC">
      <w:pPr>
        <w:pStyle w:val="ListParagraph"/>
        <w:numPr>
          <w:ilvl w:val="0"/>
          <w:numId w:val="13"/>
        </w:numPr>
      </w:pPr>
      <w:r>
        <w:t xml:space="preserve">Where are they located? </w:t>
      </w:r>
    </w:p>
    <w:p w14:paraId="786BC973" w14:textId="77777777" w:rsidR="00B07BC3" w:rsidRDefault="00B07BC3" w:rsidP="009677FC">
      <w:pPr>
        <w:pStyle w:val="ListParagraph"/>
        <w:numPr>
          <w:ilvl w:val="0"/>
          <w:numId w:val="13"/>
        </w:numPr>
      </w:pPr>
      <w:r>
        <w:t>Is their travel long distance, remote or urban?</w:t>
      </w:r>
    </w:p>
    <w:p w14:paraId="5A1C4506" w14:textId="77777777" w:rsidR="00B07BC3" w:rsidRDefault="00B07BC3" w:rsidP="009677FC">
      <w:pPr>
        <w:pStyle w:val="ListParagraph"/>
        <w:numPr>
          <w:ilvl w:val="0"/>
          <w:numId w:val="13"/>
        </w:numPr>
      </w:pPr>
      <w:r>
        <w:t>Is their travel off road?</w:t>
      </w:r>
    </w:p>
    <w:p w14:paraId="0990E7F3" w14:textId="77777777" w:rsidR="00B07BC3" w:rsidRDefault="00B07BC3" w:rsidP="009677FC">
      <w:pPr>
        <w:pStyle w:val="ListParagraph"/>
        <w:numPr>
          <w:ilvl w:val="0"/>
          <w:numId w:val="13"/>
        </w:numPr>
      </w:pPr>
      <w:r>
        <w:t xml:space="preserve">Do they have specialised needs? </w:t>
      </w:r>
      <w:proofErr w:type="spellStart"/>
      <w:r>
        <w:t>Eg</w:t>
      </w:r>
      <w:proofErr w:type="spellEnd"/>
      <w:r>
        <w:t xml:space="preserve"> towing capacity, 4WD?</w:t>
      </w:r>
    </w:p>
    <w:p w14:paraId="171F16EB" w14:textId="77777777" w:rsidR="00B07BC3" w:rsidRDefault="00B07BC3" w:rsidP="009677FC">
      <w:pPr>
        <w:pStyle w:val="ListParagraph"/>
        <w:numPr>
          <w:ilvl w:val="0"/>
          <w:numId w:val="13"/>
        </w:numPr>
      </w:pPr>
      <w:r>
        <w:t>Have the specialised needs been tested recently to determine they are still required?</w:t>
      </w:r>
    </w:p>
    <w:p w14:paraId="1EBEED58" w14:textId="77777777" w:rsidR="00B07BC3" w:rsidRDefault="00B07BC3" w:rsidP="009677FC">
      <w:pPr>
        <w:pStyle w:val="ListParagraph"/>
        <w:numPr>
          <w:ilvl w:val="0"/>
          <w:numId w:val="13"/>
        </w:numPr>
      </w:pPr>
      <w:r>
        <w:t>Do they take the cars home? Why is this?</w:t>
      </w:r>
    </w:p>
    <w:p w14:paraId="1DA416BF" w14:textId="77777777" w:rsidR="00B07BC3" w:rsidRDefault="00B07BC3" w:rsidP="009677FC">
      <w:pPr>
        <w:pStyle w:val="ListParagraph"/>
        <w:numPr>
          <w:ilvl w:val="0"/>
          <w:numId w:val="13"/>
        </w:numPr>
      </w:pPr>
      <w:r>
        <w:t>Are they assigned a car as part of their role or do they use a pool car?</w:t>
      </w:r>
    </w:p>
    <w:p w14:paraId="3B0965B1" w14:textId="77777777" w:rsidR="00B07BC3" w:rsidRDefault="00B07BC3" w:rsidP="009677FC">
      <w:pPr>
        <w:pStyle w:val="ListParagraph"/>
        <w:numPr>
          <w:ilvl w:val="0"/>
          <w:numId w:val="13"/>
        </w:numPr>
      </w:pPr>
      <w:r>
        <w:t>What is your travel policy?  Is compliance an issue? Does it need to change?</w:t>
      </w:r>
    </w:p>
    <w:p w14:paraId="728F1C00" w14:textId="77777777" w:rsidR="00B07BC3" w:rsidRDefault="00B07BC3" w:rsidP="009677FC">
      <w:pPr>
        <w:pStyle w:val="ListParagraph"/>
        <w:numPr>
          <w:ilvl w:val="0"/>
          <w:numId w:val="13"/>
        </w:numPr>
      </w:pPr>
      <w:r>
        <w:t xml:space="preserve">Are there any plans to make changes to roles that may impact future demand? </w:t>
      </w:r>
    </w:p>
    <w:p w14:paraId="773230FF" w14:textId="77777777" w:rsidR="00B07BC3" w:rsidRDefault="00B07BC3" w:rsidP="009677FC">
      <w:pPr>
        <w:pStyle w:val="Heading2"/>
      </w:pPr>
      <w:r>
        <w:lastRenderedPageBreak/>
        <w:t xml:space="preserve">Analyse how your </w:t>
      </w:r>
      <w:r w:rsidRPr="00B07BC3">
        <w:t>business is currently set up</w:t>
      </w:r>
      <w:r>
        <w:t xml:space="preserve"> regarding vehicles</w:t>
      </w:r>
    </w:p>
    <w:p w14:paraId="5B8E905C" w14:textId="77777777" w:rsidR="00B07BC3" w:rsidRDefault="00B07BC3" w:rsidP="009677FC">
      <w:pPr>
        <w:pStyle w:val="ListParagraph"/>
        <w:numPr>
          <w:ilvl w:val="0"/>
          <w:numId w:val="14"/>
        </w:numPr>
      </w:pPr>
      <w:r>
        <w:t>Is there an existing workplace travel plan in place?</w:t>
      </w:r>
    </w:p>
    <w:p w14:paraId="0744FEA7" w14:textId="77777777" w:rsidR="00B07BC3" w:rsidRDefault="00B07BC3" w:rsidP="009677FC">
      <w:pPr>
        <w:pStyle w:val="ListParagraph"/>
        <w:numPr>
          <w:ilvl w:val="0"/>
          <w:numId w:val="14"/>
        </w:numPr>
      </w:pPr>
      <w:r>
        <w:t>Do you provide driving training to your staff?</w:t>
      </w:r>
    </w:p>
    <w:p w14:paraId="7CEA0F5A" w14:textId="77777777" w:rsidR="00B07BC3" w:rsidRDefault="00B07BC3" w:rsidP="009677FC">
      <w:pPr>
        <w:pStyle w:val="ListParagraph"/>
        <w:numPr>
          <w:ilvl w:val="0"/>
          <w:numId w:val="14"/>
        </w:numPr>
      </w:pPr>
      <w:r>
        <w:t>Are there existing issues with the current fleet arrangements?</w:t>
      </w:r>
    </w:p>
    <w:p w14:paraId="3A5BE2DC" w14:textId="77777777" w:rsidR="00B07BC3" w:rsidRDefault="00B07BC3" w:rsidP="009677FC">
      <w:pPr>
        <w:pStyle w:val="ListParagraph"/>
        <w:numPr>
          <w:ilvl w:val="0"/>
          <w:numId w:val="14"/>
        </w:numPr>
      </w:pPr>
      <w:r>
        <w:t xml:space="preserve">Is Fringe Benefit Tax currently addressed if staff take vehicles home? </w:t>
      </w:r>
    </w:p>
    <w:p w14:paraId="721AF2CD" w14:textId="77777777" w:rsidR="00B07BC3" w:rsidRDefault="00B07BC3" w:rsidP="009677FC">
      <w:pPr>
        <w:pStyle w:val="ListParagraph"/>
        <w:numPr>
          <w:ilvl w:val="0"/>
          <w:numId w:val="14"/>
        </w:numPr>
      </w:pPr>
      <w:r>
        <w:t>What Alternate Mobility Schemes are in place already?</w:t>
      </w:r>
    </w:p>
    <w:p w14:paraId="0EE19D5C" w14:textId="77777777" w:rsidR="00B07BC3" w:rsidRDefault="00B07BC3" w:rsidP="009677FC">
      <w:pPr>
        <w:pStyle w:val="ListParagraph"/>
        <w:numPr>
          <w:ilvl w:val="0"/>
          <w:numId w:val="14"/>
        </w:numPr>
      </w:pPr>
      <w:r>
        <w:t xml:space="preserve">Are staff encouraged to reduce travel </w:t>
      </w:r>
      <w:proofErr w:type="spellStart"/>
      <w:proofErr w:type="gramStart"/>
      <w:r>
        <w:t>eg</w:t>
      </w:r>
      <w:proofErr w:type="spellEnd"/>
      <w:proofErr w:type="gramEnd"/>
      <w:r>
        <w:t xml:space="preserve"> through video conferencing, better coordination of meetings?</w:t>
      </w:r>
    </w:p>
    <w:sectPr w:rsidR="00B07BC3" w:rsidSect="00683DE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527" w:right="707" w:bottom="1021" w:left="851" w:header="113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7F3FA" w14:textId="77777777" w:rsidR="00765726" w:rsidRDefault="00765726" w:rsidP="00B63172">
      <w:pPr>
        <w:spacing w:before="0" w:after="0" w:line="240" w:lineRule="auto"/>
      </w:pPr>
      <w:r>
        <w:separator/>
      </w:r>
    </w:p>
  </w:endnote>
  <w:endnote w:type="continuationSeparator" w:id="0">
    <w:p w14:paraId="670919FC" w14:textId="77777777" w:rsidR="00765726" w:rsidRDefault="00765726" w:rsidP="00B6317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8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5"/>
      <w:gridCol w:w="696"/>
      <w:gridCol w:w="4719"/>
    </w:tblGrid>
    <w:tr w:rsidR="008F2678" w14:paraId="2086EE36" w14:textId="77777777" w:rsidTr="008F2678">
      <w:trPr>
        <w:trHeight w:val="557"/>
      </w:trPr>
      <w:tc>
        <w:tcPr>
          <w:tcW w:w="2426" w:type="pct"/>
        </w:tcPr>
        <w:p w14:paraId="5F97C110" w14:textId="77777777" w:rsidR="008F2678" w:rsidRPr="00D13F6E" w:rsidRDefault="008F2678" w:rsidP="00286A2B">
          <w:pPr>
            <w:suppressAutoHyphens/>
            <w:ind w:left="-113"/>
            <w:rPr>
              <w:rFonts w:ascii="Calibri" w:hAnsi="Calibri" w:cs="Calibri"/>
              <w:spacing w:val="5"/>
              <w:sz w:val="12"/>
              <w:szCs w:val="12"/>
            </w:rPr>
          </w:pPr>
          <w:r>
            <w:rPr>
              <w:rFonts w:ascii="Calibri" w:hAnsi="Calibri" w:cs="Calibri"/>
              <w:spacing w:val="5"/>
              <w:sz w:val="12"/>
              <w:szCs w:val="12"/>
            </w:rPr>
            <w:t>NEW ZEALAND GOVERNMENT PROCUREMENT</w:t>
          </w:r>
        </w:p>
      </w:tc>
      <w:tc>
        <w:tcPr>
          <w:tcW w:w="331" w:type="pct"/>
        </w:tcPr>
        <w:p w14:paraId="5BD66F02" w14:textId="77777777" w:rsidR="008F2678" w:rsidRPr="00D13F6E" w:rsidRDefault="008F2678" w:rsidP="00286A2B">
          <w:pPr>
            <w:pStyle w:val="Footer"/>
            <w:tabs>
              <w:tab w:val="clear" w:pos="4513"/>
              <w:tab w:val="clear" w:pos="9026"/>
            </w:tabs>
            <w:spacing w:before="120"/>
            <w:jc w:val="center"/>
            <w:rPr>
              <w:sz w:val="18"/>
              <w:szCs w:val="18"/>
            </w:rPr>
          </w:pPr>
          <w:r w:rsidRPr="00D13F6E">
            <w:rPr>
              <w:color w:val="595959" w:themeColor="text1" w:themeTint="A6"/>
              <w:sz w:val="18"/>
              <w:szCs w:val="18"/>
            </w:rPr>
            <w:fldChar w:fldCharType="begin"/>
          </w:r>
          <w:r w:rsidRPr="00D13F6E">
            <w:rPr>
              <w:color w:val="595959" w:themeColor="text1" w:themeTint="A6"/>
              <w:sz w:val="18"/>
              <w:szCs w:val="18"/>
            </w:rPr>
            <w:instrText xml:space="preserve"> PAGE   \* MERGEFORMAT </w:instrText>
          </w:r>
          <w:r w:rsidRPr="00D13F6E">
            <w:rPr>
              <w:color w:val="595959" w:themeColor="text1" w:themeTint="A6"/>
              <w:sz w:val="18"/>
              <w:szCs w:val="18"/>
            </w:rPr>
            <w:fldChar w:fldCharType="separate"/>
          </w:r>
          <w:r w:rsidR="000E2DC9">
            <w:rPr>
              <w:noProof/>
              <w:color w:val="595959" w:themeColor="text1" w:themeTint="A6"/>
              <w:sz w:val="18"/>
              <w:szCs w:val="18"/>
            </w:rPr>
            <w:t>2</w:t>
          </w:r>
          <w:r w:rsidRPr="00D13F6E">
            <w:rPr>
              <w:noProof/>
              <w:color w:val="595959" w:themeColor="text1" w:themeTint="A6"/>
              <w:sz w:val="18"/>
              <w:szCs w:val="18"/>
            </w:rPr>
            <w:fldChar w:fldCharType="end"/>
          </w:r>
        </w:p>
      </w:tc>
      <w:tc>
        <w:tcPr>
          <w:tcW w:w="2244" w:type="pct"/>
        </w:tcPr>
        <w:p w14:paraId="4C6D84A8" w14:textId="77777777" w:rsidR="008F2678" w:rsidRPr="00D13F6E" w:rsidRDefault="00B07BC3" w:rsidP="0085796B">
          <w:pPr>
            <w:suppressAutoHyphens/>
            <w:ind w:right="-114"/>
            <w:jc w:val="right"/>
            <w:rPr>
              <w:rFonts w:ascii="Calibri" w:hAnsi="Calibri" w:cs="Calibri"/>
              <w:spacing w:val="5"/>
              <w:sz w:val="12"/>
              <w:szCs w:val="12"/>
            </w:rPr>
          </w:pPr>
          <w:r w:rsidRPr="00B07BC3">
            <w:rPr>
              <w:rFonts w:ascii="Calibri" w:hAnsi="Calibri" w:cs="Calibri"/>
              <w:spacing w:val="5"/>
              <w:sz w:val="12"/>
              <w:szCs w:val="12"/>
            </w:rPr>
            <w:t>QUESTIONS TO CONSIDER WHILE PLANNING A LOW-EMISSIONS FLEET ACTION PLAN</w:t>
          </w:r>
        </w:p>
      </w:tc>
    </w:tr>
  </w:tbl>
  <w:p w14:paraId="736D4489" w14:textId="77777777" w:rsidR="008F2678" w:rsidRDefault="008F2678" w:rsidP="008F2678">
    <w:pPr>
      <w:pStyle w:val="Footer"/>
      <w:ind w:right="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E759B" w14:textId="77777777" w:rsidR="00683DE2" w:rsidRDefault="00683DE2">
    <w:pPr>
      <w:pStyle w:val="Footer"/>
    </w:pPr>
  </w:p>
  <w:p w14:paraId="7DE2A315" w14:textId="77777777" w:rsidR="00683DE2" w:rsidRDefault="00683DE2">
    <w:pPr>
      <w:pStyle w:val="Footer"/>
    </w:pPr>
  </w:p>
  <w:p w14:paraId="7A974C6B" w14:textId="77777777" w:rsidR="00683DE2" w:rsidRDefault="00683DE2">
    <w:pPr>
      <w:pStyle w:val="Footer"/>
    </w:pPr>
  </w:p>
  <w:p w14:paraId="195BA560" w14:textId="77777777" w:rsidR="00683DE2" w:rsidRDefault="00683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E81B5" w14:textId="77777777" w:rsidR="00765726" w:rsidRDefault="00765726" w:rsidP="00B63172">
      <w:pPr>
        <w:spacing w:before="0" w:after="0" w:line="240" w:lineRule="auto"/>
      </w:pPr>
      <w:r>
        <w:separator/>
      </w:r>
    </w:p>
  </w:footnote>
  <w:footnote w:type="continuationSeparator" w:id="0">
    <w:p w14:paraId="2E195296" w14:textId="77777777" w:rsidR="00765726" w:rsidRDefault="00765726" w:rsidP="00B6317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F36E" w14:textId="77777777" w:rsidR="00171D9A" w:rsidRDefault="003B61AD" w:rsidP="003C1AD5">
    <w:pPr>
      <w:pStyle w:val="ClassificationText"/>
      <w:ind w:left="-426"/>
      <w:jc w:val="left"/>
    </w:pPr>
    <w:r>
      <w:rPr>
        <w:noProof/>
        <w:color w:val="1F3545" w:themeColor="text2" w:themeShade="BF"/>
        <w:sz w:val="64"/>
        <w:lang w:eastAsia="en-NZ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C0EF7D2" wp14:editId="454625A1">
              <wp:simplePos x="0" y="0"/>
              <wp:positionH relativeFrom="column">
                <wp:posOffset>5290185</wp:posOffset>
              </wp:positionH>
              <wp:positionV relativeFrom="paragraph">
                <wp:posOffset>318770</wp:posOffset>
              </wp:positionV>
              <wp:extent cx="1573530" cy="36195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CF25C0" w14:textId="77777777" w:rsidR="003B61AD" w:rsidRDefault="003B61AD" w:rsidP="003B61A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12B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6.55pt;margin-top:25.1pt;width:123.9pt;height:2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" filled="f" stroked="f">
              <v:textbox>
                <w:txbxContent>
                  <w:p w:rsidR="003B61AD" w:rsidRDefault="003B61AD" w:rsidP="003B61AD"/>
                </w:txbxContent>
              </v:textbox>
            </v:shape>
          </w:pict>
        </mc:Fallback>
      </mc:AlternateContent>
    </w:r>
    <w:r w:rsidR="002352C6">
      <w:rPr>
        <w:noProof/>
        <w:lang w:eastAsia="en-NZ"/>
      </w:rPr>
      <w:drawing>
        <wp:inline distT="0" distB="0" distL="0" distR="0" wp14:anchorId="2F1E725F" wp14:editId="3E167B08">
          <wp:extent cx="2183002" cy="790468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ZGovProc-HORIZONTAL-pos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3003" cy="790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A67AF" w14:textId="77777777" w:rsidR="00683DE2" w:rsidRDefault="00683DE2" w:rsidP="00A06835">
    <w:pPr>
      <w:pStyle w:val="Header"/>
      <w:ind w:left="-426"/>
    </w:pPr>
  </w:p>
  <w:p w14:paraId="50A8AA65" w14:textId="77777777" w:rsidR="00683DE2" w:rsidRDefault="00683DE2" w:rsidP="00A06835">
    <w:pPr>
      <w:pStyle w:val="Header"/>
      <w:ind w:left="-426"/>
    </w:pPr>
  </w:p>
  <w:p w14:paraId="719DCE6A" w14:textId="77777777" w:rsidR="00683DE2" w:rsidRDefault="00683DE2" w:rsidP="00A06835">
    <w:pPr>
      <w:pStyle w:val="Header"/>
      <w:ind w:left="-426"/>
    </w:pPr>
  </w:p>
  <w:p w14:paraId="4E049DA9" w14:textId="77777777" w:rsidR="00683DE2" w:rsidRDefault="00683DE2" w:rsidP="00A06835">
    <w:pPr>
      <w:pStyle w:val="Header"/>
      <w:ind w:left="-426"/>
    </w:pPr>
  </w:p>
  <w:p w14:paraId="22213EA1" w14:textId="77777777" w:rsidR="00683DE2" w:rsidRDefault="00683DE2" w:rsidP="00A06835">
    <w:pPr>
      <w:pStyle w:val="Header"/>
      <w:ind w:left="-426"/>
    </w:pPr>
  </w:p>
  <w:p w14:paraId="706C5EFB" w14:textId="77777777" w:rsidR="00683DE2" w:rsidRDefault="00683DE2" w:rsidP="00A06835">
    <w:pPr>
      <w:pStyle w:val="Header"/>
      <w:ind w:left="-426"/>
    </w:pPr>
  </w:p>
  <w:p w14:paraId="0884C1BE" w14:textId="77777777" w:rsidR="00683DE2" w:rsidRDefault="00683DE2" w:rsidP="00A06835">
    <w:pPr>
      <w:pStyle w:val="Header"/>
      <w:ind w:left="-426"/>
    </w:pPr>
  </w:p>
  <w:p w14:paraId="6809418E" w14:textId="77777777" w:rsidR="00683DE2" w:rsidRDefault="00683DE2" w:rsidP="00A06835">
    <w:pPr>
      <w:pStyle w:val="Header"/>
      <w:ind w:left="-426"/>
    </w:pPr>
  </w:p>
  <w:p w14:paraId="4624D2E1" w14:textId="77777777" w:rsidR="0055413E" w:rsidRDefault="00A06835" w:rsidP="00A06835">
    <w:pPr>
      <w:pStyle w:val="Header"/>
      <w:ind w:left="-426"/>
    </w:pPr>
    <w:r>
      <w:rPr>
        <w:noProof/>
        <w:color w:val="1F3545" w:themeColor="text2" w:themeShade="BF"/>
        <w:sz w:val="64"/>
        <w:lang w:eastAsia="en-NZ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7F7AB78C" wp14:editId="21E0674E">
              <wp:simplePos x="0" y="0"/>
              <wp:positionH relativeFrom="column">
                <wp:posOffset>5283200</wp:posOffset>
              </wp:positionH>
              <wp:positionV relativeFrom="paragraph">
                <wp:posOffset>1175</wp:posOffset>
              </wp:positionV>
              <wp:extent cx="1573530" cy="3619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4D33FD" w14:textId="77777777" w:rsidR="00A06835" w:rsidRDefault="00A06835" w:rsidP="00A0683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5CC3F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16pt;margin-top:.1pt;width:123.9pt;height:28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" filled="f" stroked="f">
              <v:textbox>
                <w:txbxContent>
                  <w:p w:rsidR="00A06835" w:rsidRDefault="00A06835" w:rsidP="00A06835"/>
                </w:txbxContent>
              </v:textbox>
            </v:shape>
          </w:pict>
        </mc:Fallback>
      </mc:AlternateContent>
    </w:r>
    <w:r>
      <w:rPr>
        <w:noProof/>
        <w:lang w:eastAsia="en-NZ"/>
      </w:rPr>
      <w:drawing>
        <wp:anchor distT="0" distB="0" distL="114300" distR="114300" simplePos="0" relativeHeight="251664384" behindDoc="1" locked="1" layoutInCell="1" allowOverlap="1" wp14:anchorId="38E7CF1D" wp14:editId="300152B8">
          <wp:simplePos x="0" y="0"/>
          <wp:positionH relativeFrom="page">
            <wp:posOffset>15875</wp:posOffset>
          </wp:positionH>
          <wp:positionV relativeFrom="page">
            <wp:posOffset>1905</wp:posOffset>
          </wp:positionV>
          <wp:extent cx="7555865" cy="10691495"/>
          <wp:effectExtent l="0" t="0" r="6985" b="0"/>
          <wp:wrapNone/>
          <wp:docPr id="15" name="Picture 15" descr="NZGP Logo, MBIE Logo, New Zealand Government Logo. " title="NZGP Logo, MBIE Logo, New Zealand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ZGP Word template page1 v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E1D076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4E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11EF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957050"/>
    <w:multiLevelType w:val="hybridMultilevel"/>
    <w:tmpl w:val="7056FA94"/>
    <w:lvl w:ilvl="0" w:tplc="EB26CF1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AC6FCC"/>
    <w:multiLevelType w:val="hybridMultilevel"/>
    <w:tmpl w:val="5F0838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B57F4"/>
    <w:multiLevelType w:val="hybridMultilevel"/>
    <w:tmpl w:val="FA5E6CE2"/>
    <w:lvl w:ilvl="0" w:tplc="EB26CF1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E3610"/>
    <w:multiLevelType w:val="hybridMultilevel"/>
    <w:tmpl w:val="61324B64"/>
    <w:lvl w:ilvl="0" w:tplc="648CD634">
      <w:numFmt w:val="bullet"/>
      <w:pStyle w:val="ListBullet"/>
      <w:lvlText w:val=""/>
      <w:lvlJc w:val="left"/>
      <w:pPr>
        <w:ind w:left="1070" w:hanging="360"/>
      </w:pPr>
      <w:rPr>
        <w:rFonts w:ascii="Symbol" w:eastAsiaTheme="minorHAnsi" w:hAnsi="Symbol" w:cstheme="minorBidi" w:hint="default"/>
      </w:rPr>
    </w:lvl>
    <w:lvl w:ilvl="1" w:tplc="891463EC">
      <w:start w:val="1"/>
      <w:numFmt w:val="bullet"/>
      <w:pStyle w:val="ListBullet2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2" w:tplc="B7BC3966">
      <w:start w:val="1"/>
      <w:numFmt w:val="bullet"/>
      <w:pStyle w:val="ListBullet3"/>
      <w:lvlText w:val="○"/>
      <w:lvlJc w:val="left"/>
      <w:pPr>
        <w:ind w:left="2160" w:hanging="360"/>
      </w:pPr>
      <w:rPr>
        <w:rFonts w:ascii="Courier New" w:hAnsi="Courier New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A29B6"/>
    <w:multiLevelType w:val="hybridMultilevel"/>
    <w:tmpl w:val="D1008B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05BB2"/>
    <w:multiLevelType w:val="hybridMultilevel"/>
    <w:tmpl w:val="1C764D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9483F"/>
    <w:multiLevelType w:val="multilevel"/>
    <w:tmpl w:val="ED58F982"/>
    <w:lvl w:ilvl="0">
      <w:start w:val="1"/>
      <w:numFmt w:val="decimal"/>
      <w:pStyle w:val="NumberedParagraphLevel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umberedParagraphLevel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ParagraphLevel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0" w15:restartNumberingAfterBreak="0">
    <w:nsid w:val="53B813D4"/>
    <w:multiLevelType w:val="hybridMultilevel"/>
    <w:tmpl w:val="9D6EFE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B7006"/>
    <w:multiLevelType w:val="hybridMultilevel"/>
    <w:tmpl w:val="B73AC31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67365"/>
    <w:multiLevelType w:val="hybridMultilevel"/>
    <w:tmpl w:val="500E85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53A10"/>
    <w:multiLevelType w:val="hybridMultilevel"/>
    <w:tmpl w:val="7DB859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13"/>
  </w:num>
  <w:num w:numId="7">
    <w:abstractNumId w:val="12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10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61"/>
    <w:rsid w:val="000019A8"/>
    <w:rsid w:val="00052540"/>
    <w:rsid w:val="00056433"/>
    <w:rsid w:val="00057DCB"/>
    <w:rsid w:val="000B248B"/>
    <w:rsid w:val="000E2DC9"/>
    <w:rsid w:val="000F7237"/>
    <w:rsid w:val="00171D9A"/>
    <w:rsid w:val="002352C6"/>
    <w:rsid w:val="00241F29"/>
    <w:rsid w:val="002675D6"/>
    <w:rsid w:val="002919CB"/>
    <w:rsid w:val="002A73D2"/>
    <w:rsid w:val="002B5A02"/>
    <w:rsid w:val="002D25BD"/>
    <w:rsid w:val="002F5FEB"/>
    <w:rsid w:val="00323A8D"/>
    <w:rsid w:val="00361DCA"/>
    <w:rsid w:val="0038201D"/>
    <w:rsid w:val="003A1677"/>
    <w:rsid w:val="003B61AD"/>
    <w:rsid w:val="003C1AD5"/>
    <w:rsid w:val="003C70C6"/>
    <w:rsid w:val="003D14FE"/>
    <w:rsid w:val="00400A85"/>
    <w:rsid w:val="004303CD"/>
    <w:rsid w:val="00432C9A"/>
    <w:rsid w:val="00443932"/>
    <w:rsid w:val="004859CC"/>
    <w:rsid w:val="004C6DC5"/>
    <w:rsid w:val="004E5E20"/>
    <w:rsid w:val="0055413E"/>
    <w:rsid w:val="00562123"/>
    <w:rsid w:val="00573963"/>
    <w:rsid w:val="00591B90"/>
    <w:rsid w:val="005977D3"/>
    <w:rsid w:val="005C0ED6"/>
    <w:rsid w:val="005C1D43"/>
    <w:rsid w:val="005D76FF"/>
    <w:rsid w:val="005D7CF4"/>
    <w:rsid w:val="0062588B"/>
    <w:rsid w:val="00644F24"/>
    <w:rsid w:val="0066531F"/>
    <w:rsid w:val="00667F50"/>
    <w:rsid w:val="00673810"/>
    <w:rsid w:val="00683DE2"/>
    <w:rsid w:val="006E3E59"/>
    <w:rsid w:val="00720C61"/>
    <w:rsid w:val="00765726"/>
    <w:rsid w:val="00796541"/>
    <w:rsid w:val="007A252B"/>
    <w:rsid w:val="007B1291"/>
    <w:rsid w:val="007D660B"/>
    <w:rsid w:val="007F1D8E"/>
    <w:rsid w:val="00815BAD"/>
    <w:rsid w:val="00835B49"/>
    <w:rsid w:val="0085796B"/>
    <w:rsid w:val="0086423F"/>
    <w:rsid w:val="00884A54"/>
    <w:rsid w:val="00896A2C"/>
    <w:rsid w:val="008C1085"/>
    <w:rsid w:val="008F2678"/>
    <w:rsid w:val="00951885"/>
    <w:rsid w:val="009643E1"/>
    <w:rsid w:val="00964A69"/>
    <w:rsid w:val="009677FC"/>
    <w:rsid w:val="009736FA"/>
    <w:rsid w:val="00982711"/>
    <w:rsid w:val="009F6A5C"/>
    <w:rsid w:val="00A06835"/>
    <w:rsid w:val="00A1023E"/>
    <w:rsid w:val="00A630A1"/>
    <w:rsid w:val="00AB343B"/>
    <w:rsid w:val="00AE31D9"/>
    <w:rsid w:val="00AF7ABE"/>
    <w:rsid w:val="00B06B96"/>
    <w:rsid w:val="00B07BC3"/>
    <w:rsid w:val="00B31FC5"/>
    <w:rsid w:val="00B63172"/>
    <w:rsid w:val="00BD0F65"/>
    <w:rsid w:val="00C7705D"/>
    <w:rsid w:val="00CC02D3"/>
    <w:rsid w:val="00CE1847"/>
    <w:rsid w:val="00D001B2"/>
    <w:rsid w:val="00D13F6E"/>
    <w:rsid w:val="00D15FF5"/>
    <w:rsid w:val="00D45AFD"/>
    <w:rsid w:val="00DD6D44"/>
    <w:rsid w:val="00E04EC0"/>
    <w:rsid w:val="00E60EA1"/>
    <w:rsid w:val="00EC01DC"/>
    <w:rsid w:val="00ED01BD"/>
    <w:rsid w:val="00EE2DF7"/>
    <w:rsid w:val="00EE446A"/>
    <w:rsid w:val="00EE486E"/>
    <w:rsid w:val="00F24BAB"/>
    <w:rsid w:val="00F3771D"/>
    <w:rsid w:val="00F648CD"/>
    <w:rsid w:val="00F66D96"/>
    <w:rsid w:val="00FB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16EC6E"/>
  <w15:docId w15:val="{AE3F46E2-B90E-4114-9AB3-BEEA2B36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nhideWhenUsed="1" w:qFormat="1"/>
    <w:lsdException w:name="List Bullet 3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711"/>
    <w:pPr>
      <w:spacing w:before="40" w:after="160" w:line="26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201D"/>
    <w:pPr>
      <w:spacing w:before="240" w:after="240" w:line="240" w:lineRule="auto"/>
      <w:outlineLvl w:val="0"/>
    </w:pPr>
    <w:rPr>
      <w:b/>
      <w:color w:val="2A485D"/>
      <w:sz w:val="36"/>
      <w:szCs w:val="30"/>
    </w:rPr>
  </w:style>
  <w:style w:type="paragraph" w:styleId="Heading2">
    <w:name w:val="heading 2"/>
    <w:basedOn w:val="Normal"/>
    <w:next w:val="Normal"/>
    <w:link w:val="Heading2Char"/>
    <w:unhideWhenUsed/>
    <w:qFormat/>
    <w:rsid w:val="0038201D"/>
    <w:pPr>
      <w:spacing w:before="120" w:after="113" w:line="340" w:lineRule="atLeast"/>
      <w:outlineLvl w:val="1"/>
    </w:pPr>
    <w:rPr>
      <w:b/>
      <w:color w:val="6C6C6C" w:themeColor="background2" w:themeShade="80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201D"/>
    <w:pPr>
      <w:spacing w:before="113" w:after="0" w:line="280" w:lineRule="atLeast"/>
      <w:outlineLvl w:val="2"/>
    </w:pPr>
    <w:rPr>
      <w:b/>
      <w:color w:val="595959" w:themeColor="accent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201D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01D"/>
  </w:style>
  <w:style w:type="paragraph" w:styleId="Footer">
    <w:name w:val="footer"/>
    <w:basedOn w:val="Normal"/>
    <w:link w:val="FooterChar"/>
    <w:uiPriority w:val="99"/>
    <w:semiHidden/>
    <w:rsid w:val="00B63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6541"/>
  </w:style>
  <w:style w:type="paragraph" w:styleId="BalloonText">
    <w:name w:val="Balloon Text"/>
    <w:basedOn w:val="Normal"/>
    <w:link w:val="BalloonTextChar"/>
    <w:uiPriority w:val="99"/>
    <w:semiHidden/>
    <w:rsid w:val="00B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5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8201D"/>
    <w:rPr>
      <w:b/>
      <w:color w:val="2A485D"/>
      <w:sz w:val="36"/>
      <w:szCs w:val="30"/>
    </w:rPr>
  </w:style>
  <w:style w:type="paragraph" w:styleId="ListBullet">
    <w:name w:val="List Bullet"/>
    <w:basedOn w:val="Normal"/>
    <w:uiPriority w:val="99"/>
    <w:qFormat/>
    <w:rsid w:val="0038201D"/>
    <w:pPr>
      <w:numPr>
        <w:numId w:val="1"/>
      </w:numPr>
      <w:spacing w:after="40"/>
      <w:ind w:left="568" w:hanging="284"/>
      <w:contextualSpacing/>
    </w:pPr>
  </w:style>
  <w:style w:type="paragraph" w:styleId="ListBullet2">
    <w:name w:val="List Bullet 2"/>
    <w:basedOn w:val="ListBullet"/>
    <w:uiPriority w:val="99"/>
    <w:qFormat/>
    <w:rsid w:val="0038201D"/>
    <w:pPr>
      <w:numPr>
        <w:ilvl w:val="1"/>
      </w:numPr>
      <w:ind w:left="1134"/>
    </w:pPr>
  </w:style>
  <w:style w:type="paragraph" w:styleId="ListBullet3">
    <w:name w:val="List Bullet 3"/>
    <w:basedOn w:val="ListBullet"/>
    <w:uiPriority w:val="99"/>
    <w:qFormat/>
    <w:rsid w:val="0038201D"/>
    <w:pPr>
      <w:numPr>
        <w:ilvl w:val="2"/>
      </w:numPr>
      <w:ind w:left="1418"/>
    </w:pPr>
  </w:style>
  <w:style w:type="character" w:customStyle="1" w:styleId="Heading2Char">
    <w:name w:val="Heading 2 Char"/>
    <w:basedOn w:val="DefaultParagraphFont"/>
    <w:link w:val="Heading2"/>
    <w:rsid w:val="0038201D"/>
    <w:rPr>
      <w:b/>
      <w:color w:val="6C6C6C" w:themeColor="background2" w:themeShade="80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38201D"/>
    <w:rPr>
      <w:b/>
      <w:color w:val="595959" w:themeColor="accent5"/>
      <w:sz w:val="24"/>
      <w:szCs w:val="24"/>
    </w:rPr>
  </w:style>
  <w:style w:type="table" w:styleId="TableGrid">
    <w:name w:val="Table Grid"/>
    <w:basedOn w:val="TableNormal"/>
    <w:uiPriority w:val="59"/>
    <w:rsid w:val="00EE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qFormat/>
    <w:rsid w:val="0038201D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Calibri" w:hAnsi="Calibri" w:cs="Calibri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38201D"/>
    <w:rPr>
      <w:rFonts w:ascii="Calibri" w:hAnsi="Calibri" w:cs="Calibri"/>
      <w:color w:val="000000"/>
    </w:rPr>
  </w:style>
  <w:style w:type="paragraph" w:customStyle="1" w:styleId="Documenttitle">
    <w:name w:val="Document title"/>
    <w:basedOn w:val="Normal"/>
    <w:uiPriority w:val="11"/>
    <w:qFormat/>
    <w:rsid w:val="0038201D"/>
    <w:pPr>
      <w:autoSpaceDE w:val="0"/>
      <w:autoSpaceDN w:val="0"/>
      <w:adjustRightInd w:val="0"/>
      <w:spacing w:before="0" w:after="320" w:line="800" w:lineRule="atLeast"/>
      <w:textAlignment w:val="center"/>
    </w:pPr>
    <w:rPr>
      <w:rFonts w:ascii="Calibri" w:hAnsi="Calibri" w:cs="Calibri"/>
      <w:b/>
      <w:bCs/>
      <w:color w:val="595959" w:themeColor="text1" w:themeTint="A6"/>
      <w:sz w:val="68"/>
      <w:szCs w:val="68"/>
    </w:rPr>
  </w:style>
  <w:style w:type="paragraph" w:customStyle="1" w:styleId="Documentsubtitle">
    <w:name w:val="Document subtitle"/>
    <w:basedOn w:val="Normal"/>
    <w:uiPriority w:val="12"/>
    <w:qFormat/>
    <w:rsid w:val="0038201D"/>
    <w:pPr>
      <w:pBdr>
        <w:bottom w:val="single" w:sz="8" w:space="24" w:color="595959" w:themeColor="text1" w:themeTint="A6"/>
      </w:pBdr>
      <w:autoSpaceDE w:val="0"/>
      <w:autoSpaceDN w:val="0"/>
      <w:adjustRightInd w:val="0"/>
      <w:spacing w:before="0" w:after="0" w:line="440" w:lineRule="atLeast"/>
      <w:textAlignment w:val="center"/>
    </w:pPr>
    <w:rPr>
      <w:rFonts w:ascii="Calibri" w:hAnsi="Calibri" w:cs="Calibri"/>
      <w:b/>
      <w:bCs/>
      <w:sz w:val="36"/>
      <w:szCs w:val="36"/>
    </w:rPr>
  </w:style>
  <w:style w:type="paragraph" w:customStyle="1" w:styleId="Sub-heading1">
    <w:name w:val="Sub-heading 1"/>
    <w:basedOn w:val="Normal"/>
    <w:uiPriority w:val="99"/>
    <w:qFormat/>
    <w:rsid w:val="0038201D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b/>
      <w:bCs/>
      <w:color w:val="808080" w:themeColor="background1" w:themeShade="80"/>
    </w:rPr>
  </w:style>
  <w:style w:type="paragraph" w:customStyle="1" w:styleId="Sub-heading2">
    <w:name w:val="Sub-heading 2"/>
    <w:basedOn w:val="Normal"/>
    <w:uiPriority w:val="99"/>
    <w:qFormat/>
    <w:rsid w:val="0038201D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i/>
      <w:iCs/>
      <w:color w:val="808080" w:themeColor="background1" w:themeShade="80"/>
    </w:rPr>
  </w:style>
  <w:style w:type="paragraph" w:customStyle="1" w:styleId="ClassificationText">
    <w:name w:val="Classification Text"/>
    <w:basedOn w:val="BodyText"/>
    <w:qFormat/>
    <w:rsid w:val="00951885"/>
    <w:pPr>
      <w:jc w:val="center"/>
    </w:pPr>
    <w:rPr>
      <w:b/>
      <w:bCs/>
      <w:color w:val="FF0000"/>
    </w:rPr>
  </w:style>
  <w:style w:type="paragraph" w:customStyle="1" w:styleId="Workgroupheader">
    <w:name w:val="Workgroup header"/>
    <w:basedOn w:val="Normal"/>
    <w:uiPriority w:val="99"/>
    <w:rsid w:val="00951885"/>
    <w:pPr>
      <w:suppressAutoHyphens/>
      <w:autoSpaceDE w:val="0"/>
      <w:autoSpaceDN w:val="0"/>
      <w:adjustRightInd w:val="0"/>
      <w:spacing w:before="0" w:after="0" w:line="280" w:lineRule="atLeast"/>
      <w:textAlignment w:val="center"/>
    </w:pPr>
    <w:rPr>
      <w:rFonts w:ascii="Calibri" w:hAnsi="Calibri" w:cs="Calibri"/>
      <w:b/>
      <w:bCs/>
      <w:caps/>
      <w:color w:val="00703D"/>
      <w:spacing w:val="5"/>
      <w:sz w:val="24"/>
      <w:szCs w:val="24"/>
      <w:lang w:val="en-US"/>
    </w:rPr>
  </w:style>
  <w:style w:type="paragraph" w:customStyle="1" w:styleId="WorkgroupName">
    <w:name w:val="Workgroup Name"/>
    <w:basedOn w:val="Workgroupheader"/>
    <w:qFormat/>
    <w:rsid w:val="00951885"/>
  </w:style>
  <w:style w:type="paragraph" w:customStyle="1" w:styleId="NumberedParagraphLevel1">
    <w:name w:val="Numbered Paragraph Level 1"/>
    <w:uiPriority w:val="1"/>
    <w:qFormat/>
    <w:rsid w:val="0038201D"/>
    <w:pPr>
      <w:numPr>
        <w:numId w:val="5"/>
      </w:numPr>
    </w:pPr>
  </w:style>
  <w:style w:type="paragraph" w:customStyle="1" w:styleId="NumberedParagraphLevel2">
    <w:name w:val="Numbered Paragraph Level 2"/>
    <w:uiPriority w:val="1"/>
    <w:qFormat/>
    <w:rsid w:val="0038201D"/>
    <w:pPr>
      <w:numPr>
        <w:ilvl w:val="1"/>
        <w:numId w:val="5"/>
      </w:numPr>
    </w:pPr>
  </w:style>
  <w:style w:type="paragraph" w:customStyle="1" w:styleId="NumberedParagraphLevel3">
    <w:name w:val="Numbered Paragraph Level 3"/>
    <w:uiPriority w:val="1"/>
    <w:qFormat/>
    <w:rsid w:val="0038201D"/>
    <w:pPr>
      <w:numPr>
        <w:ilvl w:val="2"/>
        <w:numId w:val="5"/>
      </w:numPr>
    </w:pPr>
  </w:style>
  <w:style w:type="character" w:styleId="Hyperlink">
    <w:name w:val="Hyperlink"/>
    <w:basedOn w:val="DefaultParagraphFont"/>
    <w:uiPriority w:val="99"/>
    <w:unhideWhenUsed/>
    <w:rsid w:val="007B1291"/>
    <w:rPr>
      <w:color w:val="31508B" w:themeColor="accent3"/>
      <w:u w:val="single"/>
    </w:rPr>
  </w:style>
  <w:style w:type="table" w:customStyle="1" w:styleId="NZGPTable1">
    <w:name w:val="NZGP Table 1"/>
    <w:basedOn w:val="TableNormal"/>
    <w:uiPriority w:val="99"/>
    <w:rsid w:val="00BD0F65"/>
    <w:pPr>
      <w:spacing w:after="0" w:line="240" w:lineRule="auto"/>
    </w:pPr>
    <w:rPr>
      <w:color w:val="000000" w:themeColor="text1"/>
    </w:rPr>
    <w:tblPr>
      <w:tblStyleRowBandSize w:val="1"/>
      <w:jc w:val="center"/>
      <w:tblCellMar>
        <w:top w:w="57" w:type="dxa"/>
        <w:bottom w:w="57" w:type="dxa"/>
      </w:tblCellMar>
    </w:tblPr>
    <w:trPr>
      <w:jc w:val="center"/>
    </w:trPr>
    <w:tcPr>
      <w:shd w:val="clear" w:color="auto" w:fill="97FB00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b/>
        <w:color w:val="auto"/>
        <w:sz w:val="22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2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</w:tcPr>
    </w:tblStylePr>
    <w:tblStylePr w:type="firstCol">
      <w:rPr>
        <w:b/>
      </w:rPr>
    </w:tblStylePr>
    <w:tblStylePr w:type="band1Horz">
      <w:rPr>
        <w:rFonts w:asciiTheme="minorHAnsi" w:hAnsiTheme="minorHAnsi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  <w:tblStylePr w:type="band2Horz">
      <w:rPr>
        <w:rFonts w:asciiTheme="minorHAnsi" w:hAnsiTheme="minorHAnsi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2F2F2" w:themeFill="background1" w:themeFillShade="F2"/>
      </w:tcPr>
    </w:tblStylePr>
  </w:style>
  <w:style w:type="table" w:customStyle="1" w:styleId="NZGPTable2">
    <w:name w:val="NZGP Table 2"/>
    <w:basedOn w:val="NZGPTable1"/>
    <w:uiPriority w:val="99"/>
    <w:rsid w:val="00BD0F65"/>
    <w:tblPr/>
    <w:tcPr>
      <w:shd w:val="clear" w:color="auto" w:fill="97FB00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b/>
        <w:color w:val="FFFFFF" w:themeColor="background1"/>
        <w:sz w:val="22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2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753BBD"/>
      </w:tcPr>
    </w:tblStylePr>
    <w:tblStylePr w:type="firstCol">
      <w:rPr>
        <w:b/>
      </w:rPr>
    </w:tblStylePr>
    <w:tblStylePr w:type="band1Horz">
      <w:rPr>
        <w:rFonts w:asciiTheme="minorHAnsi" w:hAnsiTheme="minorHAnsi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  <w:tblStylePr w:type="band2Horz">
      <w:rPr>
        <w:rFonts w:asciiTheme="minorHAnsi" w:hAnsiTheme="minorHAnsi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2F2F2" w:themeFill="background1" w:themeFillShade="F2"/>
      </w:tcPr>
    </w:tblStylePr>
  </w:style>
  <w:style w:type="table" w:customStyle="1" w:styleId="NZGPTable3">
    <w:name w:val="NZGP Table 3"/>
    <w:basedOn w:val="NZGPTable2"/>
    <w:uiPriority w:val="99"/>
    <w:rsid w:val="00BD0F65"/>
    <w:tblPr/>
    <w:tcPr>
      <w:shd w:val="clear" w:color="auto" w:fill="97FB00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b/>
        <w:color w:val="FFFFFF" w:themeColor="background1"/>
        <w:sz w:val="22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2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2A485D"/>
      </w:tcPr>
    </w:tblStylePr>
    <w:tblStylePr w:type="firstCol">
      <w:rPr>
        <w:b/>
      </w:rPr>
    </w:tblStylePr>
    <w:tblStylePr w:type="band1Horz">
      <w:rPr>
        <w:rFonts w:asciiTheme="minorHAnsi" w:hAnsiTheme="minorHAnsi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  <w:tblStylePr w:type="band2Horz">
      <w:rPr>
        <w:rFonts w:asciiTheme="minorHAnsi" w:hAnsiTheme="minorHAnsi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2F2F2" w:themeFill="background1" w:themeFillShade="F2"/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57DCB"/>
    <w:pPr>
      <w:spacing w:before="0"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7DCB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827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711"/>
    <w:pPr>
      <w:spacing w:before="0"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71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82711"/>
    <w:pPr>
      <w:spacing w:before="0" w:after="200" w:line="27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D1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rocurement.govt.nz/broader-outcomes/reducing-emissions-and-waste/reducing-government-fleet-emission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eanol.WD\AppData\Local\Microsoft\Windows\Temporary%20Internet%20Files\Content.IE5\WAI4WYNP\NZGP%20Word%20Template%202015.dotx" TargetMode="External"/></Relationships>
</file>

<file path=word/theme/theme1.xml><?xml version="1.0" encoding="utf-8"?>
<a:theme xmlns:a="http://schemas.openxmlformats.org/drawingml/2006/main" name="Office Theme">
  <a:themeElements>
    <a:clrScheme name="NZGP">
      <a:dk1>
        <a:sysClr val="windowText" lastClr="000000"/>
      </a:dk1>
      <a:lt1>
        <a:sysClr val="window" lastClr="FFFFFF"/>
      </a:lt1>
      <a:dk2>
        <a:srgbClr val="2A485D"/>
      </a:dk2>
      <a:lt2>
        <a:srgbClr val="D8D8D8"/>
      </a:lt2>
      <a:accent1>
        <a:srgbClr val="97D700"/>
      </a:accent1>
      <a:accent2>
        <a:srgbClr val="753BBD"/>
      </a:accent2>
      <a:accent3>
        <a:srgbClr val="31508B"/>
      </a:accent3>
      <a:accent4>
        <a:srgbClr val="8666AC"/>
      </a:accent4>
      <a:accent5>
        <a:srgbClr val="595959"/>
      </a:accent5>
      <a:accent6>
        <a:srgbClr val="7F7F7F"/>
      </a:accent6>
      <a:hlink>
        <a:srgbClr val="7F7F7F"/>
      </a:hlink>
      <a:folHlink>
        <a:srgbClr val="2A485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8600986cf9d4ea89778b493af454d63 xmlns="a068449e-65ee-4451-8dc9-32a3bd1ec357">
      <Terms xmlns="http://schemas.microsoft.com/office/infopath/2007/PartnerControls"/>
    </g8600986cf9d4ea89778b493af454d63>
    <ad6dba507fbc4fd3b014c09dd5fc86e8 xmlns="a068449e-65ee-4451-8dc9-32a3bd1ec357">
      <Terms xmlns="http://schemas.microsoft.com/office/infopath/2007/PartnerControls"/>
    </ad6dba507fbc4fd3b014c09dd5fc86e8>
    <TaxCatchAll xmlns="a068449e-65ee-4451-8dc9-32a3bd1ec357">
      <Value>508</Value>
      <Value>628</Value>
      <Value>251</Value>
      <Value>175</Value>
      <Value>469</Value>
      <Value>504</Value>
      <Value>466</Value>
      <Value>575</Value>
      <Value>167</Value>
      <Value>238</Value>
      <Value>571</Value>
      <Value>119</Value>
      <Value>7</Value>
      <Value>521</Value>
      <Value>260</Value>
    </TaxCatchAll>
    <d7af982e400f482187269421307f3b6f xmlns="a068449e-65ee-4451-8dc9-32a3bd1ec357">
      <Terms xmlns="http://schemas.microsoft.com/office/infopath/2007/PartnerControls">
        <TermInfo xmlns="http://schemas.microsoft.com/office/infopath/2007/PartnerControls">
          <TermName>Strategy and Governance</TermName>
          <TermId>1ec7e6a7-365a-44a9-b68b-af866936c401</TermId>
        </TermInfo>
      </Terms>
    </d7af982e400f482187269421307f3b6f>
    <g50322b26d564f05a9c66a524a045680 xmlns="a068449e-65ee-4451-8dc9-32a3bd1ec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MBIE</TermName>
          <TermId xmlns="http://schemas.microsoft.com/office/infopath/2007/PartnerControls">891a73b2-255c-4299-97c0-3dc8e67bb644</TermId>
        </TermInfo>
      </Terms>
    </g50322b26d564f05a9c66a524a045680>
    <bae495699a804ac5b07a8be31e75aad8 xmlns="a068449e-65ee-4451-8dc9-32a3bd1ec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57e8af63-6844-4160-b336-cdee2ce228c2</TermId>
        </TermInfo>
      </Terms>
    </bae495699a804ac5b07a8be31e75aad8>
    <pb7332f13bb94cd89ec2cad81f3b8644 xmlns="a068449e-65ee-4451-8dc9-32a3bd1ec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b24b8314-c132-410d-993d-9eebb59a309e</TermId>
        </TermInfo>
      </Terms>
    </pb7332f13bb94cd89ec2cad81f3b8644>
    <ff6690a50d384ca386e5070f56377ec3 xmlns="a068449e-65ee-4451-8dc9-32a3bd1ec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a3218f43-7003-4e05-a666-b4e9f4876d6e</TermId>
        </TermInfo>
      </Terms>
    </ff6690a50d384ca386e5070f56377ec3>
    <i2cd1c351fb845a3aabe77a442a8af64 xmlns="a068449e-65ee-4451-8dc9-32a3bd1ec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Design and print</TermName>
          <TermId xmlns="http://schemas.microsoft.com/office/infopath/2007/PartnerControls">c9f3ea74-06a8-4976-b131-9e66070658a7</TermId>
        </TermInfo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f1c196b9-03a7-494a-9d82-fc1757476230</TermId>
        </TermInfo>
      </Terms>
    </i2cd1c351fb845a3aabe77a442a8af64>
    <RoutingRuleDescription xmlns="http://schemas.microsoft.com/sharepoint/v3">Use this template to create a simple report.</RoutingRuleDescription>
    <PublishingExpirationDate xmlns="http://schemas.microsoft.com/sharepoint/v3" xsi:nil="true"/>
    <PublishingStartDate xmlns="http://schemas.microsoft.com/sharepoint/v3" xsi:nil="true"/>
    <ef49baad5e484f9f8aed832fa590a178 xmlns="a068449e-65ee-4451-8dc9-32a3bd1ec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f46a3208-565a-48f2-beb6-e4de48a66726</TermId>
        </TermInfo>
        <TermInfo xmlns="http://schemas.microsoft.com/office/infopath/2007/PartnerControls">
          <TermName xmlns="http://schemas.microsoft.com/office/infopath/2007/PartnerControls">Engagement</TermName>
          <TermId xmlns="http://schemas.microsoft.com/office/infopath/2007/PartnerControls">71bf96a1-e2ff-4b96-97c2-8555420fc15a</TermId>
        </TermInfo>
        <TermInfo xmlns="http://schemas.microsoft.com/office/infopath/2007/PartnerControls">
          <TermName xmlns="http://schemas.microsoft.com/office/infopath/2007/PartnerControls">People</TermName>
          <TermId xmlns="http://schemas.microsoft.com/office/infopath/2007/PartnerControls">2551880a-3348-4317-8f47-7ed25d0c03db</TermId>
        </TermInfo>
      </Terms>
    </ef49baad5e484f9f8aed832fa590a178>
    <pa8beeeab9404e098bddc5ef0611786c xmlns="a068449e-65ee-4451-8dc9-32a3bd1ec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Access</TermName>
          <TermId xmlns="http://schemas.microsoft.com/office/infopath/2007/PartnerControls">078b6b82-2d9f-426b-9745-061fcd5e66ed</TermId>
        </TermInfo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bc20f323-3601-450a-93c7-e6244b5848ff</TermId>
        </TermInfo>
        <TermInfo xmlns="http://schemas.microsoft.com/office/infopath/2007/PartnerControls">
          <TermName xmlns="http://schemas.microsoft.com/office/infopath/2007/PartnerControls">People</TermName>
          <TermId xmlns="http://schemas.microsoft.com/office/infopath/2007/PartnerControls">e9970720-af94-4c02-85f2-d9e494f17297</TermId>
        </TermInfo>
      </Terms>
    </pa8beeeab9404e098bddc5ef0611786c>
    <kf107b1e414e41c8b43c56e02b6d2eb7 xmlns="a068449e-65ee-4451-8dc9-32a3bd1ec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 at MBIE</TermName>
          <TermId xmlns="http://schemas.microsoft.com/office/infopath/2007/PartnerControls">67fa4e09-bd5c-49bc-bf36-73f6d7300232</TermId>
        </TermInfo>
        <TermInfo xmlns="http://schemas.microsoft.com/office/infopath/2007/PartnerControls">
          <TermName xmlns="http://schemas.microsoft.com/office/infopath/2007/PartnerControls">Publish, promote and archive</TermName>
          <TermId xmlns="http://schemas.microsoft.com/office/infopath/2007/PartnerControls">34d3dfa8-d03d-43b7-a4be-9e2c0bd3f597</TermId>
        </TermInfo>
      </Terms>
    </kf107b1e414e41c8b43c56e02b6d2eb7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BIE Document" ma:contentTypeID="0x0101003C9D201A96D4F2458175C1E01CC9A50400408AC17F40AABA43815A50532CC55E13" ma:contentTypeVersion="16" ma:contentTypeDescription="" ma:contentTypeScope="" ma:versionID="bcb11689f1a3b13d25437c0809a722a6">
  <xsd:schema xmlns:xsd="http://www.w3.org/2001/XMLSchema" xmlns:xs="http://www.w3.org/2001/XMLSchema" xmlns:p="http://schemas.microsoft.com/office/2006/metadata/properties" xmlns:ns1="http://schemas.microsoft.com/sharepoint/v3" xmlns:ns2="a068449e-65ee-4451-8dc9-32a3bd1ec357" targetNamespace="http://schemas.microsoft.com/office/2006/metadata/properties" ma:root="true" ma:fieldsID="689cf01b5fef57f0eed7abc040c0f838" ns1:_="" ns2:_="">
    <xsd:import namespace="http://schemas.microsoft.com/sharepoint/v3"/>
    <xsd:import namespace="a068449e-65ee-4451-8dc9-32a3bd1ec357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ff6690a50d384ca386e5070f56377ec3" minOccurs="0"/>
                <xsd:element ref="ns2:d7af982e400f482187269421307f3b6f" minOccurs="0"/>
                <xsd:element ref="ns2:bae495699a804ac5b07a8be31e75aad8" minOccurs="0"/>
                <xsd:element ref="ns2:i2cd1c351fb845a3aabe77a442a8af64" minOccurs="0"/>
                <xsd:element ref="ns2:ad6dba507fbc4fd3b014c09dd5fc86e8" minOccurs="0"/>
                <xsd:element ref="ns2:pb7332f13bb94cd89ec2cad81f3b8644" minOccurs="0"/>
                <xsd:element ref="ns2:g8600986cf9d4ea89778b493af454d63" minOccurs="0"/>
                <xsd:element ref="ns2:TaxCatchAll" minOccurs="0"/>
                <xsd:element ref="ns2:g50322b26d564f05a9c66a524a045680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2:kf107b1e414e41c8b43c56e02b6d2eb7" minOccurs="0"/>
                <xsd:element ref="ns2:pa8beeeab9404e098bddc5ef0611786c" minOccurs="0"/>
                <xsd:element ref="ns2:ef49baad5e484f9f8aed832fa590a17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ma:displayName="Description" ma:internalName="RoutingRuleDescription">
      <xsd:simpleType>
        <xsd:restriction base="dms:Text">
          <xsd:maxLength value="255"/>
        </xsd:restriction>
      </xsd:simpleType>
    </xsd:element>
    <xsd:element name="PublishingStartDate" ma:index="2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8449e-65ee-4451-8dc9-32a3bd1ec357" elementFormDefault="qualified">
    <xsd:import namespace="http://schemas.microsoft.com/office/2006/documentManagement/types"/>
    <xsd:import namespace="http://schemas.microsoft.com/office/infopath/2007/PartnerControls"/>
    <xsd:element name="ff6690a50d384ca386e5070f56377ec3" ma:index="11" ma:taxonomy="true" ma:internalName="ff6690a50d384ca386e5070f56377ec3" ma:taxonomyFieldName="Document_x0020_Category" ma:displayName="Document Category" ma:readOnly="false" ma:default="" ma:fieldId="{ff6690a5-0d38-4ca3-86e5-070f56377ec3}" ma:taxonomyMulti="true" ma:sspId="1531cb89-fdc1-498b-b6b8-d8329ac0e46c" ma:termSetId="43d5836b-a5de-44f8-b956-d9b20d54cc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7af982e400f482187269421307f3b6f" ma:index="13" nillable="true" ma:taxonomy="true" ma:internalName="d7af982e400f482187269421307f3b6f" ma:taxonomyFieldName="BusinessGroup" ma:displayName="Business Group" ma:default="" ma:fieldId="{d7af982e-400f-4821-8726-9421307f3b6f}" ma:taxonomyMulti="true" ma:sspId="1531cb89-fdc1-498b-b6b8-d8329ac0e46c" ma:termSetId="26cea743-700d-4356-a435-7d61177601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e495699a804ac5b07a8be31e75aad8" ma:index="15" ma:taxonomy="true" ma:internalName="bae495699a804ac5b07a8be31e75aad8" ma:taxonomyFieldName="Branch" ma:displayName="Branch" ma:readOnly="false" ma:default="" ma:fieldId="{bae49569-9a80-4ac5-b07a-8be31e75aad8}" ma:taxonomyMulti="true" ma:sspId="1531cb89-fdc1-498b-b6b8-d8329ac0e46c" ma:termSetId="a1e04489-cb5f-4987-b4c2-1d6651cf4c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cd1c351fb845a3aabe77a442a8af64" ma:index="17" nillable="true" ma:taxonomy="true" ma:internalName="i2cd1c351fb845a3aabe77a442a8af64" ma:taxonomyFieldName="How_x0020_do_x0020_I_x0020_category" ma:displayName="How do I category" ma:default="" ma:fieldId="{22cd1c35-1fb8-45a3-aabe-77a442a8af64}" ma:taxonomyMulti="true" ma:sspId="1531cb89-fdc1-498b-b6b8-d8329ac0e46c" ma:termSetId="fd1e6330-8e90-4f05-ab85-8f873f05df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6dba507fbc4fd3b014c09dd5fc86e8" ma:index="19" nillable="true" ma:taxonomy="true" ma:internalName="ad6dba507fbc4fd3b014c09dd5fc86e8" ma:taxonomyFieldName="About_x0020_category" ma:displayName="About category" ma:readOnly="false" ma:default="" ma:fieldId="{ad6dba50-7fbc-4fd3-b014-c09dd5fc86e8}" ma:taxonomyMulti="true" ma:sspId="1531cb89-fdc1-498b-b6b8-d8329ac0e46c" ma:termSetId="1cc338ca-b593-4e9d-af26-d957b4e45a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b7332f13bb94cd89ec2cad81f3b8644" ma:index="20" nillable="true" ma:taxonomy="true" ma:internalName="pb7332f13bb94cd89ec2cad81f3b8644" ma:taxonomyFieldName="MBIECategory" ma:displayName="MBIE Category" ma:readOnly="false" ma:default="" ma:fieldId="{9b7332f1-3bb9-4cd8-9ec2-cad81f3b8644}" ma:taxonomyMulti="true" ma:sspId="1531cb89-fdc1-498b-b6b8-d8329ac0e46c" ma:termSetId="374b63a5-9586-4701-ada7-b8badc096b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8600986cf9d4ea89778b493af454d63" ma:index="21" nillable="true" ma:taxonomy="true" ma:internalName="g8600986cf9d4ea89778b493af454d63" ma:taxonomyFieldName="MBIETags" ma:displayName="MBIE Tag" ma:default="" ma:fieldId="{08600986-cf9d-4ea8-9778-b493af454d63}" ma:taxonomyMulti="true" ma:sspId="1531cb89-fdc1-498b-b6b8-d8329ac0e46c" ma:termSetId="513ae6a6-cb76-4a9c-bff3-1e5dd37514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897c6e4f-4628-4748-a94d-bb4d3ea25c94}" ma:internalName="TaxCatchAll" ma:showField="CatchAllData" ma:web="a068449e-65ee-4451-8dc9-32a3bd1ec3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50322b26d564f05a9c66a524a045680" ma:index="24" nillable="true" ma:taxonomy="true" ma:internalName="g50322b26d564f05a9c66a524a045680" ma:taxonomyFieldName="Agency" ma:displayName="Agency" ma:default="7;#MBIE|891a73b2-255c-4299-97c0-3dc8e67bb644" ma:fieldId="{050322b2-6d56-4f05-a9c6-6a524a045680}" ma:sspId="1531cb89-fdc1-498b-b6b8-d8329ac0e46c" ma:termSetId="8baf7922-63ac-4231-a256-78633b2de4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897c6e4f-4628-4748-a94d-bb4d3ea25c94}" ma:internalName="TaxCatchAllLabel" ma:readOnly="true" ma:showField="CatchAllDataLabel" ma:web="a068449e-65ee-4451-8dc9-32a3bd1ec3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107b1e414e41c8b43c56e02b6d2eb7" ma:index="29" nillable="true" ma:taxonomy="true" ma:internalName="kf107b1e414e41c8b43c56e02b6d2eb7" ma:taxonomyFieldName="How_x0020_do_x0020_I_x0020_task" ma:displayName="How do I task" ma:default="" ma:fieldId="{4f107b1e-414e-41c8-b43c-56e02b6d2eb7}" ma:taxonomyMulti="true" ma:sspId="1531cb89-fdc1-498b-b6b8-d8329ac0e46c" ma:termSetId="ce07ed77-6f59-4f9e-8720-958663ef61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8beeeab9404e098bddc5ef0611786c" ma:index="31" nillable="true" ma:taxonomy="true" ma:internalName="pa8beeeab9404e098bddc5ef0611786c" ma:taxonomyFieldName="How_x0020_do_x0020_I_x0020_topic1" ma:displayName="How do I topic (new)" ma:default="" ma:fieldId="{9a8beeea-b940-4e09-8bdd-c5ef0611786c}" ma:taxonomyMulti="true" ma:sspId="1531cb89-fdc1-498b-b6b8-d8329ac0e46c" ma:termSetId="d4161892-9b8b-4088-88e1-f632c9da07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f49baad5e484f9f8aed832fa590a178" ma:index="33" nillable="true" ma:taxonomy="true" ma:internalName="ef49baad5e484f9f8aed832fa590a178" ma:taxonomyFieldName="How_x0020_do_x0020_I_x0020_type" ma:displayName="How do I type" ma:default="" ma:fieldId="{ef49baad-5e48-4f9f-8aed-832fa590a178}" ma:taxonomyMulti="true" ma:sspId="1531cb89-fdc1-498b-b6b8-d8329ac0e46c" ma:termSetId="5a054b7d-968f-4510-9f6f-6d4b6045eb7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E7CB2-2A14-48DF-86E5-0ACD3005E6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A94EF0-D867-42B2-977F-E67145F89C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61EC02-DC35-4EF8-92BF-92EAA120A334}">
  <ds:schemaRefs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a068449e-65ee-4451-8dc9-32a3bd1ec357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2328F0F-DC44-48EF-89D4-4C9C7F069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68449e-65ee-4451-8dc9-32a3bd1ec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NZGP Word Template 2015.dotx</Template>
  <TotalTime>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</vt:lpstr>
    </vt:vector>
  </TitlesOfParts>
  <Manager>23021995</Manager>
  <Company>Ministry of Economic Development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to consider while planning a low-emissions fleet action plan</dc:title>
  <cp:keywords>MAKO ID: 127338647</cp:keywords>
  <dc:description>Developed by www.allfields.co.nz for MBIE, contact shiree@allfields.co.nz for any questions</dc:description>
  <cp:revision>2</cp:revision>
  <cp:lastPrinted>2014-11-19T22:52:00Z</cp:lastPrinted>
  <dcterms:created xsi:type="dcterms:W3CDTF">2022-06-21T00:09:00Z</dcterms:created>
  <dcterms:modified xsi:type="dcterms:W3CDTF">2022-06-22T04:13:00Z</dcterms:modified>
  <cp:category>23021995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0x0101003C9D201A96D4F2458175C1E01CC9A50400408AC17F40AABA43815A50532CC55E13</vt:lpwstr>
  </property>
  <property fmtid="{D5CDD505-2E9C-101B-9397-08002B2CF9AE}" pid="3" name="MBIECategory">
    <vt:lpwstr>167;#Document|b24b8314-c132-410d-993d-9eebb59a309e</vt:lpwstr>
  </property>
  <property fmtid="{D5CDD505-2E9C-101B-9397-08002B2CF9AE}" pid="4" name="MBIEFormCategory">
    <vt:lpwstr/>
  </property>
  <property fmtid="{D5CDD505-2E9C-101B-9397-08002B2CF9AE}" pid="5" name="Topic">
    <vt:lpwstr/>
  </property>
  <property fmtid="{D5CDD505-2E9C-101B-9397-08002B2CF9AE}" pid="6" name="Agency">
    <vt:lpwstr>7;#MBIE|891a73b2-255c-4299-97c0-3dc8e67bb644</vt:lpwstr>
  </property>
  <property fmtid="{D5CDD505-2E9C-101B-9397-08002B2CF9AE}" pid="7" name="BusinessGroup">
    <vt:lpwstr>238;#Strategy and Governance|1ec7e6a7-365a-44a9-b68b-af866936c401</vt:lpwstr>
  </property>
  <property fmtid="{D5CDD505-2E9C-101B-9397-08002B2CF9AE}" pid="8" name="i4bd4c3b2d404df29c9a674c7d83c0c9">
    <vt:lpwstr/>
  </property>
  <property fmtid="{D5CDD505-2E9C-101B-9397-08002B2CF9AE}" pid="9" name="Branch">
    <vt:lpwstr>251;#Communications|57e8af63-6844-4160-b336-cdee2ce228c2</vt:lpwstr>
  </property>
  <property fmtid="{D5CDD505-2E9C-101B-9397-08002B2CF9AE}" pid="10" name="About category">
    <vt:lpwstr/>
  </property>
  <property fmtid="{D5CDD505-2E9C-101B-9397-08002B2CF9AE}" pid="11" name="Document Category">
    <vt:lpwstr>260;#Template|a3218f43-7003-4e05-a666-b4e9f4876d6e</vt:lpwstr>
  </property>
  <property fmtid="{D5CDD505-2E9C-101B-9397-08002B2CF9AE}" pid="12" name="ie659c8e2d6b4ef6965133b43487581b">
    <vt:lpwstr/>
  </property>
  <property fmtid="{D5CDD505-2E9C-101B-9397-08002B2CF9AE}" pid="13" name="How do I category">
    <vt:lpwstr>175;#Design and print|c9f3ea74-06a8-4976-b131-9e66070658a7;#119;#Communications|f1c196b9-03a7-494a-9d82-fc1757476230</vt:lpwstr>
  </property>
  <property fmtid="{D5CDD505-2E9C-101B-9397-08002B2CF9AE}" pid="14" name="Business Group">
    <vt:lpwstr/>
  </property>
  <property fmtid="{D5CDD505-2E9C-101B-9397-08002B2CF9AE}" pid="15" name="jabf5943e25b4fd1bb73c2f854a1a55d">
    <vt:lpwstr/>
  </property>
  <property fmtid="{D5CDD505-2E9C-101B-9397-08002B2CF9AE}" pid="16" name="MBIETags">
    <vt:lpwstr/>
  </property>
  <property fmtid="{D5CDD505-2E9C-101B-9397-08002B2CF9AE}" pid="17" name="Subject matter expert0">
    <vt:lpwstr/>
  </property>
  <property fmtid="{D5CDD505-2E9C-101B-9397-08002B2CF9AE}" pid="18" name="How do I type">
    <vt:lpwstr>575;#Communications|f46a3208-565a-48f2-beb6-e4de48a66726;#628;#Engagement|71bf96a1-e2ff-4b96-97c2-8555420fc15a;#571;#People|2551880a-3348-4317-8f47-7ed25d0c03db</vt:lpwstr>
  </property>
  <property fmtid="{D5CDD505-2E9C-101B-9397-08002B2CF9AE}" pid="19" name="How do I task">
    <vt:lpwstr>469;#Me at MBIE|67fa4e09-bd5c-49bc-bf36-73f6d7300232;#466;#Publish, promote and archive|34d3dfa8-d03d-43b7-a4be-9e2c0bd3f597</vt:lpwstr>
  </property>
  <property fmtid="{D5CDD505-2E9C-101B-9397-08002B2CF9AE}" pid="20" name="How do I topic1">
    <vt:lpwstr>504;#Access|078b6b82-2d9f-426b-9745-061fcd5e66ed;#521;#Communications|bc20f323-3601-450a-93c7-e6244b5848ff;#508;#People|e9970720-af94-4c02-85f2-d9e494f17297</vt:lpwstr>
  </property>
  <property fmtid="{D5CDD505-2E9C-101B-9397-08002B2CF9AE}" pid="21" name="Category">
    <vt:lpwstr>23021995</vt:lpwstr>
  </property>
</Properties>
</file>